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2A17383A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B0714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32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744DEC78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B07143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21</w:t>
      </w:r>
      <w:r w:rsidR="00905133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.06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E304E3" w:rsidRPr="00E74071" w14:paraId="09E054FC" w14:textId="77777777" w:rsidTr="00DC48D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4561" w14:textId="0788CBF5" w:rsidR="00E304E3" w:rsidRPr="00FA1855" w:rsidRDefault="00E304E3" w:rsidP="00A555A8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FA1855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 xml:space="preserve">KLASA </w:t>
            </w: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</w:tr>
      <w:tr w:rsidR="0078535E" w:rsidRPr="00E8365F" w14:paraId="5CABF31A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F04E" w14:textId="77777777" w:rsidR="0078535E" w:rsidRPr="0078535E" w:rsidRDefault="0078535E" w:rsidP="0078535E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DC58" w14:textId="609920A6" w:rsidR="0078535E" w:rsidRPr="0078535E" w:rsidRDefault="000C0991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L</w:t>
            </w:r>
          </w:p>
          <w:p w14:paraId="2C06E720" w14:textId="77777777" w:rsidR="0078535E" w:rsidRPr="0078535E" w:rsidRDefault="0078535E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7139" w14:textId="77777777" w:rsidR="0078535E" w:rsidRP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0D4D4CD6" w14:textId="77777777" w:rsidR="0078535E" w:rsidRPr="00DB5F25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58E6" w14:textId="77777777" w:rsidR="0078535E" w:rsidRPr="00DB5F25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- Harnaś Tymbark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15.06.2024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615F" w14:textId="7B63A3D6" w:rsidR="0078535E" w:rsidRPr="00DB5F25" w:rsidRDefault="0086036A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75zł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4FFA" w14:textId="77777777" w:rsidR="0078535E" w:rsidRPr="00DB5F25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D389" w14:textId="3891370A" w:rsidR="0078535E" w:rsidRPr="00DB5F25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8535E" w:rsidRPr="00E8365F" w14:paraId="3B93A8C4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1F76" w14:textId="77777777" w:rsidR="0078535E" w:rsidRPr="00E8365F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84DF01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C4BC" w14:textId="2C9487A3" w:rsidR="0078535E" w:rsidRPr="0078535E" w:rsidRDefault="000C0991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B</w:t>
            </w:r>
          </w:p>
          <w:p w14:paraId="42495C74" w14:textId="77777777" w:rsidR="0078535E" w:rsidRPr="0078535E" w:rsidRDefault="0078535E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TYMBARK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A73C" w14:textId="77777777" w:rsidR="0078535E" w:rsidRPr="00E8365F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5B26" w14:textId="77777777" w:rsidR="0078535E" w:rsidRPr="00E8365F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- Harnaś Tymbark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15.06.2024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9D0B" w14:textId="77777777" w:rsidR="0078535E" w:rsidRPr="00E8365F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50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797A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763705EC" w14:textId="77777777" w:rsidR="0078535E" w:rsidRPr="00E8365F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DE36" w14:textId="35F93C7F" w:rsidR="0078535E" w:rsidRPr="00E8365F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8535E" w14:paraId="54C388FC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374E" w14:textId="77777777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84DF01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657B" w14:textId="701AC14A" w:rsidR="0078535E" w:rsidRPr="0078535E" w:rsidRDefault="000C0991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H</w:t>
            </w:r>
          </w:p>
          <w:p w14:paraId="19ADF7BA" w14:textId="77777777" w:rsidR="0078535E" w:rsidRPr="0078535E" w:rsidRDefault="0078535E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TYMBARK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5E75" w14:textId="77777777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77B5" w14:textId="77777777" w:rsid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- Harnaś Tymbark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15.06.2024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4659" w14:textId="77777777" w:rsid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50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BE3D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42C6" w14:textId="3592A104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8535E" w14:paraId="51FC9362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0A54" w14:textId="77777777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84DF01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3019" w14:textId="0272EFC2" w:rsidR="0078535E" w:rsidRPr="0078535E" w:rsidRDefault="000C0991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KRZYSZTOF K</w:t>
            </w:r>
          </w:p>
          <w:p w14:paraId="5ADA2B63" w14:textId="77777777" w:rsidR="0078535E" w:rsidRPr="0078535E" w:rsidRDefault="0078535E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TYMBARK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5BEA" w14:textId="77777777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0E360FE1" w14:textId="77777777" w:rsidR="0078535E" w:rsidRP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E58F" w14:textId="77777777" w:rsid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- Harnaś Tymbark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15.06.2024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68FB" w14:textId="77777777" w:rsid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50 zł</w:t>
            </w:r>
          </w:p>
          <w:p w14:paraId="1A322A58" w14:textId="77777777" w:rsidR="0078535E" w:rsidRPr="0078535E" w:rsidRDefault="0078535E" w:rsidP="0078535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3E8C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3F5F4CC3" w14:textId="77777777" w:rsidR="0078535E" w:rsidRPr="0078535E" w:rsidRDefault="0078535E" w:rsidP="0078535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FAC2" w14:textId="5537D7DD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8535E" w:rsidRPr="00E8365F" w14:paraId="6E07BEAE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E533" w14:textId="77777777" w:rsidR="0078535E" w:rsidRPr="00E8365F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84DF01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C420" w14:textId="6C6DB620" w:rsidR="0078535E" w:rsidRPr="0078535E" w:rsidRDefault="000C0991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M</w:t>
            </w:r>
          </w:p>
          <w:p w14:paraId="2BBFB700" w14:textId="77777777" w:rsidR="0078535E" w:rsidRPr="0078535E" w:rsidRDefault="0078535E" w:rsidP="0078535E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3764" w14:textId="77777777" w:rsidR="0078535E" w:rsidRPr="00E8365F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E09A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Sokół II Słopnice - LKS </w:t>
            </w:r>
            <w:proofErr w:type="spellStart"/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</w:p>
          <w:p w14:paraId="76C655B9" w14:textId="77777777" w:rsidR="0078535E" w:rsidRPr="00E8365F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16.06.2024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9BFC" w14:textId="77777777" w:rsidR="0078535E" w:rsidRPr="00E8365F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50 zł</w:t>
            </w:r>
          </w:p>
          <w:p w14:paraId="1E13DD1A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B15FE04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DBE9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5607483E" w14:textId="77777777" w:rsidR="0078535E" w:rsidRPr="00E8365F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99A2" w14:textId="5A612914" w:rsidR="0078535E" w:rsidRPr="00E8365F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8535E" w14:paraId="5AC2871B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0974" w14:textId="77777777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84DF014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84E1" w14:textId="363736B6" w:rsidR="0078535E" w:rsidRPr="0078535E" w:rsidRDefault="000C0991" w:rsidP="0098781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N</w:t>
            </w:r>
            <w:bookmarkStart w:id="0" w:name="_GoBack"/>
            <w:bookmarkEnd w:id="0"/>
          </w:p>
          <w:p w14:paraId="1AF46822" w14:textId="77777777" w:rsidR="0078535E" w:rsidRPr="0078535E" w:rsidRDefault="0078535E" w:rsidP="0098781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A344" w14:textId="77777777" w:rsidR="0078535E" w:rsidRP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230C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Sokół II Słopnice - LKS </w:t>
            </w:r>
            <w:proofErr w:type="spellStart"/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</w:p>
          <w:p w14:paraId="5E2457CD" w14:textId="77777777" w:rsid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A/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16.06.2024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4883" w14:textId="3C7FA927" w:rsidR="0078535E" w:rsidRPr="0078535E" w:rsidRDefault="0078535E" w:rsidP="0078535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="0086036A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75zł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98CB" w14:textId="77777777" w:rsidR="0078535E" w:rsidRP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Regulamin Rozgrywek MZPN na sezon 2023/2024 dla IV Ligi i klas niższych pkt10.§18pp.4</w:t>
            </w:r>
          </w:p>
          <w:p w14:paraId="5D4556FF" w14:textId="77777777" w:rsidR="0078535E" w:rsidRDefault="0078535E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DFF5" w14:textId="5C71BE67" w:rsidR="0078535E" w:rsidRDefault="0078535E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78535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2706BB" w14:paraId="0DC86AFF" w14:textId="77777777" w:rsidTr="0078535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EC3C" w14:textId="7ED87538" w:rsidR="002706BB" w:rsidRPr="284DF014" w:rsidRDefault="002D3493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92AA" w14:textId="0F0EBD36" w:rsidR="002706BB" w:rsidRPr="0078535E" w:rsidRDefault="00D927A6" w:rsidP="00987816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4791" w14:textId="4372A445" w:rsidR="002706BB" w:rsidRPr="0078535E" w:rsidRDefault="00C3175B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Odpalenie rac przez kibiców gospodarzy spotkania. Niedopełnienie obowiązku zabezpieczenia należytego porządku na stadionie.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6E46" w14:textId="326A57E6" w:rsidR="002706BB" w:rsidRPr="0078535E" w:rsidRDefault="002D3493" w:rsidP="0098781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Zenit Kasinka Mała – Harnaś Tymbark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15.06.2024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6325" w14:textId="2BD07E2D" w:rsidR="002706BB" w:rsidRPr="0078535E" w:rsidRDefault="002D3493" w:rsidP="0078535E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– 300zł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1AA7" w14:textId="77777777" w:rsidR="00D927A6" w:rsidRPr="0086036A" w:rsidRDefault="00D927A6" w:rsidP="00D927A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6036A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Uchwała MZPN z  dnia 29.06.2022r. </w:t>
            </w:r>
          </w:p>
          <w:p w14:paraId="7BB07C0C" w14:textId="06BD5A58" w:rsidR="002706BB" w:rsidRPr="0078535E" w:rsidRDefault="00D927A6" w:rsidP="00D927A6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art.2. pkt.11.3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D112" w14:textId="7B539969" w:rsidR="002706BB" w:rsidRPr="0078535E" w:rsidRDefault="00D927A6" w:rsidP="00987816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Odpalenie rac przez kibiców gospodarzy spotkania. Niedopełnienie obowiązku zabezpieczenia należytego porządku na stadionie.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304E3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72236ABC" w:rsidR="00E304E3" w:rsidRPr="00FA1855" w:rsidRDefault="0086036A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LIGA REGIONALNA JUNIORÓW STARSZYCH</w:t>
            </w:r>
          </w:p>
        </w:tc>
      </w:tr>
      <w:tr w:rsidR="0086036A" w:rsidRPr="0086036A" w14:paraId="209C7023" w14:textId="77777777" w:rsidTr="006E3CD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1106" w14:textId="01916A11" w:rsidR="00E304E3" w:rsidRPr="0086036A" w:rsidRDefault="0086036A" w:rsidP="006E3C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0825" w14:textId="53C2AB80" w:rsidR="00E304E3" w:rsidRPr="0086036A" w:rsidRDefault="0086036A" w:rsidP="006E3C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3BC0" w14:textId="6E3A3B6B" w:rsidR="00E304E3" w:rsidRPr="0086036A" w:rsidRDefault="0086036A" w:rsidP="00EC4B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Wiatr Ludźmierz nie 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zgłosiła się na zawody.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F318" w14:textId="208241E8" w:rsidR="00E304E3" w:rsidRPr="0086036A" w:rsidRDefault="0086036A" w:rsidP="0086036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Kolejarz Stróże – Wiatr Ludźmierz</w:t>
            </w:r>
            <w:r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/Liga Regionalna Juniorów Starszych/</w:t>
            </w:r>
            <w:r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19.06.2024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97FD" w14:textId="03BB75DD" w:rsidR="00E304E3" w:rsidRPr="0086036A" w:rsidRDefault="0086036A" w:rsidP="007C147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– 400 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3A6E" w14:textId="77777777" w:rsidR="0086036A" w:rsidRPr="0086036A" w:rsidRDefault="0086036A" w:rsidP="0086036A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6036A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Uchwała MZPN z  dnia 29.06.2022r. </w:t>
            </w:r>
          </w:p>
          <w:p w14:paraId="21758223" w14:textId="55428BEA" w:rsidR="00E304E3" w:rsidRPr="0086036A" w:rsidRDefault="0086036A" w:rsidP="0086036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388E" w14:textId="09905820" w:rsidR="00E304E3" w:rsidRPr="0086036A" w:rsidRDefault="0086036A" w:rsidP="00EC4B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Wiatr Ludźmierz nie zgłosiła się na zawody. Walkower 3:0 na 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korzyść drużyny Kolejarz Stróże.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86036A" w:rsidRPr="0086036A" w14:paraId="7BA284DE" w14:textId="77777777" w:rsidTr="00C23E23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94F6" w14:textId="7C43D167" w:rsidR="00E304E3" w:rsidRPr="0086036A" w:rsidRDefault="00B07143" w:rsidP="00C23E2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I LIGA JUNIORÓW MŁODSZYCH</w:t>
            </w:r>
          </w:p>
        </w:tc>
      </w:tr>
      <w:tr w:rsidR="0086036A" w:rsidRPr="0086036A" w14:paraId="0D90AF21" w14:textId="77777777" w:rsidTr="002A67DA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8618" w14:textId="77777777" w:rsidR="00E304E3" w:rsidRPr="0086036A" w:rsidRDefault="00E304E3" w:rsidP="00A01F3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0A3B" w14:textId="3E7F1182" w:rsidR="00E304E3" w:rsidRPr="0086036A" w:rsidRDefault="00B07143" w:rsidP="00A01F3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ZALESIANKA ZALESIE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462A" w14:textId="53B7AC98" w:rsidR="00E304E3" w:rsidRPr="0086036A" w:rsidRDefault="00E304E3" w:rsidP="00B0714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</w:t>
            </w:r>
            <w:r w:rsidR="00B07143"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Zalesianka Zalesie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 nie zgłosiła się na zawody. 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6CBC" w14:textId="082BAC87" w:rsidR="00E304E3" w:rsidRPr="0086036A" w:rsidRDefault="00B07143" w:rsidP="002A67D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Kasinka Mała – Zalesianka Zalesie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Juniorów Młodszych/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</w:t>
            </w:r>
            <w:r w:rsidR="00E304E3"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39F8" w14:textId="53E276CF" w:rsidR="00E304E3" w:rsidRPr="0086036A" w:rsidRDefault="00E304E3" w:rsidP="00B0714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Kara finansowa – </w:t>
            </w:r>
            <w:r w:rsidR="00B07143"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860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B87B" w14:textId="77777777" w:rsidR="00E304E3" w:rsidRPr="0086036A" w:rsidRDefault="00E304E3" w:rsidP="00A01F3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6036A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 xml:space="preserve">Uchwała MZPN z  dnia 29.06.2022r. </w:t>
            </w:r>
          </w:p>
          <w:p w14:paraId="73D43B45" w14:textId="77777777" w:rsidR="00E304E3" w:rsidRPr="0086036A" w:rsidRDefault="00E304E3" w:rsidP="00A01F31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86036A"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B82F" w14:textId="291C2A33" w:rsidR="00E304E3" w:rsidRPr="0086036A" w:rsidRDefault="00E304E3" w:rsidP="00B0714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Drużyna </w:t>
            </w:r>
            <w:r w:rsidR="00B07143"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Zalesianki Zalesie</w:t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nie zgłosiła się na zawody. Walkower 3:0 na korzyść klubu </w:t>
            </w:r>
            <w:r w:rsidR="00B07143"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Kasinka Mała.</w:t>
            </w:r>
            <w:r w:rsidR="00B07143"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86036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AEB7" w14:textId="77777777" w:rsidR="00B37A71" w:rsidRDefault="00B37A71" w:rsidP="002A544D">
      <w:pPr>
        <w:spacing w:after="0" w:line="240" w:lineRule="auto"/>
      </w:pPr>
      <w:r>
        <w:separator/>
      </w:r>
    </w:p>
  </w:endnote>
  <w:endnote w:type="continuationSeparator" w:id="0">
    <w:p w14:paraId="0FCC3822" w14:textId="77777777" w:rsidR="00B37A71" w:rsidRDefault="00B37A71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5863CA" w:rsidRDefault="005863CA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5863CA" w:rsidRDefault="005863CA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9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D97B06" w14:textId="77777777" w:rsidR="005863CA" w:rsidRPr="00ED2185" w:rsidRDefault="005863CA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DB6A5" w14:textId="77777777" w:rsidR="00B37A71" w:rsidRDefault="00B37A71" w:rsidP="002A544D">
      <w:pPr>
        <w:spacing w:after="0" w:line="240" w:lineRule="auto"/>
      </w:pPr>
      <w:r>
        <w:separator/>
      </w:r>
    </w:p>
  </w:footnote>
  <w:footnote w:type="continuationSeparator" w:id="0">
    <w:p w14:paraId="25A21840" w14:textId="77777777" w:rsidR="00B37A71" w:rsidRDefault="00B37A71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5863CA" w:rsidRPr="00694B0D" w:rsidRDefault="005863CA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C0991">
      <w:rPr>
        <w:rFonts w:ascii="Cambria" w:hAnsi="Cambria"/>
        <w:bCs/>
        <w:noProof/>
        <w:sz w:val="16"/>
        <w:szCs w:val="16"/>
      </w:rPr>
      <w:t>1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C0991">
      <w:rPr>
        <w:rFonts w:ascii="Cambria" w:hAnsi="Cambria"/>
        <w:bCs/>
        <w:noProof/>
        <w:sz w:val="16"/>
        <w:szCs w:val="16"/>
      </w:rPr>
      <w:t>3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7D8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3653"/>
    <w:rsid w:val="000569EE"/>
    <w:rsid w:val="000571DB"/>
    <w:rsid w:val="00057728"/>
    <w:rsid w:val="000603DD"/>
    <w:rsid w:val="0006048D"/>
    <w:rsid w:val="00060CDA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3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0991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5AA0"/>
    <w:rsid w:val="000D6214"/>
    <w:rsid w:val="000D6820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3F62"/>
    <w:rsid w:val="00114094"/>
    <w:rsid w:val="001203CA"/>
    <w:rsid w:val="0012075B"/>
    <w:rsid w:val="00121572"/>
    <w:rsid w:val="0012351D"/>
    <w:rsid w:val="00123666"/>
    <w:rsid w:val="0012551B"/>
    <w:rsid w:val="00126731"/>
    <w:rsid w:val="00126981"/>
    <w:rsid w:val="00126DDF"/>
    <w:rsid w:val="00126EC6"/>
    <w:rsid w:val="0012773E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0C11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6E00"/>
    <w:rsid w:val="00187437"/>
    <w:rsid w:val="00187941"/>
    <w:rsid w:val="00190F7F"/>
    <w:rsid w:val="00190F8C"/>
    <w:rsid w:val="001910F0"/>
    <w:rsid w:val="0019136C"/>
    <w:rsid w:val="001934BC"/>
    <w:rsid w:val="00194F9E"/>
    <w:rsid w:val="0019529C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3B3E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1F6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C9E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1481"/>
    <w:rsid w:val="00261548"/>
    <w:rsid w:val="002621D8"/>
    <w:rsid w:val="0026505E"/>
    <w:rsid w:val="00265388"/>
    <w:rsid w:val="00265736"/>
    <w:rsid w:val="00265F4F"/>
    <w:rsid w:val="002662C1"/>
    <w:rsid w:val="00266B31"/>
    <w:rsid w:val="002706BB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648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7DA"/>
    <w:rsid w:val="002A6A38"/>
    <w:rsid w:val="002A7330"/>
    <w:rsid w:val="002B0470"/>
    <w:rsid w:val="002B0BB0"/>
    <w:rsid w:val="002B1931"/>
    <w:rsid w:val="002B210B"/>
    <w:rsid w:val="002B3CD7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493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29BB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2FBA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50D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46EB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254"/>
    <w:rsid w:val="0040759F"/>
    <w:rsid w:val="0041079E"/>
    <w:rsid w:val="004110BF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77D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1BFD"/>
    <w:rsid w:val="00463E0A"/>
    <w:rsid w:val="00463F89"/>
    <w:rsid w:val="0046421D"/>
    <w:rsid w:val="004650DD"/>
    <w:rsid w:val="0046582F"/>
    <w:rsid w:val="00465B6D"/>
    <w:rsid w:val="00470B75"/>
    <w:rsid w:val="00471349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C6E00"/>
    <w:rsid w:val="004D0BEB"/>
    <w:rsid w:val="004D10E7"/>
    <w:rsid w:val="004D12BE"/>
    <w:rsid w:val="004D188A"/>
    <w:rsid w:val="004D30B4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46E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57525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53EE"/>
    <w:rsid w:val="005863CA"/>
    <w:rsid w:val="00586848"/>
    <w:rsid w:val="005870D3"/>
    <w:rsid w:val="00587247"/>
    <w:rsid w:val="0058752B"/>
    <w:rsid w:val="005908C2"/>
    <w:rsid w:val="005919B1"/>
    <w:rsid w:val="005934D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9BF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1F6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168C6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4D0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3B31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4CE9"/>
    <w:rsid w:val="00685286"/>
    <w:rsid w:val="00686A16"/>
    <w:rsid w:val="00686E09"/>
    <w:rsid w:val="00686F4E"/>
    <w:rsid w:val="0068795F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56A"/>
    <w:rsid w:val="00694A3D"/>
    <w:rsid w:val="00694B0D"/>
    <w:rsid w:val="0069540D"/>
    <w:rsid w:val="00697214"/>
    <w:rsid w:val="006974A5"/>
    <w:rsid w:val="00697F34"/>
    <w:rsid w:val="006A27E1"/>
    <w:rsid w:val="006A3807"/>
    <w:rsid w:val="006A46C1"/>
    <w:rsid w:val="006A71D8"/>
    <w:rsid w:val="006A7F3D"/>
    <w:rsid w:val="006B0081"/>
    <w:rsid w:val="006B01D6"/>
    <w:rsid w:val="006B0AC0"/>
    <w:rsid w:val="006B188F"/>
    <w:rsid w:val="006B1CCD"/>
    <w:rsid w:val="006B390A"/>
    <w:rsid w:val="006B3996"/>
    <w:rsid w:val="006B3C98"/>
    <w:rsid w:val="006B3DF2"/>
    <w:rsid w:val="006B414A"/>
    <w:rsid w:val="006B4217"/>
    <w:rsid w:val="006B4639"/>
    <w:rsid w:val="006B5302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D7F8B"/>
    <w:rsid w:val="006E11C2"/>
    <w:rsid w:val="006E160F"/>
    <w:rsid w:val="006E2201"/>
    <w:rsid w:val="006E263C"/>
    <w:rsid w:val="006E26B6"/>
    <w:rsid w:val="006E30AA"/>
    <w:rsid w:val="006E3CEA"/>
    <w:rsid w:val="006E4673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9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6928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1ED"/>
    <w:rsid w:val="007548F5"/>
    <w:rsid w:val="00755807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4B99"/>
    <w:rsid w:val="00765360"/>
    <w:rsid w:val="00765590"/>
    <w:rsid w:val="007670B8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6FF"/>
    <w:rsid w:val="00780D9C"/>
    <w:rsid w:val="00781D1A"/>
    <w:rsid w:val="0078226E"/>
    <w:rsid w:val="0078320D"/>
    <w:rsid w:val="007839A4"/>
    <w:rsid w:val="0078535E"/>
    <w:rsid w:val="00786F7B"/>
    <w:rsid w:val="00787E31"/>
    <w:rsid w:val="007902FF"/>
    <w:rsid w:val="007905DF"/>
    <w:rsid w:val="0079127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47B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2CFF"/>
    <w:rsid w:val="00825566"/>
    <w:rsid w:val="00826160"/>
    <w:rsid w:val="008274FB"/>
    <w:rsid w:val="00832F70"/>
    <w:rsid w:val="00834A39"/>
    <w:rsid w:val="0083761A"/>
    <w:rsid w:val="00837DEC"/>
    <w:rsid w:val="008428E5"/>
    <w:rsid w:val="00843F7D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36A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2AA5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15E"/>
    <w:rsid w:val="00883DC3"/>
    <w:rsid w:val="008843F9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1B5"/>
    <w:rsid w:val="008B644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4AD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6479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13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310"/>
    <w:rsid w:val="00941431"/>
    <w:rsid w:val="00941D95"/>
    <w:rsid w:val="009423D3"/>
    <w:rsid w:val="00942624"/>
    <w:rsid w:val="009457BC"/>
    <w:rsid w:val="009467B9"/>
    <w:rsid w:val="00946B94"/>
    <w:rsid w:val="00951057"/>
    <w:rsid w:val="009510D9"/>
    <w:rsid w:val="00951FC2"/>
    <w:rsid w:val="00952428"/>
    <w:rsid w:val="00952E06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6F44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49F2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4EC9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5A14"/>
    <w:rsid w:val="009E6339"/>
    <w:rsid w:val="009E6543"/>
    <w:rsid w:val="009F08B0"/>
    <w:rsid w:val="009F0ADC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5C34"/>
    <w:rsid w:val="00A065FB"/>
    <w:rsid w:val="00A07137"/>
    <w:rsid w:val="00A07A25"/>
    <w:rsid w:val="00A10A02"/>
    <w:rsid w:val="00A10F78"/>
    <w:rsid w:val="00A111CC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39F1"/>
    <w:rsid w:val="00A2461E"/>
    <w:rsid w:val="00A251FE"/>
    <w:rsid w:val="00A25330"/>
    <w:rsid w:val="00A263F9"/>
    <w:rsid w:val="00A268B1"/>
    <w:rsid w:val="00A27474"/>
    <w:rsid w:val="00A277AB"/>
    <w:rsid w:val="00A2782B"/>
    <w:rsid w:val="00A27AFA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5A8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38C5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239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5AE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0B33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143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1B09"/>
    <w:rsid w:val="00B2230E"/>
    <w:rsid w:val="00B22876"/>
    <w:rsid w:val="00B22D2A"/>
    <w:rsid w:val="00B22DB5"/>
    <w:rsid w:val="00B25430"/>
    <w:rsid w:val="00B269FD"/>
    <w:rsid w:val="00B272C9"/>
    <w:rsid w:val="00B27E79"/>
    <w:rsid w:val="00B306E3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3D33"/>
    <w:rsid w:val="00B34E0E"/>
    <w:rsid w:val="00B34E15"/>
    <w:rsid w:val="00B35CB4"/>
    <w:rsid w:val="00B35D3D"/>
    <w:rsid w:val="00B36912"/>
    <w:rsid w:val="00B371D4"/>
    <w:rsid w:val="00B3775D"/>
    <w:rsid w:val="00B37A60"/>
    <w:rsid w:val="00B37A71"/>
    <w:rsid w:val="00B40DD6"/>
    <w:rsid w:val="00B41E15"/>
    <w:rsid w:val="00B42069"/>
    <w:rsid w:val="00B4208E"/>
    <w:rsid w:val="00B4225A"/>
    <w:rsid w:val="00B42318"/>
    <w:rsid w:val="00B44016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3C0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AA5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69DB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2F1D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3E2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4BA7"/>
    <w:rsid w:val="00BF50C9"/>
    <w:rsid w:val="00BF5C9C"/>
    <w:rsid w:val="00BF6EF5"/>
    <w:rsid w:val="00C0057D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27F2A"/>
    <w:rsid w:val="00C30829"/>
    <w:rsid w:val="00C30AA4"/>
    <w:rsid w:val="00C3175B"/>
    <w:rsid w:val="00C31852"/>
    <w:rsid w:val="00C32A78"/>
    <w:rsid w:val="00C33CB4"/>
    <w:rsid w:val="00C34342"/>
    <w:rsid w:val="00C35A95"/>
    <w:rsid w:val="00C364A1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5A60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0DCF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0F1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4B8C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6C86"/>
    <w:rsid w:val="00D47702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27A6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1B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5F25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1B5C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3A4"/>
    <w:rsid w:val="00E00546"/>
    <w:rsid w:val="00E00BF0"/>
    <w:rsid w:val="00E00BF8"/>
    <w:rsid w:val="00E025BA"/>
    <w:rsid w:val="00E02616"/>
    <w:rsid w:val="00E02D2A"/>
    <w:rsid w:val="00E04312"/>
    <w:rsid w:val="00E04917"/>
    <w:rsid w:val="00E04A09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39D8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41F0"/>
    <w:rsid w:val="00E26DB9"/>
    <w:rsid w:val="00E271DA"/>
    <w:rsid w:val="00E272D9"/>
    <w:rsid w:val="00E304E3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574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65F"/>
    <w:rsid w:val="00E83CE6"/>
    <w:rsid w:val="00E8485C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4EB4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4881"/>
    <w:rsid w:val="00EC4BD6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5BB1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3A3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2E10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1A4D"/>
    <w:rsid w:val="00F944C3"/>
    <w:rsid w:val="00F948A1"/>
    <w:rsid w:val="00F969DF"/>
    <w:rsid w:val="00F97940"/>
    <w:rsid w:val="00FA1855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3A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6D06-5644-45F0-9F07-FCCFA440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2276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622</cp:revision>
  <cp:lastPrinted>2024-06-21T13:51:00Z</cp:lastPrinted>
  <dcterms:created xsi:type="dcterms:W3CDTF">2023-11-01T20:18:00Z</dcterms:created>
  <dcterms:modified xsi:type="dcterms:W3CDTF">2024-06-21T13:52:00Z</dcterms:modified>
</cp:coreProperties>
</file>