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59AE0EA3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6B5302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31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673DE711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6B5302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13</w:t>
      </w:r>
      <w:r w:rsidR="00905133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.06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433"/>
        <w:gridCol w:w="1703"/>
        <w:gridCol w:w="71"/>
        <w:gridCol w:w="2346"/>
        <w:gridCol w:w="1567"/>
        <w:gridCol w:w="2870"/>
        <w:gridCol w:w="3242"/>
      </w:tblGrid>
      <w:tr w:rsidR="00181443" w:rsidRPr="00204EE6" w14:paraId="16DE9A8A" w14:textId="77777777" w:rsidTr="00E808E9">
        <w:trPr>
          <w:trHeight w:val="182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E808E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6E4673" w:rsidRPr="006E4673" w14:paraId="1654E853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B9DC" w14:textId="18331B6B" w:rsidR="00352FBA" w:rsidRPr="006E4673" w:rsidRDefault="009B49F2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E467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1B99" w14:textId="45A0E32D" w:rsidR="00352FBA" w:rsidRPr="006E4673" w:rsidRDefault="003A46EB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E467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JORDAN JORDANÓW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A58E" w14:textId="7FFFF371" w:rsidR="00352FBA" w:rsidRPr="006E4673" w:rsidRDefault="00BA69DB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E467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 zawodników klubu zostało ukaranych napomnieniami w jednym meczu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3E90" w14:textId="3923A197" w:rsidR="00352FBA" w:rsidRPr="006E4673" w:rsidRDefault="003A46EB" w:rsidP="003A46E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E4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Jordan Jordanów – Huragan Waksmund</w:t>
            </w:r>
            <w:r w:rsidR="00BA69DB" w:rsidRPr="006E4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9B49F2" w:rsidRPr="006E4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(Klasa Okręgowa)</w:t>
            </w:r>
            <w:r w:rsidR="009B49F2" w:rsidRPr="006E4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BA69DB" w:rsidRPr="006E4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6E4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  <w:r w:rsidR="00BA69DB" w:rsidRPr="006E4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.06</w:t>
            </w:r>
            <w:r w:rsidR="009B49F2" w:rsidRPr="006E46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D19B" w14:textId="33D62664" w:rsidR="00352FBA" w:rsidRPr="006E4673" w:rsidRDefault="009B49F2" w:rsidP="00BA69D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E467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– </w:t>
            </w:r>
            <w:r w:rsidR="00BA69DB" w:rsidRPr="006E467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180zł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0CCC" w14:textId="77777777" w:rsidR="00A96239" w:rsidRPr="006E4673" w:rsidRDefault="00A96239" w:rsidP="00A9623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E467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7C45AF9" w14:textId="3752D9EF" w:rsidR="00352FBA" w:rsidRPr="006E4673" w:rsidRDefault="00A96239" w:rsidP="00A9623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E467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EAC2" w14:textId="5FD52C02" w:rsidR="00352FBA" w:rsidRPr="006E4673" w:rsidRDefault="00A96239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6E467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 zawodników klubu zostało ukaranych napomnieniami w jednym meczu</w:t>
            </w:r>
            <w:r w:rsidR="009B49F2" w:rsidRPr="006E467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304E3" w:rsidRPr="00A96239" w14:paraId="333E5CA3" w14:textId="77777777" w:rsidTr="00461BFD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386A" w14:textId="41508147" w:rsidR="00E304E3" w:rsidRPr="00DB5F25" w:rsidRDefault="00E304E3" w:rsidP="00DC48D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524C" w14:textId="4C7E2A34" w:rsidR="00E304E3" w:rsidRPr="00E8365F" w:rsidRDefault="00BC2F1D" w:rsidP="003C28B9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MARCIN A</w:t>
            </w:r>
          </w:p>
          <w:p w14:paraId="6348201C" w14:textId="164FF3D2" w:rsidR="00E304E3" w:rsidRPr="00DB5F25" w:rsidRDefault="00E304E3" w:rsidP="00DC48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BABIA GÓRA LIPNICA </w:t>
            </w:r>
            <w:r w:rsidRPr="4463D9A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WIELKA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B7B3" w14:textId="14497A56" w:rsidR="00E304E3" w:rsidRPr="00DB5F25" w:rsidRDefault="00E304E3" w:rsidP="00DC48D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2C97" w14:textId="61E6EDD0" w:rsidR="00E304E3" w:rsidRPr="00DB5F25" w:rsidRDefault="00E304E3" w:rsidP="00DC48D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Orkan Raba Wyżna - Babia Góra Lipnica Wielka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lastRenderedPageBreak/>
              <w:t>(Klasa Okręgowa)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592D" w14:textId="346B61CC" w:rsidR="00E304E3" w:rsidRPr="00DB5F25" w:rsidRDefault="00E304E3" w:rsidP="00E8485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Kara finansowa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Pr="00E304E3"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  <w:t>120zł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2FB7" w14:textId="31ED3DE9" w:rsidR="00E304E3" w:rsidRPr="00DB5F25" w:rsidRDefault="00E304E3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Regulamin Rozgrywek MZPN na sezon 2023/2024 dla IV Ligi i klas </w:t>
            </w: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2D2F" w14:textId="756CD50E" w:rsidR="00E304E3" w:rsidRPr="00DB5F25" w:rsidRDefault="00E304E3" w:rsidP="00DC48D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8 żółta kartka</w:t>
            </w:r>
            <w:r>
              <w:br/>
            </w: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Ustalono na podstawie sprawozdania </w:t>
            </w: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E304E3" w:rsidRPr="00A96239" w14:paraId="1F97FBBD" w14:textId="77777777" w:rsidTr="0073692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9A2D" w14:textId="487C64E6" w:rsidR="00E304E3" w:rsidRPr="00DB5F25" w:rsidRDefault="00E304E3" w:rsidP="00DC48D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B6E1" w14:textId="47DBAB84" w:rsidR="00E304E3" w:rsidRPr="00E8365F" w:rsidRDefault="00BC2F1D" w:rsidP="003C28B9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B</w:t>
            </w:r>
          </w:p>
          <w:p w14:paraId="0428A4AE" w14:textId="14DC9D00" w:rsidR="00E304E3" w:rsidRPr="00DB5F25" w:rsidRDefault="00E304E3" w:rsidP="00DC48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JORDAN JORDANÓW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476F" w14:textId="6E7FB282" w:rsidR="00E304E3" w:rsidRPr="00DB5F25" w:rsidRDefault="00E304E3" w:rsidP="00DC48D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24D8" w14:textId="33F01732" w:rsidR="00E304E3" w:rsidRPr="00DB5F25" w:rsidRDefault="00E304E3" w:rsidP="00DC48D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Jordan Jordanów -Huragan Waksmund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09.06.2024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9748" w14:textId="36868953" w:rsidR="00E304E3" w:rsidRPr="00E304E3" w:rsidRDefault="00E304E3" w:rsidP="003C28B9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 xml:space="preserve">- </w:t>
            </w:r>
            <w:r w:rsidRPr="00E304E3"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  <w:t>90zł</w:t>
            </w:r>
          </w:p>
          <w:p w14:paraId="41816329" w14:textId="33909445" w:rsidR="00E304E3" w:rsidRPr="00DB5F25" w:rsidRDefault="00E304E3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F28E" w14:textId="23D66EE3" w:rsidR="00E304E3" w:rsidRPr="00DB5F25" w:rsidRDefault="00E304E3" w:rsidP="00CB4B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FEFD" w14:textId="7468CA1C" w:rsidR="00E304E3" w:rsidRPr="00DB5F25" w:rsidRDefault="00E304E3" w:rsidP="00A838C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304E3" w:rsidRPr="00E8365F" w14:paraId="0716CEBE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B061" w14:textId="673798CE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9322" w14:textId="37C07218" w:rsidR="00E304E3" w:rsidRDefault="00BC2F1D" w:rsidP="003C28B9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C</w:t>
            </w:r>
          </w:p>
          <w:p w14:paraId="75563182" w14:textId="65DB755D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WIATR LUDŹMIERZ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31E1" w14:textId="2F324DEC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9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3CB6" w14:textId="37E4281B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Wiatr Ludźmierz - Słomka Siekierczyna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DFE5" w14:textId="46E377B0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120 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1C80" w14:textId="1F7379A6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9F8F" w14:textId="77777777" w:rsidR="00E304E3" w:rsidRPr="00E8365F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9 żółta kartka. </w:t>
            </w:r>
          </w:p>
          <w:p w14:paraId="428518D7" w14:textId="480C0B03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304E3" w:rsidRPr="00E8365F" w14:paraId="7DFC7F4F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488D" w14:textId="5AEDFB17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6526" w14:textId="51C4BAFF" w:rsidR="00E304E3" w:rsidRDefault="00BC2F1D" w:rsidP="003C28B9">
            <w:pPr>
              <w:spacing w:after="0" w:line="240" w:lineRule="auto"/>
              <w:contextualSpacing/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KAROL C</w:t>
            </w:r>
          </w:p>
          <w:p w14:paraId="16462829" w14:textId="0D3A3228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ZAWRAT BUKOWINA 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E9B9" w14:textId="77777777" w:rsidR="00E304E3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1C7F65B1" w14:textId="68FA8B25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0500" w14:textId="60ED12BB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Zawrat Bukowina Tatrzańska - LKS </w:t>
            </w:r>
            <w:proofErr w:type="spellStart"/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Jodłownikj</w:t>
            </w:r>
            <w:proofErr w:type="spellEnd"/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7671" w14:textId="00DA4A03" w:rsidR="00E304E3" w:rsidRPr="00E304E3" w:rsidRDefault="00E304E3" w:rsidP="003C28B9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Pr="00E304E3"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  <w:t>90zł</w:t>
            </w:r>
          </w:p>
          <w:p w14:paraId="1765B8B4" w14:textId="77777777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6CC0" w14:textId="77777777" w:rsidR="00E304E3" w:rsidRDefault="00E304E3" w:rsidP="003C28B9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346B93DA" w14:textId="0BDDDB1A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AEDB" w14:textId="77777777" w:rsidR="00E304E3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</w:p>
          <w:p w14:paraId="762905BC" w14:textId="77777777" w:rsidR="00E304E3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1E13F075" w14:textId="154ED213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0DE2A98A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ECFE" w14:textId="76C67C8A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7101" w14:textId="224BA138" w:rsidR="00E304E3" w:rsidRDefault="00BC2F1D" w:rsidP="003C28B9">
            <w:pPr>
              <w:spacing w:after="0" w:line="240" w:lineRule="auto"/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JAN D</w:t>
            </w:r>
          </w:p>
          <w:p w14:paraId="274F92EF" w14:textId="63BA24CE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TURBACZ MSZANA DOLNA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CCD2" w14:textId="77777777" w:rsidR="00E304E3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  <w:p w14:paraId="0D189A44" w14:textId="77777777" w:rsidR="00E304E3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  <w:p w14:paraId="32C49951" w14:textId="058A6E83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7EA2" w14:textId="03E2CD7E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Turbacz Mszana Dolna – AKS Ujanowice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0363" w14:textId="7ACF1238" w:rsidR="00E304E3" w:rsidRPr="00E304E3" w:rsidRDefault="00E304E3" w:rsidP="003C28B9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Pr="00E304E3"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  <w:t>120zł</w:t>
            </w:r>
          </w:p>
          <w:p w14:paraId="4E18EE42" w14:textId="57331473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38EA" w14:textId="1578B1AD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02FA" w14:textId="77777777" w:rsidR="00E304E3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</w:p>
          <w:p w14:paraId="1E8921CE" w14:textId="3C901573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304E3" w:rsidRPr="00E8365F" w14:paraId="509953AE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E32E" w14:textId="37A4BC82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34A6" w14:textId="637387FF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cs="Calibri"/>
                <w:b/>
                <w:bCs/>
                <w:sz w:val="20"/>
                <w:szCs w:val="20"/>
              </w:rPr>
              <w:t>Da</w:t>
            </w:r>
            <w:r w:rsidR="00BC2F1D">
              <w:rPr>
                <w:rFonts w:cs="Calibri"/>
                <w:b/>
                <w:bCs/>
                <w:sz w:val="20"/>
                <w:szCs w:val="20"/>
              </w:rPr>
              <w:t xml:space="preserve"> Silva S</w:t>
            </w:r>
            <w:r w:rsidRPr="4463D9A8">
              <w:rPr>
                <w:rFonts w:cs="Calibri"/>
                <w:b/>
                <w:bCs/>
                <w:sz w:val="20"/>
                <w:szCs w:val="20"/>
              </w:rPr>
              <w:t xml:space="preserve"> (BABIA GÓRA LIPNICA WIELKA)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B572" w14:textId="1D89962D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BB0A" w14:textId="425306AD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Orkan Raba Wyżna - Babia Góra Lipnica Wielka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FBE2" w14:textId="77777777" w:rsidR="00E304E3" w:rsidRPr="00E8365F" w:rsidRDefault="00E304E3" w:rsidP="003C28B9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60zł</w:t>
            </w:r>
            <w:r>
              <w:br/>
            </w:r>
          </w:p>
          <w:p w14:paraId="45B56CAA" w14:textId="77777777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7D50" w14:textId="1352C932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5090" w14:textId="77777777" w:rsidR="00E304E3" w:rsidRPr="00E8365F" w:rsidRDefault="00E304E3" w:rsidP="003C28B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65D251CF" w14:textId="36089681" w:rsidR="00E304E3" w:rsidRPr="00B33D33" w:rsidRDefault="00E304E3" w:rsidP="00345B57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304E3" w:rsidRPr="00E8365F" w14:paraId="712B500F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9617" w14:textId="45E0A32A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FD2F5" w14:textId="26CE0052" w:rsidR="00E304E3" w:rsidRPr="00E8365F" w:rsidRDefault="00BC2F1D" w:rsidP="003C28B9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F</w:t>
            </w:r>
          </w:p>
          <w:p w14:paraId="5D9FDE0D" w14:textId="04ECFC44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SŁOMKA SIEKIERCZYNA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66F90" w14:textId="12967F78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D528" w14:textId="32A4CC00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Wiatr Ludźmierz - Słomka Siekierczyna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F8AF" w14:textId="07E2DAF9" w:rsidR="00E304E3" w:rsidRPr="00E304E3" w:rsidRDefault="00E304E3" w:rsidP="003C28B9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>
              <w:t xml:space="preserve"> – </w:t>
            </w:r>
            <w:r w:rsidRPr="00E304E3">
              <w:rPr>
                <w:b/>
                <w:sz w:val="20"/>
                <w:szCs w:val="20"/>
              </w:rPr>
              <w:t>90zł</w:t>
            </w:r>
          </w:p>
          <w:p w14:paraId="6978444F" w14:textId="77777777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704D" w14:textId="797B45DC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40588" w14:textId="77777777" w:rsidR="00E304E3" w:rsidRPr="00E8365F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</w:p>
          <w:p w14:paraId="749E1F7F" w14:textId="2BC4E895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304E3" w:rsidRPr="00E8365F" w14:paraId="7BC6F5D1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63567" w14:textId="40A93081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90A1" w14:textId="6203A3A1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2CA8" w14:textId="568FB445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FD67" w14:textId="06070677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2020" w14:textId="20B97695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3EF3" w14:textId="192AF9AF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A327" w14:textId="0107894D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210BD2EC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981D" w14:textId="1A7F252A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5135" w14:textId="2C61677F" w:rsidR="00E304E3" w:rsidRPr="00E8365F" w:rsidRDefault="00BC2F1D" w:rsidP="003C28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TOMASZ J</w:t>
            </w:r>
          </w:p>
          <w:p w14:paraId="5EC85877" w14:textId="3CAC38B1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BABIA GÓRA LIPNICA WIELKA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B575" w14:textId="3607C15B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1662" w14:textId="62919ED7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Orkan Raba Wyżna - Babia Góra Lipnica Wielka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6F03" w14:textId="3E6463F4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Pr="00E304E3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90zł</w:t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B5E2" w14:textId="77867D3E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84B4" w14:textId="7D7F9A79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304E3" w:rsidRPr="00E8365F" w14:paraId="0DDBED15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B4EC" w14:textId="1AC16E9D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5694" w14:textId="760755AD" w:rsidR="00E304E3" w:rsidRDefault="00BC2F1D" w:rsidP="003C28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PIOTR J</w:t>
            </w:r>
          </w:p>
          <w:p w14:paraId="4E819ECC" w14:textId="6D7D2D8D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CDFA" w14:textId="7649667E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CFCE" w14:textId="78EDDBBE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Turbacz Mszana Dolna – AKS Ujanowice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DF76" w14:textId="6CBBC71C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Pr="00E304E3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120zł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BBA2" w14:textId="77777777" w:rsidR="00E304E3" w:rsidRDefault="00E304E3" w:rsidP="003C28B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773C9299" w14:textId="7AA18225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EE80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69D0E487" w14:textId="0D11B034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78A6D81A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D81E" w14:textId="09BD32EA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E80D" w14:textId="2EC69EBF" w:rsidR="00E304E3" w:rsidRDefault="00BC2F1D" w:rsidP="003C28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JAROSŁAW J</w:t>
            </w:r>
          </w:p>
          <w:p w14:paraId="3FA5BFF4" w14:textId="56F60580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KROKUS PRZYSZOWA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D14D" w14:textId="373DE3FB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52C3" w14:textId="5C5FDDE9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- Lubań Tylmanowa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29A8" w14:textId="17BD45D6" w:rsidR="00E304E3" w:rsidRPr="00E304E3" w:rsidRDefault="00E304E3" w:rsidP="003C28B9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304E3"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  <w:t>– 90zł</w:t>
            </w:r>
          </w:p>
          <w:p w14:paraId="247EC9E0" w14:textId="77777777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EF18" w14:textId="77777777" w:rsidR="00E304E3" w:rsidRDefault="00E304E3" w:rsidP="003C28B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47DC361F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2F135158" w14:textId="77777777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2B43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552987AC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32474F0" w14:textId="77777777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7C373A93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BDCA" w14:textId="3A56DF20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536E" w14:textId="16025E5B" w:rsidR="00E304E3" w:rsidRDefault="00BC2F1D" w:rsidP="003C28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MACIEJ K</w:t>
            </w:r>
          </w:p>
          <w:p w14:paraId="0309BBDD" w14:textId="7B4587A9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B9B8" w14:textId="35726365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96AB" w14:textId="005BDD0E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Zawrat Bukowina Tatrzańska - LKS </w:t>
            </w:r>
            <w:proofErr w:type="spellStart"/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Jodłownikj</w:t>
            </w:r>
            <w:proofErr w:type="spellEnd"/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1243" w14:textId="5F3C20E0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60 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1376" w14:textId="77777777" w:rsidR="00E304E3" w:rsidRDefault="00E304E3" w:rsidP="003C28B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44475CA5" w14:textId="77777777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4ECF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00BA0AA6" w14:textId="77777777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6AA41B0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D74A" w14:textId="31BA973B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4CFD" w14:textId="05894591" w:rsidR="00E304E3" w:rsidRDefault="00BC2F1D" w:rsidP="003C28B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BARTŁOMIEJ M</w:t>
            </w:r>
          </w:p>
          <w:p w14:paraId="06A537C9" w14:textId="0D3F4920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BDEA" w14:textId="4FE5017A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6DB6" w14:textId="1F768FA5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Jordan Jordanów -Huragan Waksmund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09.06.2024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9F55" w14:textId="3072CC37" w:rsidR="00E304E3" w:rsidRPr="00764B99" w:rsidRDefault="00F353A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64B99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A902" w14:textId="77777777" w:rsidR="00E304E3" w:rsidRDefault="00E304E3" w:rsidP="003C28B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1735AC03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D254CE7" w14:textId="77777777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B35B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>
              <w:br/>
            </w:r>
            <w:r w:rsidRPr="7664E94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12314962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B042FA1" w14:textId="77777777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408D8932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A51A" w14:textId="5E488CA5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E95B" w14:textId="510C90DB" w:rsidR="00E304E3" w:rsidRDefault="00BC2F1D" w:rsidP="003C28B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M</w:t>
            </w:r>
          </w:p>
          <w:p w14:paraId="4097AD4A" w14:textId="50AB0CE1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B75E" w14:textId="4D19FA81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4F90" w14:textId="78ABF217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Jordan Jordanów -Huragan Waksmund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09.06.2024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2CEA" w14:textId="6C0A3E65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90 zł</w:t>
            </w:r>
            <w:r w:rsidR="00C27F2A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559A" w14:textId="77777777" w:rsidR="00E304E3" w:rsidRDefault="00E304E3" w:rsidP="003C28B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6096F289" w14:textId="77777777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A786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19E35055" w14:textId="77777777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36EF49A4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31CC" w14:textId="20488A75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8EFB" w14:textId="5DD73442" w:rsidR="00E304E3" w:rsidRDefault="00BC2F1D" w:rsidP="003C28B9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BARTŁOMIEJ R</w:t>
            </w:r>
          </w:p>
          <w:p w14:paraId="49E54935" w14:textId="4BD42347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PŁOMIEŃ LIMANOWA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57E2" w14:textId="245A2A72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0E1D" w14:textId="77777777" w:rsidR="00E304E3" w:rsidRDefault="00E304E3" w:rsidP="003C28B9">
            <w:pPr>
              <w:spacing w:line="240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Płomień Limanowa – Gorce Kamienica</w:t>
            </w:r>
          </w:p>
          <w:p w14:paraId="52F938F0" w14:textId="77777777" w:rsidR="00E304E3" w:rsidRDefault="00E304E3" w:rsidP="003C28B9">
            <w:pPr>
              <w:spacing w:line="240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</w:p>
          <w:p w14:paraId="4BD66CF1" w14:textId="3E0A3730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09.06.2024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2C7E" w14:textId="28F40AC6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60 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E0E6" w14:textId="354E1BB5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B710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3FC9AC99" w14:textId="77777777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7CE5A87B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CCA4" w14:textId="19F46F4A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79CD" w14:textId="58E40D5D" w:rsidR="00E304E3" w:rsidRDefault="00BC2F1D" w:rsidP="003C28B9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MICHAŁ S</w:t>
            </w:r>
          </w:p>
          <w:p w14:paraId="33E48BBE" w14:textId="3F1B971F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BB88" w14:textId="20815E73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437F" w14:textId="1E11219E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Turbacz Mszana Dolna – AKS Ujanowice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38FB" w14:textId="12437AF3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 – 60 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A07E" w14:textId="41D079DE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1F53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12F5DB2A" w14:textId="77777777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64EFB4E7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FA75" w14:textId="515E39FB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7DBE" w14:textId="11AE369E" w:rsidR="00E304E3" w:rsidRDefault="00BC2F1D" w:rsidP="003C28B9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W</w:t>
            </w:r>
          </w:p>
          <w:p w14:paraId="24FA3C23" w14:textId="27E7C515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D831" w14:textId="01806F0E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A299" w14:textId="373116F2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Turbacz Mszana Dolna – AKS Ujanowice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D9669" w14:textId="216DBE13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F353A3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="00F353A3" w:rsidRPr="00F353A3"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  <w:t>90zł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1EF9" w14:textId="77777777" w:rsidR="00E304E3" w:rsidRDefault="00E304E3" w:rsidP="003C28B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23FFF0EB" w14:textId="77777777" w:rsidR="00E304E3" w:rsidRPr="00E8365F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1E63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2CCA38BF" w14:textId="6BE8E7F3" w:rsidR="00E304E3" w:rsidRPr="00B33D33" w:rsidRDefault="00E304E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2E42809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BFDD" w14:textId="26E332B1" w:rsidR="00E304E3" w:rsidRPr="00E8365F" w:rsidRDefault="00E304E3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37FD" w14:textId="59B27DCE" w:rsidR="00E304E3" w:rsidRDefault="00BC2F1D" w:rsidP="003C28B9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SZYMON W</w:t>
            </w:r>
          </w:p>
          <w:p w14:paraId="040C63F8" w14:textId="4E2ED334" w:rsidR="00E304E3" w:rsidRPr="00E8365F" w:rsidRDefault="00E304E3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JORDAN JORDANÓW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DD09" w14:textId="75695A1D" w:rsidR="00E304E3" w:rsidRPr="00E8365F" w:rsidRDefault="00E304E3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881A" w14:textId="65B2FDC6" w:rsidR="00E304E3" w:rsidRPr="00E8365F" w:rsidRDefault="00E304E3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Jordan Jordanów -Huragan Waksmund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(Klasa Okręgowa)</w:t>
            </w:r>
            <w:r>
              <w:br/>
            </w: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09.06.2024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FB27" w14:textId="70E0E60E" w:rsidR="00E304E3" w:rsidRPr="00B33D33" w:rsidRDefault="00E304E3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 w:rsidR="00F353A3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00F353A3" w:rsidRPr="00F353A3">
              <w:rPr>
                <w:rFonts w:asciiTheme="minorHAnsi" w:eastAsia="Times New Roman" w:hAnsiTheme="minorHAnsi" w:cstheme="minorBidi"/>
                <w:b/>
                <w:color w:val="000000" w:themeColor="text1"/>
                <w:sz w:val="20"/>
                <w:szCs w:val="20"/>
                <w:lang w:eastAsia="pl-PL"/>
              </w:rPr>
              <w:t>120zł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B4EE" w14:textId="77777777" w:rsidR="00E304E3" w:rsidRDefault="00E304E3" w:rsidP="003C28B9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6937D95D" w14:textId="0DD6FD07" w:rsidR="00E304E3" w:rsidRPr="00B33D33" w:rsidRDefault="00E304E3" w:rsidP="00951FC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B9FF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>
              <w:br/>
            </w:r>
            <w:r w:rsidRPr="4463D9A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2AD93392" w14:textId="77777777" w:rsidR="00E304E3" w:rsidRDefault="00E304E3" w:rsidP="003C28B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E9AA898" w14:textId="2B022F22" w:rsidR="00E304E3" w:rsidRPr="00B33D33" w:rsidRDefault="00E304E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74071" w14:paraId="09E054FC" w14:textId="77777777" w:rsidTr="00DC48D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4561" w14:textId="0788CBF5" w:rsidR="00E304E3" w:rsidRPr="00FA1855" w:rsidRDefault="00E304E3" w:rsidP="00A555A8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 xml:space="preserve">KLASA </w:t>
            </w: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</w:tr>
      <w:tr w:rsidR="006B5302" w:rsidRPr="006B5302" w14:paraId="7FAD2EA4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55D3" w14:textId="62A75BDA" w:rsidR="00E304E3" w:rsidRPr="006B5302" w:rsidRDefault="00E304E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D799" w14:textId="2C930087" w:rsidR="00E304E3" w:rsidRPr="006B5302" w:rsidRDefault="00BC2F1D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ARKADIUSZ M</w:t>
            </w:r>
            <w:r w:rsidR="00E304E3" w:rsidRPr="006B5302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WIERCHY PASIERBIEC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B1B9" w14:textId="64CED26F" w:rsidR="00E304E3" w:rsidRPr="006B5302" w:rsidRDefault="00E304E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Faul taktyczny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AEF7" w14:textId="4E5127CB" w:rsidR="00E304E3" w:rsidRPr="006B5302" w:rsidRDefault="00E304E3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Olimpia Pisarzowa – Wierchy Pasierbiec</w:t>
            </w: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09..06.2024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32BF" w14:textId="65C465DD" w:rsidR="00E304E3" w:rsidRPr="006B5302" w:rsidRDefault="00E304E3" w:rsidP="001F4C9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3F52" w14:textId="22F80F5C" w:rsidR="00E304E3" w:rsidRPr="006B5302" w:rsidRDefault="00764B99" w:rsidP="006B530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Regulamin Dyscyplinarny PZPN </w:t>
            </w:r>
            <w:r w:rsidR="006B5302"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art61</w:t>
            </w: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§</w:t>
            </w:r>
            <w:r w:rsidR="006B5302"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3p.1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FE3C" w14:textId="7DDA6031" w:rsidR="00E304E3" w:rsidRPr="006B5302" w:rsidRDefault="00E304E3" w:rsidP="008F647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Faul taktyczny.</w:t>
            </w:r>
            <w:r w:rsidRPr="006B5302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304E3" w:rsidRPr="00E8365F" w14:paraId="651DB4F9" w14:textId="77777777" w:rsidTr="008F647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6D9F" w14:textId="497BA9EA" w:rsidR="00E304E3" w:rsidRPr="00E304E3" w:rsidRDefault="00E304E3" w:rsidP="00E304E3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A3C8" w14:textId="6746918F" w:rsidR="00E304E3" w:rsidRPr="00E8365F" w:rsidRDefault="00BC2F1D" w:rsidP="003C28B9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PATRYK C</w:t>
            </w:r>
          </w:p>
          <w:p w14:paraId="3DB91249" w14:textId="510DE30E" w:rsidR="00E304E3" w:rsidRPr="00DB5F25" w:rsidRDefault="00E304E3" w:rsidP="00C23E23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OSTRA OLSZÓWKA RABA NIŻNA 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8128" w14:textId="77777777" w:rsidR="00E304E3" w:rsidRPr="00E8365F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  <w:p w14:paraId="7FFF5B53" w14:textId="0EA99294" w:rsidR="00E304E3" w:rsidRPr="00DB5F25" w:rsidRDefault="00E304E3" w:rsidP="00C23E23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F7312" w14:textId="6C8392AD" w:rsidR="00E304E3" w:rsidRPr="00DB5F25" w:rsidRDefault="00E304E3" w:rsidP="00C23E23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Ostra Olszówka Raba Niżna - Zenit Kasinka Mała</w:t>
            </w:r>
            <w:r>
              <w:br/>
            </w: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2D04" w14:textId="0E9EEB11" w:rsidR="00E304E3" w:rsidRPr="00DB5F25" w:rsidRDefault="00E304E3" w:rsidP="00C23E23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– 75zł</w:t>
            </w:r>
            <w:r>
              <w:br/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C420" w14:textId="01AC942A" w:rsidR="00E304E3" w:rsidRPr="00DB5F25" w:rsidRDefault="00E304E3" w:rsidP="00A268B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D072" w14:textId="77777777" w:rsidR="00E304E3" w:rsidRPr="00E8365F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>
              <w:br/>
            </w: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0AEDF005" w14:textId="341DB9B2" w:rsidR="00E304E3" w:rsidRPr="00DB5F25" w:rsidRDefault="00E304E3" w:rsidP="00C23E23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7347C413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97D8" w14:textId="2832492E" w:rsidR="00E304E3" w:rsidRPr="00E8365F" w:rsidRDefault="00E304E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077B" w14:textId="067BB1FB" w:rsidR="00E304E3" w:rsidRDefault="00BC2F1D" w:rsidP="003C28B9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MARIUSZ M</w:t>
            </w:r>
          </w:p>
          <w:p w14:paraId="22C112EF" w14:textId="25F3B6AD" w:rsidR="00E304E3" w:rsidRPr="00E8365F" w:rsidRDefault="00E304E3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STARÓWKA STARA WIEŚ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3004" w14:textId="11B3DF25" w:rsidR="00E304E3" w:rsidRPr="00E8365F" w:rsidRDefault="00E304E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F772" w14:textId="3C844F2E" w:rsidR="00E304E3" w:rsidRPr="00E8365F" w:rsidRDefault="00E304E3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Dobrzanka Dobra - Starówka Stara Wieś</w:t>
            </w:r>
            <w:r>
              <w:br/>
            </w: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C321" w14:textId="3ADE6F27" w:rsidR="00E304E3" w:rsidRPr="00E8365F" w:rsidRDefault="00E304E3" w:rsidP="001F4C9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– 50 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0409" w14:textId="77777777" w:rsidR="00E304E3" w:rsidRDefault="00E304E3" w:rsidP="003C28B9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06F5A66D" w14:textId="23658687" w:rsidR="00E304E3" w:rsidRPr="00E8365F" w:rsidRDefault="00E304E3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9114" w14:textId="77777777" w:rsidR="00E304E3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18FE6A7C" w14:textId="77777777" w:rsidR="00E304E3" w:rsidRPr="00E8365F" w:rsidRDefault="00E304E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8365F" w14:paraId="668C263A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0015" w14:textId="2C2E3504" w:rsidR="00E304E3" w:rsidRPr="00E8365F" w:rsidRDefault="00E304E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E916" w14:textId="1783D87A" w:rsidR="00E304E3" w:rsidRDefault="00BC2F1D" w:rsidP="003C28B9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R</w:t>
            </w:r>
          </w:p>
          <w:p w14:paraId="7AD7174B" w14:textId="2A319BB4" w:rsidR="00E304E3" w:rsidRPr="00E8365F" w:rsidRDefault="00E304E3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OLIMPIA PISARZOWA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8737" w14:textId="4C2F1065" w:rsidR="00E304E3" w:rsidRPr="00E8365F" w:rsidRDefault="00E304E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E1E3" w14:textId="77777777" w:rsidR="00E304E3" w:rsidRDefault="00E304E3" w:rsidP="003C28B9">
            <w:pPr>
              <w:spacing w:after="0" w:line="240" w:lineRule="auto"/>
              <w:contextualSpacing/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Olimpia Pisarzowa – Wierchy </w:t>
            </w:r>
            <w:proofErr w:type="spellStart"/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Pasierbieec</w:t>
            </w:r>
            <w:proofErr w:type="spellEnd"/>
          </w:p>
          <w:p w14:paraId="71412344" w14:textId="1EAA8A39" w:rsidR="00E304E3" w:rsidRPr="00E8365F" w:rsidRDefault="00E304E3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A/</w:t>
            </w:r>
            <w:r>
              <w:br/>
            </w:r>
            <w:r w:rsidRPr="4463D9A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09.06.2024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E32F" w14:textId="0F856E7F" w:rsidR="00E304E3" w:rsidRPr="00E8365F" w:rsidRDefault="00E304E3" w:rsidP="001F4C9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– 75zł</w:t>
            </w:r>
            <w:r>
              <w:br/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C40C" w14:textId="77777777" w:rsidR="00E304E3" w:rsidRDefault="00E304E3" w:rsidP="003C28B9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0302691B" w14:textId="77777777" w:rsidR="00E304E3" w:rsidRPr="00E8365F" w:rsidRDefault="00E304E3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C5E4" w14:textId="77777777" w:rsidR="00E304E3" w:rsidRDefault="00E304E3" w:rsidP="003C28B9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>
              <w:br/>
            </w:r>
            <w:r w:rsidRPr="7664E94F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0E86DAFF" w14:textId="77777777" w:rsidR="00E304E3" w:rsidRPr="00E8365F" w:rsidRDefault="00E304E3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304E3" w:rsidRPr="00E74071" w14:paraId="60FC4128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17F0" w14:textId="1E1DEE8A" w:rsidR="00E304E3" w:rsidRPr="00FA1855" w:rsidRDefault="00E304E3" w:rsidP="00F80DB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KLASA B</w:t>
            </w:r>
          </w:p>
        </w:tc>
      </w:tr>
      <w:tr w:rsidR="007C147B" w:rsidRPr="007C147B" w14:paraId="209C7023" w14:textId="77777777" w:rsidTr="006E3CD4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1106" w14:textId="77777777" w:rsidR="00E304E3" w:rsidRPr="007C147B" w:rsidRDefault="00E304E3" w:rsidP="006E3C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0825" w14:textId="458D1203" w:rsidR="00E304E3" w:rsidRPr="007C147B" w:rsidRDefault="00E304E3" w:rsidP="006E3C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147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LKS RYBIE 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3BC0" w14:textId="1B25F9EF" w:rsidR="00E304E3" w:rsidRPr="007C147B" w:rsidRDefault="00E304E3" w:rsidP="00EC4B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Drużyna LKS Rybie nie zgłosiła się na zawody. 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F318" w14:textId="4AEC72C8" w:rsidR="00E304E3" w:rsidRPr="007C147B" w:rsidRDefault="00E304E3" w:rsidP="006E3CD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4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LKS Rybie – Orkan Niedźwiedź</w:t>
            </w:r>
            <w:r w:rsidRPr="007C14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B/</w:t>
            </w:r>
            <w:r w:rsidRPr="007C14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97FD" w14:textId="32C9A9CC" w:rsidR="00E304E3" w:rsidRPr="007C147B" w:rsidRDefault="00E304E3" w:rsidP="007C147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– </w:t>
            </w:r>
            <w:r w:rsidR="007C147B"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AE8F" w14:textId="77777777" w:rsidR="00E304E3" w:rsidRPr="007C147B" w:rsidRDefault="00E304E3" w:rsidP="006E3CD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1758223" w14:textId="77777777" w:rsidR="00E304E3" w:rsidRPr="007C147B" w:rsidRDefault="00E304E3" w:rsidP="006E3CD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pkt.11.14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388E" w14:textId="587207E7" w:rsidR="00E304E3" w:rsidRPr="007C147B" w:rsidRDefault="00E304E3" w:rsidP="00EC4B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Drużyna LKS Rybie nie zgłosiła się na zawody. Walkower 3:0 na korzyść drużyny Orkan Niedźwiedź.</w:t>
            </w: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304E3" w:rsidRPr="00E74071" w14:paraId="7BA284DE" w14:textId="77777777" w:rsidTr="00C23E23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F94F6" w14:textId="24D0413F" w:rsidR="00E304E3" w:rsidRPr="00FA1855" w:rsidRDefault="00E304E3" w:rsidP="00C23E2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II LIGA TRAMPKARZY</w:t>
            </w:r>
          </w:p>
        </w:tc>
      </w:tr>
      <w:tr w:rsidR="007C147B" w:rsidRPr="007C147B" w14:paraId="0D90AF21" w14:textId="77777777" w:rsidTr="002A67D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8618" w14:textId="77777777" w:rsidR="00E304E3" w:rsidRPr="007C147B" w:rsidRDefault="00E304E3" w:rsidP="00A01F3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0A3B" w14:textId="587C7C8A" w:rsidR="00E304E3" w:rsidRPr="007C147B" w:rsidRDefault="00BC2F1D" w:rsidP="00A01F3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HARNAŚ T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462A" w14:textId="2E25FAD9" w:rsidR="00E304E3" w:rsidRPr="007C147B" w:rsidRDefault="00E304E3" w:rsidP="002A67D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Drużyna Harnaś Tymbark  nie zgłosiła się na zawody. 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6CBC" w14:textId="41867411" w:rsidR="00E304E3" w:rsidRPr="007C147B" w:rsidRDefault="00E304E3" w:rsidP="002A67D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Ostra Olszówka Raba Niżna – Harnaś Tymbark</w:t>
            </w: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/II Liga Trampkarzy – gr.2/</w:t>
            </w: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39F8" w14:textId="77777777" w:rsidR="00E304E3" w:rsidRPr="007C147B" w:rsidRDefault="00E304E3" w:rsidP="00A01F3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4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300zł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B87B" w14:textId="77777777" w:rsidR="00E304E3" w:rsidRPr="007C147B" w:rsidRDefault="00E304E3" w:rsidP="00A01F3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7C147B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Uchwała MZPN z  dnia 29.06.2022r. </w:t>
            </w:r>
          </w:p>
          <w:p w14:paraId="73D43B45" w14:textId="77777777" w:rsidR="00E304E3" w:rsidRPr="007C147B" w:rsidRDefault="00E304E3" w:rsidP="00A01F3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7C147B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art.2. pkt.11.14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B82F" w14:textId="2AD3DC69" w:rsidR="00E304E3" w:rsidRPr="007C147B" w:rsidRDefault="00E304E3" w:rsidP="002A67D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Drużyna Harnaś Tymbark nie zgłosiła się na zawody. Walkower 3:0 na korzyść klubu Ostra Olszówka Raba Niżna.</w:t>
            </w:r>
            <w:r w:rsidRPr="007C147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</w:tbl>
    <w:p w14:paraId="44EAFD9C" w14:textId="77777777" w:rsidR="00913714" w:rsidRPr="00E74071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 w:themeColor="text1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572CA4">
        <w:rPr>
          <w:rFonts w:eastAsia="Times New Roman" w:cs="Calibri"/>
          <w:b/>
          <w:color w:val="000000" w:themeColor="text1"/>
          <w:lang w:eastAsia="pl-PL"/>
        </w:rPr>
        <w:t>Kary finansowe z tytułu ostrzeżeń (żółte kartki oraz 5 zawodników ukaranych napomnie</w:t>
      </w:r>
      <w:r w:rsidRPr="00DB711A">
        <w:rPr>
          <w:rFonts w:eastAsia="Times New Roman" w:cs="Calibri"/>
          <w:b/>
          <w:color w:val="000000"/>
          <w:lang w:eastAsia="pl-PL"/>
        </w:rPr>
        <w:t>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75091" w14:textId="77777777" w:rsidR="000D5AA0" w:rsidRDefault="000D5AA0" w:rsidP="002A544D">
      <w:pPr>
        <w:spacing w:after="0" w:line="240" w:lineRule="auto"/>
      </w:pPr>
      <w:r>
        <w:separator/>
      </w:r>
    </w:p>
  </w:endnote>
  <w:endnote w:type="continuationSeparator" w:id="0">
    <w:p w14:paraId="50564EBB" w14:textId="77777777" w:rsidR="000D5AA0" w:rsidRDefault="000D5AA0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5863CA" w:rsidRDefault="005863CA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7F2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5D97B06" w14:textId="77777777" w:rsidR="005863CA" w:rsidRPr="00ED2185" w:rsidRDefault="005863CA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32556" w14:textId="77777777" w:rsidR="000D5AA0" w:rsidRDefault="000D5AA0" w:rsidP="002A544D">
      <w:pPr>
        <w:spacing w:after="0" w:line="240" w:lineRule="auto"/>
      </w:pPr>
      <w:r>
        <w:separator/>
      </w:r>
    </w:p>
  </w:footnote>
  <w:footnote w:type="continuationSeparator" w:id="0">
    <w:p w14:paraId="38D8DB03" w14:textId="77777777" w:rsidR="000D5AA0" w:rsidRDefault="000D5AA0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5863CA" w:rsidRPr="00694B0D" w:rsidRDefault="005863CA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C27F2A">
      <w:rPr>
        <w:rFonts w:ascii="Cambria" w:hAnsi="Cambria"/>
        <w:bCs/>
        <w:noProof/>
        <w:sz w:val="16"/>
        <w:szCs w:val="16"/>
      </w:rPr>
      <w:t>5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C27F2A">
      <w:rPr>
        <w:rFonts w:ascii="Cambria" w:hAnsi="Cambria"/>
        <w:bCs/>
        <w:noProof/>
        <w:sz w:val="16"/>
        <w:szCs w:val="16"/>
      </w:rPr>
      <w:t>6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0FF2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22D"/>
    <w:rsid w:val="00017DB2"/>
    <w:rsid w:val="00017F86"/>
    <w:rsid w:val="00020583"/>
    <w:rsid w:val="000247D8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6164"/>
    <w:rsid w:val="00047797"/>
    <w:rsid w:val="00047929"/>
    <w:rsid w:val="00047F32"/>
    <w:rsid w:val="00050062"/>
    <w:rsid w:val="000510B4"/>
    <w:rsid w:val="00053105"/>
    <w:rsid w:val="00053653"/>
    <w:rsid w:val="000569EE"/>
    <w:rsid w:val="000571DB"/>
    <w:rsid w:val="00057728"/>
    <w:rsid w:val="000603DD"/>
    <w:rsid w:val="0006048D"/>
    <w:rsid w:val="00060CDA"/>
    <w:rsid w:val="00061572"/>
    <w:rsid w:val="00061B8B"/>
    <w:rsid w:val="000641CB"/>
    <w:rsid w:val="00064809"/>
    <w:rsid w:val="0006560D"/>
    <w:rsid w:val="00070E22"/>
    <w:rsid w:val="00070E24"/>
    <w:rsid w:val="00073679"/>
    <w:rsid w:val="00073B1D"/>
    <w:rsid w:val="00074BF6"/>
    <w:rsid w:val="0007615C"/>
    <w:rsid w:val="00076B88"/>
    <w:rsid w:val="00076BB1"/>
    <w:rsid w:val="0007796A"/>
    <w:rsid w:val="00080B00"/>
    <w:rsid w:val="00080FB2"/>
    <w:rsid w:val="00081409"/>
    <w:rsid w:val="000819A7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3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BB0"/>
    <w:rsid w:val="000C4EA3"/>
    <w:rsid w:val="000C5170"/>
    <w:rsid w:val="000C530A"/>
    <w:rsid w:val="000C6339"/>
    <w:rsid w:val="000C65A2"/>
    <w:rsid w:val="000D0771"/>
    <w:rsid w:val="000D07BD"/>
    <w:rsid w:val="000D0E32"/>
    <w:rsid w:val="000D1622"/>
    <w:rsid w:val="000D1E6E"/>
    <w:rsid w:val="000D2D36"/>
    <w:rsid w:val="000D34F5"/>
    <w:rsid w:val="000D37F6"/>
    <w:rsid w:val="000D518B"/>
    <w:rsid w:val="000D5AA0"/>
    <w:rsid w:val="000D6214"/>
    <w:rsid w:val="000D6820"/>
    <w:rsid w:val="000D7365"/>
    <w:rsid w:val="000E0ABC"/>
    <w:rsid w:val="000E0ED7"/>
    <w:rsid w:val="000E11C3"/>
    <w:rsid w:val="000E346D"/>
    <w:rsid w:val="000E35F2"/>
    <w:rsid w:val="000E3880"/>
    <w:rsid w:val="000E5A24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3ABB"/>
    <w:rsid w:val="00113F62"/>
    <w:rsid w:val="00114094"/>
    <w:rsid w:val="001203CA"/>
    <w:rsid w:val="0012075B"/>
    <w:rsid w:val="00121572"/>
    <w:rsid w:val="0012351D"/>
    <w:rsid w:val="00123666"/>
    <w:rsid w:val="0012551B"/>
    <w:rsid w:val="00126731"/>
    <w:rsid w:val="00126981"/>
    <w:rsid w:val="00126DDF"/>
    <w:rsid w:val="00126EC6"/>
    <w:rsid w:val="0012773E"/>
    <w:rsid w:val="00127810"/>
    <w:rsid w:val="0012785A"/>
    <w:rsid w:val="00127EFC"/>
    <w:rsid w:val="001336BE"/>
    <w:rsid w:val="0013388B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0C11"/>
    <w:rsid w:val="00181443"/>
    <w:rsid w:val="00181C93"/>
    <w:rsid w:val="00181CB0"/>
    <w:rsid w:val="00181DA8"/>
    <w:rsid w:val="001825CE"/>
    <w:rsid w:val="00183182"/>
    <w:rsid w:val="00184872"/>
    <w:rsid w:val="001857F5"/>
    <w:rsid w:val="00185A7F"/>
    <w:rsid w:val="00186701"/>
    <w:rsid w:val="00186E00"/>
    <w:rsid w:val="00187437"/>
    <w:rsid w:val="00187941"/>
    <w:rsid w:val="00190F7F"/>
    <w:rsid w:val="00190F8C"/>
    <w:rsid w:val="001910F0"/>
    <w:rsid w:val="0019136C"/>
    <w:rsid w:val="001934BC"/>
    <w:rsid w:val="00194F9E"/>
    <w:rsid w:val="0019529C"/>
    <w:rsid w:val="001962F9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57A2"/>
    <w:rsid w:val="001A64E9"/>
    <w:rsid w:val="001A753C"/>
    <w:rsid w:val="001A7B18"/>
    <w:rsid w:val="001B10E2"/>
    <w:rsid w:val="001B1D0B"/>
    <w:rsid w:val="001B2D15"/>
    <w:rsid w:val="001B3519"/>
    <w:rsid w:val="001B3B3E"/>
    <w:rsid w:val="001B4CDD"/>
    <w:rsid w:val="001B5698"/>
    <w:rsid w:val="001B571A"/>
    <w:rsid w:val="001B61FB"/>
    <w:rsid w:val="001B65C1"/>
    <w:rsid w:val="001B6673"/>
    <w:rsid w:val="001B6701"/>
    <w:rsid w:val="001B6A60"/>
    <w:rsid w:val="001C0054"/>
    <w:rsid w:val="001C1F34"/>
    <w:rsid w:val="001C20C2"/>
    <w:rsid w:val="001C235B"/>
    <w:rsid w:val="001C2958"/>
    <w:rsid w:val="001C36DD"/>
    <w:rsid w:val="001C4B13"/>
    <w:rsid w:val="001C51F6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C9E"/>
    <w:rsid w:val="001F4E31"/>
    <w:rsid w:val="001F573D"/>
    <w:rsid w:val="001F5FDF"/>
    <w:rsid w:val="001F77EA"/>
    <w:rsid w:val="001F79AF"/>
    <w:rsid w:val="001F7CCB"/>
    <w:rsid w:val="002009D5"/>
    <w:rsid w:val="002022D0"/>
    <w:rsid w:val="00202A1F"/>
    <w:rsid w:val="0020346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5FE"/>
    <w:rsid w:val="00214644"/>
    <w:rsid w:val="00214A25"/>
    <w:rsid w:val="00217D8A"/>
    <w:rsid w:val="002207B5"/>
    <w:rsid w:val="0022096E"/>
    <w:rsid w:val="002216E3"/>
    <w:rsid w:val="00222436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75D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1481"/>
    <w:rsid w:val="00261548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779A7"/>
    <w:rsid w:val="00280517"/>
    <w:rsid w:val="00280DE2"/>
    <w:rsid w:val="00281581"/>
    <w:rsid w:val="002817D7"/>
    <w:rsid w:val="00283642"/>
    <w:rsid w:val="00284A2E"/>
    <w:rsid w:val="00285745"/>
    <w:rsid w:val="00286F73"/>
    <w:rsid w:val="002877F6"/>
    <w:rsid w:val="00291B3B"/>
    <w:rsid w:val="00291FD7"/>
    <w:rsid w:val="00292EDB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7DA"/>
    <w:rsid w:val="002A6A38"/>
    <w:rsid w:val="002A7330"/>
    <w:rsid w:val="002B0470"/>
    <w:rsid w:val="002B0BB0"/>
    <w:rsid w:val="002B1931"/>
    <w:rsid w:val="002B210B"/>
    <w:rsid w:val="002B3CD7"/>
    <w:rsid w:val="002B6069"/>
    <w:rsid w:val="002B619B"/>
    <w:rsid w:val="002B69F3"/>
    <w:rsid w:val="002B6BAA"/>
    <w:rsid w:val="002B7813"/>
    <w:rsid w:val="002C0059"/>
    <w:rsid w:val="002C0D39"/>
    <w:rsid w:val="002C134D"/>
    <w:rsid w:val="002C1DEE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8D9"/>
    <w:rsid w:val="002D0C18"/>
    <w:rsid w:val="002D1D34"/>
    <w:rsid w:val="002D304E"/>
    <w:rsid w:val="002D3701"/>
    <w:rsid w:val="002D570D"/>
    <w:rsid w:val="002D5AC9"/>
    <w:rsid w:val="002D5EEB"/>
    <w:rsid w:val="002D6687"/>
    <w:rsid w:val="002D6F1E"/>
    <w:rsid w:val="002D7D19"/>
    <w:rsid w:val="002E0D6E"/>
    <w:rsid w:val="002E1F99"/>
    <w:rsid w:val="002E25D0"/>
    <w:rsid w:val="002E2BB2"/>
    <w:rsid w:val="002E2D0B"/>
    <w:rsid w:val="002E44C7"/>
    <w:rsid w:val="002E4E3E"/>
    <w:rsid w:val="002E521D"/>
    <w:rsid w:val="002E5C8E"/>
    <w:rsid w:val="002E716B"/>
    <w:rsid w:val="002F0AE8"/>
    <w:rsid w:val="002F0D5F"/>
    <w:rsid w:val="002F1E6E"/>
    <w:rsid w:val="002F1F98"/>
    <w:rsid w:val="002F261D"/>
    <w:rsid w:val="002F29BB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0AD3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157F"/>
    <w:rsid w:val="00344C11"/>
    <w:rsid w:val="0034568A"/>
    <w:rsid w:val="003458B7"/>
    <w:rsid w:val="0034653A"/>
    <w:rsid w:val="00346FA6"/>
    <w:rsid w:val="0035001C"/>
    <w:rsid w:val="00352FBA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674F9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50D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1AA9"/>
    <w:rsid w:val="003A2E07"/>
    <w:rsid w:val="003A3187"/>
    <w:rsid w:val="003A46EB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00F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D7F65"/>
    <w:rsid w:val="003E213D"/>
    <w:rsid w:val="003E313F"/>
    <w:rsid w:val="003E3A53"/>
    <w:rsid w:val="003E411B"/>
    <w:rsid w:val="003E469B"/>
    <w:rsid w:val="003E4830"/>
    <w:rsid w:val="003E4B63"/>
    <w:rsid w:val="003E581C"/>
    <w:rsid w:val="003E62B8"/>
    <w:rsid w:val="003E6FC3"/>
    <w:rsid w:val="003F054A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254"/>
    <w:rsid w:val="0040759F"/>
    <w:rsid w:val="0041079E"/>
    <w:rsid w:val="004110BF"/>
    <w:rsid w:val="00412B03"/>
    <w:rsid w:val="004139E8"/>
    <w:rsid w:val="004145D0"/>
    <w:rsid w:val="00414D53"/>
    <w:rsid w:val="00414DA3"/>
    <w:rsid w:val="004152A1"/>
    <w:rsid w:val="00415689"/>
    <w:rsid w:val="0041747D"/>
    <w:rsid w:val="00420333"/>
    <w:rsid w:val="00420904"/>
    <w:rsid w:val="00420A83"/>
    <w:rsid w:val="00422B60"/>
    <w:rsid w:val="00422BEA"/>
    <w:rsid w:val="0042327D"/>
    <w:rsid w:val="00426243"/>
    <w:rsid w:val="0042777D"/>
    <w:rsid w:val="00427C44"/>
    <w:rsid w:val="00431714"/>
    <w:rsid w:val="00431ED4"/>
    <w:rsid w:val="00431FEA"/>
    <w:rsid w:val="0043230B"/>
    <w:rsid w:val="00434AA3"/>
    <w:rsid w:val="00434FF9"/>
    <w:rsid w:val="004359CA"/>
    <w:rsid w:val="00435FEB"/>
    <w:rsid w:val="004368CF"/>
    <w:rsid w:val="00436A0F"/>
    <w:rsid w:val="004370F0"/>
    <w:rsid w:val="004376E3"/>
    <w:rsid w:val="004409A7"/>
    <w:rsid w:val="00441C72"/>
    <w:rsid w:val="004434F1"/>
    <w:rsid w:val="00443AE4"/>
    <w:rsid w:val="00444506"/>
    <w:rsid w:val="00444701"/>
    <w:rsid w:val="00444D30"/>
    <w:rsid w:val="0044515A"/>
    <w:rsid w:val="00445B7F"/>
    <w:rsid w:val="00445F6A"/>
    <w:rsid w:val="00446C51"/>
    <w:rsid w:val="00446E76"/>
    <w:rsid w:val="00447E5E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1BFD"/>
    <w:rsid w:val="00463E0A"/>
    <w:rsid w:val="00463F89"/>
    <w:rsid w:val="0046421D"/>
    <w:rsid w:val="004650DD"/>
    <w:rsid w:val="0046582F"/>
    <w:rsid w:val="00465B6D"/>
    <w:rsid w:val="00470B75"/>
    <w:rsid w:val="00471349"/>
    <w:rsid w:val="004715B3"/>
    <w:rsid w:val="00471FC7"/>
    <w:rsid w:val="004722C8"/>
    <w:rsid w:val="00472A2F"/>
    <w:rsid w:val="004742B0"/>
    <w:rsid w:val="00474317"/>
    <w:rsid w:val="00474B44"/>
    <w:rsid w:val="00475854"/>
    <w:rsid w:val="00475C53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87B75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6ECA"/>
    <w:rsid w:val="004B7783"/>
    <w:rsid w:val="004C146D"/>
    <w:rsid w:val="004C2469"/>
    <w:rsid w:val="004C28D6"/>
    <w:rsid w:val="004C36A4"/>
    <w:rsid w:val="004C40E7"/>
    <w:rsid w:val="004C5DD1"/>
    <w:rsid w:val="004C6710"/>
    <w:rsid w:val="004C68C6"/>
    <w:rsid w:val="004C6E00"/>
    <w:rsid w:val="004D0BEB"/>
    <w:rsid w:val="004D10E7"/>
    <w:rsid w:val="004D12BE"/>
    <w:rsid w:val="004D188A"/>
    <w:rsid w:val="004D30B4"/>
    <w:rsid w:val="004D34E3"/>
    <w:rsid w:val="004D39A2"/>
    <w:rsid w:val="004D5098"/>
    <w:rsid w:val="004D5872"/>
    <w:rsid w:val="004D58EB"/>
    <w:rsid w:val="004D60B0"/>
    <w:rsid w:val="004D6A97"/>
    <w:rsid w:val="004D6EC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58F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364AB"/>
    <w:rsid w:val="0054046E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2D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4DCB"/>
    <w:rsid w:val="00555F08"/>
    <w:rsid w:val="00557525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2CA4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53EE"/>
    <w:rsid w:val="005863CA"/>
    <w:rsid w:val="00586848"/>
    <w:rsid w:val="005870D3"/>
    <w:rsid w:val="00587247"/>
    <w:rsid w:val="0058752B"/>
    <w:rsid w:val="005908C2"/>
    <w:rsid w:val="005919B1"/>
    <w:rsid w:val="005934D1"/>
    <w:rsid w:val="00594483"/>
    <w:rsid w:val="00594716"/>
    <w:rsid w:val="00594787"/>
    <w:rsid w:val="005963D3"/>
    <w:rsid w:val="005967E3"/>
    <w:rsid w:val="00596A6E"/>
    <w:rsid w:val="00597911"/>
    <w:rsid w:val="00597942"/>
    <w:rsid w:val="005A10C1"/>
    <w:rsid w:val="005A12AA"/>
    <w:rsid w:val="005A140B"/>
    <w:rsid w:val="005A1576"/>
    <w:rsid w:val="005A1C55"/>
    <w:rsid w:val="005A212A"/>
    <w:rsid w:val="005A29BF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1F6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587A"/>
    <w:rsid w:val="005D6379"/>
    <w:rsid w:val="005D6AAE"/>
    <w:rsid w:val="005D6FAF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275A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168C6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4D0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6EC5"/>
    <w:rsid w:val="0065751B"/>
    <w:rsid w:val="006602FE"/>
    <w:rsid w:val="00660C1E"/>
    <w:rsid w:val="00663AAC"/>
    <w:rsid w:val="00663B74"/>
    <w:rsid w:val="00664D08"/>
    <w:rsid w:val="00666B32"/>
    <w:rsid w:val="00670BDF"/>
    <w:rsid w:val="00670F98"/>
    <w:rsid w:val="00671181"/>
    <w:rsid w:val="00671403"/>
    <w:rsid w:val="00671BC2"/>
    <w:rsid w:val="00671D1B"/>
    <w:rsid w:val="0067264B"/>
    <w:rsid w:val="00673B31"/>
    <w:rsid w:val="006740B2"/>
    <w:rsid w:val="0067481A"/>
    <w:rsid w:val="0067594B"/>
    <w:rsid w:val="006760D7"/>
    <w:rsid w:val="006767A9"/>
    <w:rsid w:val="00677A43"/>
    <w:rsid w:val="00680621"/>
    <w:rsid w:val="0068092E"/>
    <w:rsid w:val="00680EB8"/>
    <w:rsid w:val="00681367"/>
    <w:rsid w:val="00681F14"/>
    <w:rsid w:val="00681F89"/>
    <w:rsid w:val="00682517"/>
    <w:rsid w:val="00682BC4"/>
    <w:rsid w:val="00682FB0"/>
    <w:rsid w:val="00683842"/>
    <w:rsid w:val="00684CE9"/>
    <w:rsid w:val="00685286"/>
    <w:rsid w:val="00686A16"/>
    <w:rsid w:val="00686E09"/>
    <w:rsid w:val="00686F4E"/>
    <w:rsid w:val="0068795F"/>
    <w:rsid w:val="00687A14"/>
    <w:rsid w:val="00690694"/>
    <w:rsid w:val="006917C6"/>
    <w:rsid w:val="00691EE4"/>
    <w:rsid w:val="00692E97"/>
    <w:rsid w:val="006934D7"/>
    <w:rsid w:val="00693DDA"/>
    <w:rsid w:val="006940A5"/>
    <w:rsid w:val="006941FC"/>
    <w:rsid w:val="00694502"/>
    <w:rsid w:val="0069456A"/>
    <w:rsid w:val="00694A3D"/>
    <w:rsid w:val="00694B0D"/>
    <w:rsid w:val="0069540D"/>
    <w:rsid w:val="00697214"/>
    <w:rsid w:val="006974A5"/>
    <w:rsid w:val="00697F34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996"/>
    <w:rsid w:val="006B3C98"/>
    <w:rsid w:val="006B3DF2"/>
    <w:rsid w:val="006B414A"/>
    <w:rsid w:val="006B4217"/>
    <w:rsid w:val="006B4639"/>
    <w:rsid w:val="006B5302"/>
    <w:rsid w:val="006C02EE"/>
    <w:rsid w:val="006C09E6"/>
    <w:rsid w:val="006C1620"/>
    <w:rsid w:val="006C1AD3"/>
    <w:rsid w:val="006C2394"/>
    <w:rsid w:val="006C2E42"/>
    <w:rsid w:val="006C389B"/>
    <w:rsid w:val="006C443B"/>
    <w:rsid w:val="006C4551"/>
    <w:rsid w:val="006C5981"/>
    <w:rsid w:val="006C7564"/>
    <w:rsid w:val="006D0CCD"/>
    <w:rsid w:val="006D32D6"/>
    <w:rsid w:val="006D39C6"/>
    <w:rsid w:val="006D3E3C"/>
    <w:rsid w:val="006D41FA"/>
    <w:rsid w:val="006D7F8B"/>
    <w:rsid w:val="006E11C2"/>
    <w:rsid w:val="006E160F"/>
    <w:rsid w:val="006E2201"/>
    <w:rsid w:val="006E263C"/>
    <w:rsid w:val="006E26B6"/>
    <w:rsid w:val="006E30AA"/>
    <w:rsid w:val="006E3CEA"/>
    <w:rsid w:val="006E4673"/>
    <w:rsid w:val="006E4A8B"/>
    <w:rsid w:val="006E58D1"/>
    <w:rsid w:val="006E5EE1"/>
    <w:rsid w:val="006E5F84"/>
    <w:rsid w:val="006E68E1"/>
    <w:rsid w:val="006F02C1"/>
    <w:rsid w:val="006F09E1"/>
    <w:rsid w:val="006F264C"/>
    <w:rsid w:val="006F3170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89F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0938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6928"/>
    <w:rsid w:val="00737C4E"/>
    <w:rsid w:val="0074011E"/>
    <w:rsid w:val="007404E8"/>
    <w:rsid w:val="007409BB"/>
    <w:rsid w:val="00742C77"/>
    <w:rsid w:val="0074439F"/>
    <w:rsid w:val="00744D40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1ED"/>
    <w:rsid w:val="007548F5"/>
    <w:rsid w:val="00755807"/>
    <w:rsid w:val="00755BB4"/>
    <w:rsid w:val="0075677C"/>
    <w:rsid w:val="00757516"/>
    <w:rsid w:val="0076072D"/>
    <w:rsid w:val="0076099E"/>
    <w:rsid w:val="00760EC5"/>
    <w:rsid w:val="007615F1"/>
    <w:rsid w:val="00761620"/>
    <w:rsid w:val="0076195E"/>
    <w:rsid w:val="00761DFD"/>
    <w:rsid w:val="0076217F"/>
    <w:rsid w:val="00762DF8"/>
    <w:rsid w:val="007638F7"/>
    <w:rsid w:val="00764B99"/>
    <w:rsid w:val="00765360"/>
    <w:rsid w:val="00765590"/>
    <w:rsid w:val="007670B8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6FF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127F"/>
    <w:rsid w:val="0079280D"/>
    <w:rsid w:val="007929FC"/>
    <w:rsid w:val="00794DA4"/>
    <w:rsid w:val="00795679"/>
    <w:rsid w:val="0079574D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47B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2CFF"/>
    <w:rsid w:val="00825566"/>
    <w:rsid w:val="00826160"/>
    <w:rsid w:val="008274FB"/>
    <w:rsid w:val="00832F70"/>
    <w:rsid w:val="00834A39"/>
    <w:rsid w:val="0083761A"/>
    <w:rsid w:val="00837DEC"/>
    <w:rsid w:val="008428E5"/>
    <w:rsid w:val="00843F7D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42F4"/>
    <w:rsid w:val="00864EE8"/>
    <w:rsid w:val="00865A18"/>
    <w:rsid w:val="0086699D"/>
    <w:rsid w:val="00866BA1"/>
    <w:rsid w:val="00871C64"/>
    <w:rsid w:val="00872AA5"/>
    <w:rsid w:val="0087352A"/>
    <w:rsid w:val="00873B34"/>
    <w:rsid w:val="00873C33"/>
    <w:rsid w:val="0087469A"/>
    <w:rsid w:val="00874A09"/>
    <w:rsid w:val="00874D8B"/>
    <w:rsid w:val="00875CE3"/>
    <w:rsid w:val="008767DE"/>
    <w:rsid w:val="00880A51"/>
    <w:rsid w:val="00881451"/>
    <w:rsid w:val="0088315E"/>
    <w:rsid w:val="00883DC3"/>
    <w:rsid w:val="008843F9"/>
    <w:rsid w:val="0088547C"/>
    <w:rsid w:val="008862CC"/>
    <w:rsid w:val="0088652B"/>
    <w:rsid w:val="008872EF"/>
    <w:rsid w:val="00887868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993"/>
    <w:rsid w:val="008B5D1A"/>
    <w:rsid w:val="008B61B5"/>
    <w:rsid w:val="008B644A"/>
    <w:rsid w:val="008B6AB1"/>
    <w:rsid w:val="008B6EEF"/>
    <w:rsid w:val="008B7045"/>
    <w:rsid w:val="008B7445"/>
    <w:rsid w:val="008C181C"/>
    <w:rsid w:val="008C2B59"/>
    <w:rsid w:val="008C3D67"/>
    <w:rsid w:val="008C437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4AD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6479"/>
    <w:rsid w:val="008F7667"/>
    <w:rsid w:val="008F7758"/>
    <w:rsid w:val="00900C62"/>
    <w:rsid w:val="0090137D"/>
    <w:rsid w:val="009017AA"/>
    <w:rsid w:val="009026B8"/>
    <w:rsid w:val="00902C8E"/>
    <w:rsid w:val="0090372E"/>
    <w:rsid w:val="00904053"/>
    <w:rsid w:val="0090513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310"/>
    <w:rsid w:val="00941431"/>
    <w:rsid w:val="00941D95"/>
    <w:rsid w:val="009423D3"/>
    <w:rsid w:val="00942624"/>
    <w:rsid w:val="009457BC"/>
    <w:rsid w:val="009467B9"/>
    <w:rsid w:val="00951057"/>
    <w:rsid w:val="009510D9"/>
    <w:rsid w:val="00951FC2"/>
    <w:rsid w:val="00952428"/>
    <w:rsid w:val="00952E06"/>
    <w:rsid w:val="009531C3"/>
    <w:rsid w:val="00953364"/>
    <w:rsid w:val="00953A6D"/>
    <w:rsid w:val="00953F10"/>
    <w:rsid w:val="00955C84"/>
    <w:rsid w:val="00955E8F"/>
    <w:rsid w:val="00956B5A"/>
    <w:rsid w:val="00957676"/>
    <w:rsid w:val="0096028B"/>
    <w:rsid w:val="0096052B"/>
    <w:rsid w:val="00960E17"/>
    <w:rsid w:val="00962100"/>
    <w:rsid w:val="0096435E"/>
    <w:rsid w:val="00964786"/>
    <w:rsid w:val="00965DB7"/>
    <w:rsid w:val="00966D27"/>
    <w:rsid w:val="009670A8"/>
    <w:rsid w:val="00967D10"/>
    <w:rsid w:val="0097171B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495"/>
    <w:rsid w:val="00981756"/>
    <w:rsid w:val="009818F0"/>
    <w:rsid w:val="00983E18"/>
    <w:rsid w:val="00984C59"/>
    <w:rsid w:val="00984CFE"/>
    <w:rsid w:val="00986F44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A62D6"/>
    <w:rsid w:val="009B2B5B"/>
    <w:rsid w:val="009B3739"/>
    <w:rsid w:val="009B49F2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4EC9"/>
    <w:rsid w:val="009D595A"/>
    <w:rsid w:val="009D68A3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5A14"/>
    <w:rsid w:val="009E6339"/>
    <w:rsid w:val="009E6543"/>
    <w:rsid w:val="009F08B0"/>
    <w:rsid w:val="009F0ADC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5C34"/>
    <w:rsid w:val="00A065FB"/>
    <w:rsid w:val="00A07137"/>
    <w:rsid w:val="00A07A25"/>
    <w:rsid w:val="00A10A02"/>
    <w:rsid w:val="00A10F78"/>
    <w:rsid w:val="00A111CC"/>
    <w:rsid w:val="00A11364"/>
    <w:rsid w:val="00A11424"/>
    <w:rsid w:val="00A11E11"/>
    <w:rsid w:val="00A12912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39F1"/>
    <w:rsid w:val="00A2461E"/>
    <w:rsid w:val="00A251FE"/>
    <w:rsid w:val="00A25330"/>
    <w:rsid w:val="00A263F9"/>
    <w:rsid w:val="00A268B1"/>
    <w:rsid w:val="00A27474"/>
    <w:rsid w:val="00A277AB"/>
    <w:rsid w:val="00A2782B"/>
    <w:rsid w:val="00A27AFA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AE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1E1C"/>
    <w:rsid w:val="00A539AF"/>
    <w:rsid w:val="00A54967"/>
    <w:rsid w:val="00A555A8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B75"/>
    <w:rsid w:val="00A74F03"/>
    <w:rsid w:val="00A755F4"/>
    <w:rsid w:val="00A76E6D"/>
    <w:rsid w:val="00A776A1"/>
    <w:rsid w:val="00A8021C"/>
    <w:rsid w:val="00A82350"/>
    <w:rsid w:val="00A82587"/>
    <w:rsid w:val="00A827AE"/>
    <w:rsid w:val="00A838C5"/>
    <w:rsid w:val="00A872CE"/>
    <w:rsid w:val="00A87F7A"/>
    <w:rsid w:val="00A90725"/>
    <w:rsid w:val="00A915E7"/>
    <w:rsid w:val="00A917BD"/>
    <w:rsid w:val="00A91F7B"/>
    <w:rsid w:val="00A92FB4"/>
    <w:rsid w:val="00A94560"/>
    <w:rsid w:val="00A94E94"/>
    <w:rsid w:val="00A95147"/>
    <w:rsid w:val="00A96239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A7ABC"/>
    <w:rsid w:val="00AB051E"/>
    <w:rsid w:val="00AB097B"/>
    <w:rsid w:val="00AB1D3B"/>
    <w:rsid w:val="00AB2373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5AE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0B33"/>
    <w:rsid w:val="00B01E3A"/>
    <w:rsid w:val="00B0292F"/>
    <w:rsid w:val="00B029B3"/>
    <w:rsid w:val="00B03708"/>
    <w:rsid w:val="00B03ECE"/>
    <w:rsid w:val="00B0536D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17758"/>
    <w:rsid w:val="00B20A70"/>
    <w:rsid w:val="00B20E93"/>
    <w:rsid w:val="00B21185"/>
    <w:rsid w:val="00B2197C"/>
    <w:rsid w:val="00B21B09"/>
    <w:rsid w:val="00B2230E"/>
    <w:rsid w:val="00B22876"/>
    <w:rsid w:val="00B22D2A"/>
    <w:rsid w:val="00B22DB5"/>
    <w:rsid w:val="00B25430"/>
    <w:rsid w:val="00B269FD"/>
    <w:rsid w:val="00B272C9"/>
    <w:rsid w:val="00B27E79"/>
    <w:rsid w:val="00B306E3"/>
    <w:rsid w:val="00B30EB4"/>
    <w:rsid w:val="00B311E1"/>
    <w:rsid w:val="00B316EA"/>
    <w:rsid w:val="00B3196C"/>
    <w:rsid w:val="00B31D05"/>
    <w:rsid w:val="00B32583"/>
    <w:rsid w:val="00B32590"/>
    <w:rsid w:val="00B33305"/>
    <w:rsid w:val="00B33BF9"/>
    <w:rsid w:val="00B33D33"/>
    <w:rsid w:val="00B34E0E"/>
    <w:rsid w:val="00B34E15"/>
    <w:rsid w:val="00B35CB4"/>
    <w:rsid w:val="00B35D3D"/>
    <w:rsid w:val="00B36912"/>
    <w:rsid w:val="00B371D4"/>
    <w:rsid w:val="00B3775D"/>
    <w:rsid w:val="00B37A60"/>
    <w:rsid w:val="00B40DD6"/>
    <w:rsid w:val="00B41E15"/>
    <w:rsid w:val="00B42069"/>
    <w:rsid w:val="00B4208E"/>
    <w:rsid w:val="00B4225A"/>
    <w:rsid w:val="00B42318"/>
    <w:rsid w:val="00B44016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764EE"/>
    <w:rsid w:val="00B803C0"/>
    <w:rsid w:val="00B80DF8"/>
    <w:rsid w:val="00B82395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AA5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67B2"/>
    <w:rsid w:val="00BA69DB"/>
    <w:rsid w:val="00BA7487"/>
    <w:rsid w:val="00BB0432"/>
    <w:rsid w:val="00BB13E9"/>
    <w:rsid w:val="00BB18C4"/>
    <w:rsid w:val="00BB18D2"/>
    <w:rsid w:val="00BB1F89"/>
    <w:rsid w:val="00BB2487"/>
    <w:rsid w:val="00BB2612"/>
    <w:rsid w:val="00BB39C8"/>
    <w:rsid w:val="00BB3DE7"/>
    <w:rsid w:val="00BB4E73"/>
    <w:rsid w:val="00BB5C7D"/>
    <w:rsid w:val="00BB6AB3"/>
    <w:rsid w:val="00BB742C"/>
    <w:rsid w:val="00BC0139"/>
    <w:rsid w:val="00BC138D"/>
    <w:rsid w:val="00BC18C1"/>
    <w:rsid w:val="00BC1FAC"/>
    <w:rsid w:val="00BC23C4"/>
    <w:rsid w:val="00BC2570"/>
    <w:rsid w:val="00BC2C8B"/>
    <w:rsid w:val="00BC2F1D"/>
    <w:rsid w:val="00BC32CB"/>
    <w:rsid w:val="00BC3AF2"/>
    <w:rsid w:val="00BC424D"/>
    <w:rsid w:val="00BC51B6"/>
    <w:rsid w:val="00BC60ED"/>
    <w:rsid w:val="00BC7340"/>
    <w:rsid w:val="00BC73CE"/>
    <w:rsid w:val="00BC7724"/>
    <w:rsid w:val="00BD16B4"/>
    <w:rsid w:val="00BD16FB"/>
    <w:rsid w:val="00BD32FA"/>
    <w:rsid w:val="00BD422D"/>
    <w:rsid w:val="00BD4A55"/>
    <w:rsid w:val="00BD55EE"/>
    <w:rsid w:val="00BD73E2"/>
    <w:rsid w:val="00BD797C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4BA7"/>
    <w:rsid w:val="00BF50C9"/>
    <w:rsid w:val="00BF5C9C"/>
    <w:rsid w:val="00BF6EF5"/>
    <w:rsid w:val="00C0057D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46EB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27F2A"/>
    <w:rsid w:val="00C30829"/>
    <w:rsid w:val="00C30AA4"/>
    <w:rsid w:val="00C31852"/>
    <w:rsid w:val="00C32A78"/>
    <w:rsid w:val="00C33CB4"/>
    <w:rsid w:val="00C34342"/>
    <w:rsid w:val="00C35A95"/>
    <w:rsid w:val="00C364A1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5A60"/>
    <w:rsid w:val="00C578C1"/>
    <w:rsid w:val="00C61F32"/>
    <w:rsid w:val="00C6210A"/>
    <w:rsid w:val="00C62719"/>
    <w:rsid w:val="00C628F0"/>
    <w:rsid w:val="00C630FB"/>
    <w:rsid w:val="00C642FC"/>
    <w:rsid w:val="00C64C45"/>
    <w:rsid w:val="00C65B7D"/>
    <w:rsid w:val="00C66FD9"/>
    <w:rsid w:val="00C70C0B"/>
    <w:rsid w:val="00C70DCF"/>
    <w:rsid w:val="00C71F0A"/>
    <w:rsid w:val="00C734E0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6B34"/>
    <w:rsid w:val="00C87C62"/>
    <w:rsid w:val="00C900F1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4B8C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303D"/>
    <w:rsid w:val="00CE7486"/>
    <w:rsid w:val="00CF3125"/>
    <w:rsid w:val="00CF3A98"/>
    <w:rsid w:val="00CF3E24"/>
    <w:rsid w:val="00CF5708"/>
    <w:rsid w:val="00CF60E4"/>
    <w:rsid w:val="00CF7D19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0FB1"/>
    <w:rsid w:val="00D112E5"/>
    <w:rsid w:val="00D1258D"/>
    <w:rsid w:val="00D12CC2"/>
    <w:rsid w:val="00D12F8E"/>
    <w:rsid w:val="00D1424B"/>
    <w:rsid w:val="00D14D37"/>
    <w:rsid w:val="00D1541C"/>
    <w:rsid w:val="00D157FA"/>
    <w:rsid w:val="00D166F3"/>
    <w:rsid w:val="00D16A62"/>
    <w:rsid w:val="00D16F1A"/>
    <w:rsid w:val="00D17436"/>
    <w:rsid w:val="00D17DA5"/>
    <w:rsid w:val="00D2212C"/>
    <w:rsid w:val="00D23BCC"/>
    <w:rsid w:val="00D26A71"/>
    <w:rsid w:val="00D26DCF"/>
    <w:rsid w:val="00D27380"/>
    <w:rsid w:val="00D279A2"/>
    <w:rsid w:val="00D30CBF"/>
    <w:rsid w:val="00D335FA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47702"/>
    <w:rsid w:val="00D477AB"/>
    <w:rsid w:val="00D50424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87728"/>
    <w:rsid w:val="00D901AB"/>
    <w:rsid w:val="00D90466"/>
    <w:rsid w:val="00D9081F"/>
    <w:rsid w:val="00D90BDA"/>
    <w:rsid w:val="00D92241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1B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5F25"/>
    <w:rsid w:val="00DB663F"/>
    <w:rsid w:val="00DB711A"/>
    <w:rsid w:val="00DC0314"/>
    <w:rsid w:val="00DC2428"/>
    <w:rsid w:val="00DC2A6D"/>
    <w:rsid w:val="00DC2C1E"/>
    <w:rsid w:val="00DC2D8B"/>
    <w:rsid w:val="00DC3DC0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1B5C"/>
    <w:rsid w:val="00DF241A"/>
    <w:rsid w:val="00DF27FD"/>
    <w:rsid w:val="00DF3641"/>
    <w:rsid w:val="00DF3F4E"/>
    <w:rsid w:val="00DF4024"/>
    <w:rsid w:val="00DF5334"/>
    <w:rsid w:val="00DF5533"/>
    <w:rsid w:val="00DF6564"/>
    <w:rsid w:val="00DF73D8"/>
    <w:rsid w:val="00DF7C07"/>
    <w:rsid w:val="00E003A4"/>
    <w:rsid w:val="00E00546"/>
    <w:rsid w:val="00E00BF0"/>
    <w:rsid w:val="00E00BF8"/>
    <w:rsid w:val="00E025BA"/>
    <w:rsid w:val="00E02616"/>
    <w:rsid w:val="00E02D2A"/>
    <w:rsid w:val="00E04312"/>
    <w:rsid w:val="00E04917"/>
    <w:rsid w:val="00E04A09"/>
    <w:rsid w:val="00E05BC7"/>
    <w:rsid w:val="00E06007"/>
    <w:rsid w:val="00E10929"/>
    <w:rsid w:val="00E10DA7"/>
    <w:rsid w:val="00E11D9E"/>
    <w:rsid w:val="00E1241A"/>
    <w:rsid w:val="00E124F5"/>
    <w:rsid w:val="00E124F6"/>
    <w:rsid w:val="00E132C2"/>
    <w:rsid w:val="00E139D8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41F0"/>
    <w:rsid w:val="00E26DB9"/>
    <w:rsid w:val="00E271DA"/>
    <w:rsid w:val="00E272D9"/>
    <w:rsid w:val="00E304E3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574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071"/>
    <w:rsid w:val="00E74984"/>
    <w:rsid w:val="00E75318"/>
    <w:rsid w:val="00E75350"/>
    <w:rsid w:val="00E768F1"/>
    <w:rsid w:val="00E7776C"/>
    <w:rsid w:val="00E77934"/>
    <w:rsid w:val="00E77ABE"/>
    <w:rsid w:val="00E805FB"/>
    <w:rsid w:val="00E808E9"/>
    <w:rsid w:val="00E8130C"/>
    <w:rsid w:val="00E82086"/>
    <w:rsid w:val="00E82413"/>
    <w:rsid w:val="00E829C8"/>
    <w:rsid w:val="00E834D2"/>
    <w:rsid w:val="00E8365F"/>
    <w:rsid w:val="00E83CE6"/>
    <w:rsid w:val="00E8485C"/>
    <w:rsid w:val="00E852F7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99F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4EB4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B75B7"/>
    <w:rsid w:val="00EC0C92"/>
    <w:rsid w:val="00EC1DE0"/>
    <w:rsid w:val="00EC20BA"/>
    <w:rsid w:val="00EC2647"/>
    <w:rsid w:val="00EC2D0E"/>
    <w:rsid w:val="00EC2D25"/>
    <w:rsid w:val="00EC3B79"/>
    <w:rsid w:val="00EC42A2"/>
    <w:rsid w:val="00EC467E"/>
    <w:rsid w:val="00EC4881"/>
    <w:rsid w:val="00EC4BD6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5BB1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15F"/>
    <w:rsid w:val="00EF22CF"/>
    <w:rsid w:val="00EF336B"/>
    <w:rsid w:val="00EF4265"/>
    <w:rsid w:val="00EF4818"/>
    <w:rsid w:val="00F000A1"/>
    <w:rsid w:val="00F00BF1"/>
    <w:rsid w:val="00F01078"/>
    <w:rsid w:val="00F01589"/>
    <w:rsid w:val="00F02351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19D8"/>
    <w:rsid w:val="00F328BA"/>
    <w:rsid w:val="00F34889"/>
    <w:rsid w:val="00F34D4B"/>
    <w:rsid w:val="00F353A3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47F6D"/>
    <w:rsid w:val="00F501EC"/>
    <w:rsid w:val="00F525A5"/>
    <w:rsid w:val="00F52AB5"/>
    <w:rsid w:val="00F531E0"/>
    <w:rsid w:val="00F53E3A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0DB3"/>
    <w:rsid w:val="00F818DF"/>
    <w:rsid w:val="00F82174"/>
    <w:rsid w:val="00F821A5"/>
    <w:rsid w:val="00F82E10"/>
    <w:rsid w:val="00F8344F"/>
    <w:rsid w:val="00F836EA"/>
    <w:rsid w:val="00F839DE"/>
    <w:rsid w:val="00F851C1"/>
    <w:rsid w:val="00F860AB"/>
    <w:rsid w:val="00F8719E"/>
    <w:rsid w:val="00F87784"/>
    <w:rsid w:val="00F90324"/>
    <w:rsid w:val="00F91107"/>
    <w:rsid w:val="00F91A4D"/>
    <w:rsid w:val="00F944C3"/>
    <w:rsid w:val="00F948A1"/>
    <w:rsid w:val="00F969DF"/>
    <w:rsid w:val="00F97940"/>
    <w:rsid w:val="00FA1855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984"/>
    <w:rsid w:val="00FB4CDB"/>
    <w:rsid w:val="00FB549F"/>
    <w:rsid w:val="00FB5706"/>
    <w:rsid w:val="00FB6A82"/>
    <w:rsid w:val="00FC0C01"/>
    <w:rsid w:val="00FC1150"/>
    <w:rsid w:val="00FC13A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347C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A598-8C77-4870-B47D-EF9F2442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2170</TotalTime>
  <Pages>1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612</cp:revision>
  <cp:lastPrinted>2024-06-13T14:10:00Z</cp:lastPrinted>
  <dcterms:created xsi:type="dcterms:W3CDTF">2023-11-01T20:18:00Z</dcterms:created>
  <dcterms:modified xsi:type="dcterms:W3CDTF">2024-06-14T18:26:00Z</dcterms:modified>
</cp:coreProperties>
</file>