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5BE04D03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90513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30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19AF1530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905133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06.06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433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E808E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A96239" w:rsidRPr="00A96239" w14:paraId="1654E85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B9DC" w14:textId="18331B6B" w:rsidR="00352FBA" w:rsidRPr="00DB5F25" w:rsidRDefault="009B49F2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1B99" w14:textId="3A74A8A9" w:rsidR="00352FBA" w:rsidRPr="00DB5F25" w:rsidRDefault="00BA69DB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A58E" w14:textId="7FFFF371" w:rsidR="00352FBA" w:rsidRPr="00DB5F25" w:rsidRDefault="00BA69DB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 zawodników klubu zostało ukaranych napomnieniami w jednym meczu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3E90" w14:textId="0A842984" w:rsidR="00352FBA" w:rsidRPr="00DB5F25" w:rsidRDefault="00BA69DB" w:rsidP="00BA69D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Babia Góra Lipnica Wielka – Turbacz Mszana Dolna</w:t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9B49F2"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(Klasa Okręgowa)</w:t>
            </w:r>
            <w:r w:rsidR="009B49F2"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02.06</w:t>
            </w:r>
            <w:r w:rsidR="009B49F2"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D19B" w14:textId="33D62664" w:rsidR="00352FBA" w:rsidRPr="00DB5F25" w:rsidRDefault="009B49F2" w:rsidP="00BA69D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– </w:t>
            </w:r>
            <w:r w:rsidR="00BA69DB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180zł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0CCC" w14:textId="77777777" w:rsidR="00A96239" w:rsidRPr="00DB5F25" w:rsidRDefault="00A96239" w:rsidP="00A9623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7C45AF9" w14:textId="3752D9EF" w:rsidR="00352FBA" w:rsidRPr="00DB5F25" w:rsidRDefault="00A96239" w:rsidP="00A9623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EAC2" w14:textId="5FD52C02" w:rsidR="00352FBA" w:rsidRPr="00DB5F25" w:rsidRDefault="00A96239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 zawodników klubu zostało ukaranych napomnieniami w jednym meczu</w:t>
            </w:r>
            <w:r w:rsidR="009B49F2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A96239" w:rsidRPr="00A96239" w14:paraId="1B530283" w14:textId="77777777" w:rsidTr="00A9623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417A" w14:textId="7CEA92A8" w:rsidR="00A96239" w:rsidRPr="00DB5F25" w:rsidRDefault="00A96239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B75F" w14:textId="4FAD6C2B" w:rsidR="00A96239" w:rsidRPr="00DB5F25" w:rsidRDefault="00A96239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BABIA GÓRA LIPNICA WIELKA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6705" w14:textId="77777777" w:rsidR="00A96239" w:rsidRPr="00DB5F25" w:rsidRDefault="00A96239" w:rsidP="00DC48D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5 zawodników klubu zostało 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ukaranych napomnieniami w jednym meczu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E470" w14:textId="77777777" w:rsidR="00A96239" w:rsidRPr="00DB5F25" w:rsidRDefault="00A96239" w:rsidP="00DC48D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Babia Góra Lipnica Wielka – Turbacz Mszana Dolna</w:t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(Klasa Okręgowa)</w:t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6A50" w14:textId="77777777" w:rsidR="00A96239" w:rsidRPr="00DB5F25" w:rsidRDefault="00A96239" w:rsidP="00DC48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– 180zł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5FCB" w14:textId="77777777" w:rsidR="00A96239" w:rsidRPr="00DB5F25" w:rsidRDefault="00A96239" w:rsidP="00DC48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C7FDBB1" w14:textId="77777777" w:rsidR="00A96239" w:rsidRPr="00DB5F25" w:rsidRDefault="00A96239" w:rsidP="00DC48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F357" w14:textId="77777777" w:rsidR="00A96239" w:rsidRPr="00DB5F25" w:rsidRDefault="00A96239" w:rsidP="00DC48D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5 zawodników klubu zostało ukaranych napomnieniami w jednym 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meczu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461BFD" w:rsidRPr="00A96239" w14:paraId="333E5CA3" w14:textId="77777777" w:rsidTr="00461BFD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386A" w14:textId="3ED9B461" w:rsidR="00461BFD" w:rsidRPr="00DB5F25" w:rsidRDefault="00461BFD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201C" w14:textId="23048ABD" w:rsidR="00461BFD" w:rsidRPr="00DB5F25" w:rsidRDefault="0079127F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WOJCIECH S</w:t>
            </w:r>
            <w:r w:rsidR="00461BFD" w:rsidRPr="00DB5F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BABIA GÓRA LIPNICA WIELKA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B7B3" w14:textId="529C2802" w:rsidR="00461BFD" w:rsidRPr="00DB5F25" w:rsidRDefault="00461BFD" w:rsidP="00DC48D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Używanie słów wulgarnych w stosunku do sędziego prowadzącego zawody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2C97" w14:textId="77777777" w:rsidR="00461BFD" w:rsidRPr="00DB5F25" w:rsidRDefault="00461BFD" w:rsidP="00DC48D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Babia Góra Lipnica Wielka – Turbacz Mszana Dolna</w:t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(Klasa Okręgowa)</w:t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2681" w14:textId="77777777" w:rsidR="00CB4B8C" w:rsidRPr="00DB5F25" w:rsidRDefault="00E8485C" w:rsidP="00E8485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 mecze pauzy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0DA3592D" w14:textId="18F70B51" w:rsidR="00461BFD" w:rsidRPr="00DB5F25" w:rsidRDefault="00461BFD" w:rsidP="00E8485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– </w:t>
            </w:r>
            <w:r w:rsidR="00E8485C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CF4A" w14:textId="4CBC3C7B" w:rsidR="00CB4B8C" w:rsidRPr="00DB5F25" w:rsidRDefault="00CB4B8C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art.62.§3 p.2.</w:t>
            </w:r>
          </w:p>
          <w:p w14:paraId="4541B703" w14:textId="77777777" w:rsidR="00461BFD" w:rsidRPr="00DB5F25" w:rsidRDefault="00461BFD" w:rsidP="00DC48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516BD25" w14:textId="77777777" w:rsidR="00CB4B8C" w:rsidRPr="00DB5F25" w:rsidRDefault="00CB4B8C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A3D2FB7" w14:textId="520DF60D" w:rsidR="00CB4B8C" w:rsidRPr="00DB5F25" w:rsidRDefault="00CB4B8C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pkt.11.24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2D2F" w14:textId="37C5910B" w:rsidR="00461BFD" w:rsidRPr="00DB5F25" w:rsidRDefault="00461BFD" w:rsidP="00DC48D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Używanie słów wulgarnych w stosunku do sędziego prowadzącego zawody.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</w:t>
            </w:r>
            <w:r w:rsidR="00A838C5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awie sprawozdania sędziowskiego oraz po zapoznaniu się z wyjaśnieniami złożonymi przez klub Babia Góra Lipnica Wielka.</w:t>
            </w:r>
          </w:p>
        </w:tc>
      </w:tr>
      <w:tr w:rsidR="00736928" w:rsidRPr="00A96239" w14:paraId="1F97FBBD" w14:textId="77777777" w:rsidTr="0073692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9A2D" w14:textId="5DD42CDF" w:rsidR="00736928" w:rsidRPr="00DB5F25" w:rsidRDefault="00736928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A4AE" w14:textId="6C99D847" w:rsidR="00736928" w:rsidRPr="00DB5F25" w:rsidRDefault="0079127F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D</w:t>
            </w:r>
            <w:r w:rsidR="00736928" w:rsidRPr="00DB5F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BABIA GÓRA LIPNICA WIELKA</w:t>
            </w:r>
            <w:r w:rsidR="00736928" w:rsidRPr="00DB5F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/KIEROWNIK DRUŻYNY/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476F" w14:textId="54B81606" w:rsidR="00736928" w:rsidRPr="00DB5F25" w:rsidRDefault="00736928" w:rsidP="00DC48D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Opuszczenie strefy technicznej w sposób konfrontacyjny. Używanie słów wulgarnych w stosunku do sędziego prowadzącego zawody</w:t>
            </w:r>
            <w:r w:rsidR="00A838C5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24D8" w14:textId="77777777" w:rsidR="00736928" w:rsidRPr="00DB5F25" w:rsidRDefault="00736928" w:rsidP="00DC48D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Babia Góra Lipnica Wielka – Turbacz Mszana Dolna</w:t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(Klasa Okręgowa)</w:t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E226" w14:textId="77777777" w:rsidR="00CB4B8C" w:rsidRPr="00DB5F25" w:rsidRDefault="00CB4B8C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 mecze pauzy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41816329" w14:textId="13A89F94" w:rsidR="00736928" w:rsidRPr="00DB5F25" w:rsidRDefault="00CB4B8C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200zł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D81F" w14:textId="77777777" w:rsidR="00CB4B8C" w:rsidRPr="00DB5F25" w:rsidRDefault="00CB4B8C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art.62.§3 p.2.</w:t>
            </w:r>
          </w:p>
          <w:p w14:paraId="611FBD54" w14:textId="77777777" w:rsidR="00CB4B8C" w:rsidRPr="00DB5F25" w:rsidRDefault="00CB4B8C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9AF35D5" w14:textId="77777777" w:rsidR="00CB4B8C" w:rsidRPr="00DB5F25" w:rsidRDefault="00CB4B8C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584F28E" w14:textId="71B0E40C" w:rsidR="00736928" w:rsidRPr="00DB5F25" w:rsidRDefault="00CB4B8C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pkt.11.24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FEFD" w14:textId="25C6BFC8" w:rsidR="00736928" w:rsidRPr="00DB5F25" w:rsidRDefault="00736928" w:rsidP="00A838C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Opuszczenie strefy technicznej w sposób konfrontacyjny. Używanie słów wulgarnych w stosunku do sędziego prowadzącego zawody.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A838C5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 oraz po zapoznaniu się z wyjaśnieniami złożonymi przez klub Babia Góra Lipnica Wielka.</w:t>
            </w:r>
          </w:p>
        </w:tc>
      </w:tr>
      <w:tr w:rsidR="00C55A60" w:rsidRPr="00E8365F" w14:paraId="0716CEBE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B061" w14:textId="5786A274" w:rsidR="00C55A60" w:rsidRPr="00E8365F" w:rsidRDefault="00A838C5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1FF1" w14:textId="6AE1F4D7" w:rsidR="00C55A60" w:rsidRPr="00E8365F" w:rsidRDefault="0079127F" w:rsidP="00225C71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Ł</w:t>
            </w:r>
          </w:p>
          <w:p w14:paraId="75563182" w14:textId="1A02499A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31E1" w14:textId="64CE65BF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3131" w14:textId="77777777" w:rsidR="00C55A60" w:rsidRPr="00E8365F" w:rsidRDefault="00C55A60" w:rsidP="00225C71">
            <w:pPr>
              <w:spacing w:after="0" w:line="240" w:lineRule="auto"/>
              <w:contextualSpacing/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Babia Góra Lipnica Wielka – Turbacz Mszana Dolna</w:t>
            </w:r>
          </w:p>
          <w:p w14:paraId="03C618B8" w14:textId="77777777" w:rsidR="00C55A60" w:rsidRPr="00E8365F" w:rsidRDefault="00C55A60" w:rsidP="00225C71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</w:p>
          <w:p w14:paraId="16A43CB6" w14:textId="61AEFE3E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DFE5" w14:textId="115C8198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–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1C80" w14:textId="24E45B5E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18D7" w14:textId="6791F2FF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C55A60" w:rsidRPr="00E8365F" w14:paraId="7DFC7F4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488D" w14:textId="1EB74B65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5C03" w14:textId="0528912C" w:rsidR="00C55A60" w:rsidRPr="00E8365F" w:rsidRDefault="0079127F" w:rsidP="00225C71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K</w:t>
            </w:r>
          </w:p>
          <w:p w14:paraId="16462829" w14:textId="6211BE19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65B1" w14:textId="5DB6AB35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0500" w14:textId="43D30032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Huragan Waksmund – Wiatr Ludźmierz</w:t>
            </w:r>
            <w:r>
              <w:br/>
            </w: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663E" w14:textId="77777777" w:rsidR="00C55A60" w:rsidRPr="00E8365F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</w:p>
          <w:p w14:paraId="1765B8B4" w14:textId="77777777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93DA" w14:textId="004E1778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F075" w14:textId="4EE6F9E2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8365F" w14:paraId="0DE2A98A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ECFE" w14:textId="7EF4597C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7503" w14:textId="31ACA03F" w:rsidR="00C55A60" w:rsidRPr="00E8365F" w:rsidRDefault="0079127F" w:rsidP="00225C71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PIOTR K</w:t>
            </w:r>
          </w:p>
          <w:p w14:paraId="274F92EF" w14:textId="3F28B953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9951" w14:textId="185A78B3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7EA2" w14:textId="61D532CF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Huragan Waksmund – Wiatr Ludźmierz</w:t>
            </w:r>
            <w:r>
              <w:br/>
            </w: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EE42" w14:textId="0973AB2D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  <w:r w:rsidR="008B61B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38EA" w14:textId="0177D588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8311" w14:textId="77777777" w:rsidR="00C55A60" w:rsidRPr="00E8365F" w:rsidRDefault="00C55A60" w:rsidP="00225C7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</w:p>
          <w:p w14:paraId="1E8921CE" w14:textId="6B7C1A03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8365F" w14:paraId="509953AE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E32E" w14:textId="1CFAD081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E8DC" w14:textId="3F8E0067" w:rsidR="00C55A60" w:rsidRDefault="0079127F" w:rsidP="00225C71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BARTŁOMIEJ M</w:t>
            </w:r>
          </w:p>
          <w:p w14:paraId="7C6834A6" w14:textId="5A4C1E2E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B7E2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44B8B572" w14:textId="77777777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BB0A" w14:textId="5C512587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Huragan Waksmund – Wiatr Ludźmierz</w:t>
            </w:r>
            <w:r>
              <w:br/>
            </w: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9060" w14:textId="54453D9D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  <w:r w:rsidR="00D4770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45B56CAA" w14:textId="77777777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6EAB" w14:textId="77777777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5C167D50" w14:textId="77777777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6E04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</w:p>
          <w:p w14:paraId="65D251CF" w14:textId="623050C5" w:rsidR="00C55A60" w:rsidRPr="00B33D33" w:rsidRDefault="00C55A60" w:rsidP="00345B57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8365F" w14:paraId="712B500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9617" w14:textId="55473DCF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7636" w14:textId="445FCF23" w:rsidR="00C55A60" w:rsidRDefault="0079127F" w:rsidP="00225C71">
            <w:pPr>
              <w:spacing w:line="240" w:lineRule="auto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JAKUB S</w:t>
            </w:r>
          </w:p>
          <w:p w14:paraId="5D9FDE0D" w14:textId="10DEB0D0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E212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76BAA374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  <w:p w14:paraId="59166F90" w14:textId="77777777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D528" w14:textId="711D8DF3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Zawrat Bukowina Tatrzańska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AA60" w14:textId="2CA2FEAA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  <w:r w:rsidR="00D4770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  <w:p w14:paraId="6978444F" w14:textId="77777777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704D" w14:textId="2723EB89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A543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</w:p>
          <w:p w14:paraId="749E1F7F" w14:textId="7B43C18B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8365F" w14:paraId="7BC6F5D1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63567" w14:textId="0DF62EF6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90A1" w14:textId="47DAD367" w:rsidR="00C55A60" w:rsidRPr="00E8365F" w:rsidRDefault="0079127F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H</w:t>
            </w:r>
            <w:r w:rsidR="00C55A60">
              <w:br/>
            </w:r>
            <w:r w:rsidR="00C55A60"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2CA8" w14:textId="39DC4073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FD67" w14:textId="51A15072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Huragan Waksmund – Wiatr Ludźmierz</w:t>
            </w:r>
            <w:r>
              <w:br/>
            </w: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08FF" w14:textId="382CF62E" w:rsidR="00C55A60" w:rsidRPr="00E8365F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60zł</w:t>
            </w:r>
            <w:r w:rsidR="008B61B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>
              <w:br/>
            </w:r>
          </w:p>
          <w:p w14:paraId="53372020" w14:textId="77777777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3EF3" w14:textId="479DE179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B9B3" w14:textId="77777777" w:rsidR="00C55A60" w:rsidRPr="00E8365F" w:rsidRDefault="00C55A60" w:rsidP="00225C7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76F3A327" w14:textId="37E3BA3B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8365F" w14:paraId="210BD2EC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981D" w14:textId="62134404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FA04" w14:textId="62247A3A" w:rsidR="00C55A60" w:rsidRPr="00E8365F" w:rsidRDefault="0079127F" w:rsidP="00225C71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TOMASZ J</w:t>
            </w:r>
          </w:p>
          <w:p w14:paraId="5EC85877" w14:textId="375E59AC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BABIA GÓRA LIPNICA WIELKA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B575" w14:textId="39A2FCD1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B5E4" w14:textId="77777777" w:rsidR="00C55A60" w:rsidRDefault="00C55A60" w:rsidP="00225C71">
            <w:pPr>
              <w:spacing w:after="0" w:line="240" w:lineRule="auto"/>
              <w:contextualSpacing/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Babia Góra Lipnica Wielka – Turbacz Mszana Dolna</w:t>
            </w:r>
          </w:p>
          <w:p w14:paraId="2153CF1C" w14:textId="77777777" w:rsidR="00C55A60" w:rsidRPr="00E8365F" w:rsidRDefault="00C55A60" w:rsidP="00225C7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(Klasa Okręgowa)</w:t>
            </w:r>
          </w:p>
          <w:p w14:paraId="019C1662" w14:textId="273D3280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1D5B" w14:textId="09ADED9B" w:rsidR="00C55A60" w:rsidRPr="00E8365F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60zł</w:t>
            </w:r>
            <w:r w:rsidR="00D4770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>
              <w:br/>
            </w:r>
          </w:p>
          <w:p w14:paraId="5C136F03" w14:textId="77777777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B5E2" w14:textId="7EBE297C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7CF2" w14:textId="77777777" w:rsidR="00C55A60" w:rsidRPr="00E8365F" w:rsidRDefault="00C55A60" w:rsidP="00225C7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12 żółta kartka. </w:t>
            </w:r>
          </w:p>
          <w:p w14:paraId="60CC84B4" w14:textId="24A83658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8365F" w14:paraId="0DDBED15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B4EC" w14:textId="660AA6C7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500B" w14:textId="1CE2DCD2" w:rsidR="00C55A60" w:rsidRPr="00E8365F" w:rsidRDefault="0079127F" w:rsidP="00225C71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K</w:t>
            </w:r>
          </w:p>
          <w:p w14:paraId="4E819ECC" w14:textId="0E3C7670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CDFA" w14:textId="40986241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CFCE" w14:textId="30FE40F7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Orkan Raba Wyżna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DF76" w14:textId="250F060B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60zł</w:t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9299" w14:textId="4C67A452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E487" w14:textId="3F17ACD7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8365F" w14:paraId="74606B8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0408" w14:textId="2488F614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0708" w14:textId="4156C954" w:rsidR="00C55A60" w:rsidRPr="00E8365F" w:rsidRDefault="0079127F" w:rsidP="00225C71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TOMASZ Ł</w:t>
            </w:r>
          </w:p>
          <w:p w14:paraId="1B4D8F49" w14:textId="23DF7C8C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PŁOMIEŃ LIMANOWA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980C" w14:textId="4FB9DB01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C47F" w14:textId="28139A08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Słomka Siekierczyna - Płomień Limanowa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288E" w14:textId="212D5BD9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– 60 zł</w:t>
            </w:r>
            <w:r w:rsidR="00D477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C96C" w14:textId="5872B5F7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F532" w14:textId="43BBB7F8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 xml:space="preserve">Ustalono na podstawie sprawozdania </w:t>
            </w: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C55A60" w:rsidRPr="00E8365F" w14:paraId="64EFB4E7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FA75" w14:textId="0D56E56F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1071" w14:textId="6B36F81C" w:rsidR="00C55A60" w:rsidRDefault="00C55A60" w:rsidP="00225C71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DARIUSZ </w:t>
            </w:r>
            <w:r w:rsidR="0079127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</w:t>
            </w:r>
          </w:p>
          <w:p w14:paraId="24FA3C23" w14:textId="251D9931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D831" w14:textId="7B8AB3FB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A299" w14:textId="13279375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Zawrat Bukowina Tatrzańska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9669" w14:textId="705098F0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1A2F" w14:textId="77777777" w:rsidR="00C55A60" w:rsidRDefault="00C55A60" w:rsidP="00225C7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23FFF0EB" w14:textId="77777777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38BF" w14:textId="61FA80E9" w:rsidR="00C55A60" w:rsidRPr="00B33D33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8365F" w14:paraId="2E42809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BFDD" w14:textId="1E2242A9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9F2C" w14:textId="74006471" w:rsidR="00C55A60" w:rsidRDefault="0079127F" w:rsidP="00225C71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ARKADIUSZ W</w:t>
            </w:r>
          </w:p>
          <w:p w14:paraId="040C63F8" w14:textId="2BC625EA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GORCE KAMIENICA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DD09" w14:textId="6BA94E0F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881A" w14:textId="59247D4C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Gorce Kamienica – Krokus Przyszowa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FB27" w14:textId="223949FD" w:rsidR="00C55A60" w:rsidRPr="00B33D33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120zł</w:t>
            </w:r>
            <w:r w:rsidR="00D4770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D95D" w14:textId="3618CFAA" w:rsidR="00C55A60" w:rsidRPr="00B33D33" w:rsidRDefault="00C55A60" w:rsidP="00951FC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A898" w14:textId="70E37B34" w:rsidR="00C55A60" w:rsidRPr="00B33D33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9 żółta kartka. 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8365F" w14:paraId="005D2D02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8CAF7" w14:textId="5B6E2710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6DB4" w14:textId="49625FF3" w:rsidR="00C55A60" w:rsidRDefault="0079127F" w:rsidP="00225C71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Z</w:t>
            </w:r>
          </w:p>
          <w:p w14:paraId="480F280B" w14:textId="03016471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KROKUS PRZYSZOWA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FE53" w14:textId="6776F28E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5ED7" w14:textId="59441192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Gorce Kamienica – Krokus Przyszowa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29C8" w14:textId="2362F2AB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61CA" w14:textId="77777777" w:rsidR="00C55A60" w:rsidRDefault="00C55A60" w:rsidP="00225C7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6152C907" w14:textId="77777777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49CB" w14:textId="77777777" w:rsidR="00C55A60" w:rsidRDefault="00C55A60" w:rsidP="00225C7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3FF6F68C" w14:textId="77777777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A60" w:rsidRPr="00E8365F" w14:paraId="58FB7224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EE61" w14:textId="40DA186D" w:rsidR="00C55A60" w:rsidRPr="00E8365F" w:rsidRDefault="00B33D3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4987" w14:textId="5F5F046E" w:rsidR="00C55A60" w:rsidRDefault="0079127F" w:rsidP="00225C71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WALDEMAR Z</w:t>
            </w:r>
          </w:p>
          <w:p w14:paraId="4096B5A3" w14:textId="37A97ED5" w:rsidR="00C55A60" w:rsidRPr="00E8365F" w:rsidRDefault="00C55A60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KROKUS PRZYSZOWA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031B" w14:textId="7C739375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1B4C" w14:textId="78ECE6C9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Gorce Kamienica – Krokus Przyszowa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E915" w14:textId="335EB3D1" w:rsidR="00C55A60" w:rsidRPr="00E8365F" w:rsidRDefault="00C55A60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A67D" w14:textId="2A299EFD" w:rsidR="00C55A60" w:rsidRPr="00CB4B8C" w:rsidRDefault="00C55A60" w:rsidP="00951FC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3FDC6" w14:textId="19C528DA" w:rsidR="00C55A60" w:rsidRPr="00CB4B8C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74071" w14:paraId="09E054FC" w14:textId="77777777" w:rsidTr="00DC48D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4561" w14:textId="0788CBF5" w:rsidR="00C55A60" w:rsidRPr="00FA1855" w:rsidRDefault="00C55A60" w:rsidP="00A555A8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 xml:space="preserve">KLASA </w:t>
            </w: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</w:tr>
      <w:tr w:rsidR="00C55A60" w:rsidRPr="00E8365F" w14:paraId="516ED455" w14:textId="77777777" w:rsidTr="00BD73E2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8F3D" w14:textId="2D0FBCA3" w:rsidR="00C55A60" w:rsidRPr="00DB5F25" w:rsidRDefault="00C55A60" w:rsidP="009B15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18CA" w14:textId="3E91AB47" w:rsidR="00C55A60" w:rsidRPr="00DB5F25" w:rsidRDefault="00C55A60" w:rsidP="009B152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ZALESIANKA II ZALESIE 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298E" w14:textId="5F4CA4B7" w:rsidR="00C55A60" w:rsidRPr="00DB5F25" w:rsidRDefault="00C55A60" w:rsidP="009B152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Drużyna Zalesianki Zalesie nie zgłosiła się na zawody. 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5BD8" w14:textId="7943F16C" w:rsidR="00C55A60" w:rsidRPr="00DB5F25" w:rsidRDefault="00C55A60" w:rsidP="009B49F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Harnaś Tymbark – Zalesianka II Zalesie</w:t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A/</w:t>
            </w: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01.06.2024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AF7E" w14:textId="4EB65E2F" w:rsidR="00C55A60" w:rsidRPr="00DB5F25" w:rsidRDefault="00C55A60" w:rsidP="00180C1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– </w:t>
            </w:r>
            <w:r w:rsidR="00180C11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800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51A2" w14:textId="77777777" w:rsidR="00C55A60" w:rsidRPr="00DB5F25" w:rsidRDefault="00C55A60" w:rsidP="00A555A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00FBE3A" w14:textId="4CFDA8B8" w:rsidR="00C55A60" w:rsidRPr="00DB5F25" w:rsidRDefault="00C55A60" w:rsidP="00180C1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180C11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8C44" w14:textId="590E7A2E" w:rsidR="00C55A60" w:rsidRPr="00DB5F25" w:rsidRDefault="00C55A60" w:rsidP="009B49F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Zalesianki Zalesie nie zgłosiła się na zawody. Walkower 3:0 na korzyść klubu Harnaś Tymbark.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C55A60" w:rsidRPr="00E8365F" w14:paraId="7FAD2EA4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55D3" w14:textId="0158AA40" w:rsidR="00C55A60" w:rsidRPr="00DB5F25" w:rsidRDefault="008F6479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D799" w14:textId="11CB8CE6" w:rsidR="00C55A60" w:rsidRPr="00DB5F25" w:rsidRDefault="008F6479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  <w:r w:rsidRPr="00DB5F2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 xml:space="preserve">KIEROWNIK DRUŻYNY 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B1B9" w14:textId="52B8ACD7" w:rsidR="00C55A60" w:rsidRPr="00DB5F25" w:rsidRDefault="008F6479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Gra  nieuprawnionego 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zawodnika.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AEF7" w14:textId="49F06D5A" w:rsidR="00C55A60" w:rsidRPr="00DB5F25" w:rsidRDefault="008F6479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Sokół II Słopnice – Ostra Olszówka Raba Niżna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32BF" w14:textId="468D8C05" w:rsidR="00C55A60" w:rsidRPr="00DB5F25" w:rsidRDefault="008F6479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Kara finansowa </w:t>
            </w:r>
            <w:r w:rsidR="00CB4B8C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– 500zł</w:t>
            </w:r>
            <w:r w:rsidR="00E04312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E04312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E04312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Walkower 3:0 na korzyść drużyny Ostra Olszówka Raba Niżna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E06D" w14:textId="77777777" w:rsidR="008F6479" w:rsidRPr="00DB5F25" w:rsidRDefault="008F6479" w:rsidP="008F647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45B23F52" w14:textId="4DC71A24" w:rsidR="00C55A60" w:rsidRPr="00DB5F25" w:rsidRDefault="008F6479" w:rsidP="00CB4B8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CB4B8C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11.13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FE3C" w14:textId="2268A337" w:rsidR="00C55A60" w:rsidRPr="00DB5F25" w:rsidRDefault="008F6479" w:rsidP="008F647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Gra  nieuprawnionego zawodnika.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Czterokrotne dokonanie zmian w II połowie meczu.</w:t>
            </w:r>
            <w:r w:rsidR="00E04312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Wynik meczu </w:t>
            </w:r>
            <w:r w:rsidR="00E04312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zweryfikowano jako 3:0 dla Ostra Olszówka Raba Niżna.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8F6479" w:rsidRPr="00E8365F" w14:paraId="6F8E3148" w14:textId="77777777" w:rsidTr="008F647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70B8" w14:textId="16F1BFC3" w:rsidR="008F6479" w:rsidRPr="00DB5F25" w:rsidRDefault="008F6479" w:rsidP="00C23E23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1E55" w14:textId="1C36EB48" w:rsidR="008F6479" w:rsidRPr="00DB5F25" w:rsidRDefault="00DB5F25" w:rsidP="00C23E23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K</w:t>
            </w:r>
            <w:r w:rsidR="008F6479" w:rsidRPr="00DB5F2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/SĘDZIA/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7467" w14:textId="223577C4" w:rsidR="008F6479" w:rsidRPr="00DB5F25" w:rsidRDefault="008F6479" w:rsidP="00C23E23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Czterokrotne dokonanie zmian w II połowie meczu. Gra  nieuprawnionego zawodnika.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5EDF" w14:textId="77777777" w:rsidR="008F6479" w:rsidRPr="00DB5F25" w:rsidRDefault="008F6479" w:rsidP="00C23E23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Sokół II Słopnice – Ostra Olszówka Raba Niżna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677C" w14:textId="54846A5C" w:rsidR="008F6479" w:rsidRPr="00DB5F25" w:rsidRDefault="002B3CD7" w:rsidP="00C23E23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200zł</w:t>
            </w:r>
            <w:r w:rsidR="008F6479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A4AF" w14:textId="77777777" w:rsidR="008F6479" w:rsidRPr="00DB5F25" w:rsidRDefault="008F6479" w:rsidP="00C23E23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D6BC6F5" w14:textId="3BB3A7E6" w:rsidR="008F6479" w:rsidRPr="00DB5F25" w:rsidRDefault="008F6479" w:rsidP="009F0AD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9F0ADC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11.13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9433" w14:textId="77777777" w:rsidR="008F6479" w:rsidRPr="00DB5F25" w:rsidRDefault="008F6479" w:rsidP="00C23E23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Gra  nieuprawnionego zawodnika.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Czterokrotne dokonanie zmian w II połowie meczu.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A268B1" w:rsidRPr="00E8365F" w14:paraId="651DB4F9" w14:textId="77777777" w:rsidTr="008F647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8BAC" w14:textId="3FB4A766" w:rsidR="00A268B1" w:rsidRPr="00DB5F25" w:rsidRDefault="00A268B1" w:rsidP="00C23E23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1249" w14:textId="3B7769AC" w:rsidR="00A268B1" w:rsidRPr="00DB5F25" w:rsidRDefault="00DB5F25" w:rsidP="00C23E23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MIECZYSŁAW K</w:t>
            </w:r>
            <w:r w:rsidR="00A268B1" w:rsidRPr="00DB5F2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/SĘDZIA/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5B53" w14:textId="2F4219D0" w:rsidR="00A268B1" w:rsidRPr="00DB5F25" w:rsidRDefault="00A268B1" w:rsidP="00C23E23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Nierzetelne wypełnienie sprawozdania sędziowskiego. 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7312" w14:textId="2CA9830D" w:rsidR="00A268B1" w:rsidRPr="00DB5F25" w:rsidRDefault="00A268B1" w:rsidP="00C23E23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Zenit Kasinka Mała – Olimpia Pisarzowa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2D04" w14:textId="2CC67E9C" w:rsidR="00A268B1" w:rsidRPr="00DB5F25" w:rsidRDefault="00A268B1" w:rsidP="00C23E23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-</w:t>
            </w:r>
            <w:r w:rsidR="00180C11"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0AC3" w14:textId="77777777" w:rsidR="00A268B1" w:rsidRPr="00DB5F25" w:rsidRDefault="00A268B1" w:rsidP="00A268B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AA1C420" w14:textId="6C48E9FB" w:rsidR="00A268B1" w:rsidRPr="00DB5F25" w:rsidRDefault="00180C11" w:rsidP="00A268B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pkt.11.11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F005" w14:textId="495179F1" w:rsidR="00A268B1" w:rsidRPr="00DB5F25" w:rsidRDefault="00A268B1" w:rsidP="00C23E23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Nierzetelne wypełnienie sprawozdania sędziowskiego.</w:t>
            </w:r>
            <w:r w:rsidRPr="00DB5F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C55A60" w:rsidRPr="00E8365F" w14:paraId="7347C41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97D8" w14:textId="11BBC322" w:rsidR="00C55A60" w:rsidRPr="00E8365F" w:rsidRDefault="00B33D3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65A7" w14:textId="0DE5FD1A" w:rsidR="00C55A60" w:rsidRPr="00E8365F" w:rsidRDefault="00DB5F25" w:rsidP="00225C71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DARIUSZ K</w:t>
            </w:r>
          </w:p>
          <w:p w14:paraId="22C112EF" w14:textId="6BC38E22" w:rsidR="00C55A60" w:rsidRPr="00E8365F" w:rsidRDefault="00C55A60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9FB8" w14:textId="77777777" w:rsidR="00C55A60" w:rsidRPr="00E8365F" w:rsidRDefault="00C55A60" w:rsidP="00225C7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64003004" w14:textId="77777777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F772" w14:textId="0C6C28F1" w:rsidR="00C55A60" w:rsidRPr="00E8365F" w:rsidRDefault="00C55A60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Sokół II Słopnice - Ostra Olszówka Raba Niżna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C321" w14:textId="24329908" w:rsidR="00C55A60" w:rsidRPr="00E8365F" w:rsidRDefault="00C55A60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– 50zł</w:t>
            </w:r>
            <w:r w:rsidR="00D4770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r>
              <w:br/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A66D" w14:textId="2FC9F61E" w:rsidR="00C55A60" w:rsidRPr="00E8365F" w:rsidRDefault="00C55A60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AFC4" w14:textId="77777777" w:rsidR="00C55A60" w:rsidRPr="00E8365F" w:rsidRDefault="00C55A60" w:rsidP="00225C7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żółta kartka. </w:t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18FE6A7C" w14:textId="77777777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A60" w:rsidRPr="00E8365F" w14:paraId="668C263A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0015" w14:textId="1CE93389" w:rsidR="00C55A60" w:rsidRPr="00E8365F" w:rsidRDefault="00B33D3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1883" w14:textId="38E5CB51" w:rsidR="00C55A60" w:rsidRDefault="00DB5F25" w:rsidP="00225C71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K</w:t>
            </w:r>
          </w:p>
          <w:p w14:paraId="7AD7174B" w14:textId="3DC4324E" w:rsidR="00C55A60" w:rsidRPr="00E8365F" w:rsidRDefault="00C55A60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8737" w14:textId="2ACAB693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2344" w14:textId="3DCAEFE2" w:rsidR="00C55A60" w:rsidRPr="00E8365F" w:rsidRDefault="00C55A60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Zenit Kasinka Mała - Olimpia Pisarzowa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E32F" w14:textId="2D6179B5" w:rsidR="00C55A60" w:rsidRPr="00E8365F" w:rsidRDefault="00C55A60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EEF9" w14:textId="77777777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0302691B" w14:textId="77777777" w:rsidR="00C55A60" w:rsidRPr="00E8365F" w:rsidRDefault="00C55A60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6E3E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0E86DAFF" w14:textId="77777777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A60" w:rsidRPr="00E8365F" w14:paraId="0BFFD32A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2EE8" w14:textId="51B02547" w:rsidR="00C55A60" w:rsidRPr="00E8365F" w:rsidRDefault="00B33D3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3595" w14:textId="3F2CF9CE" w:rsidR="00C55A60" w:rsidRDefault="00DB5F25" w:rsidP="00225C71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 K</w:t>
            </w:r>
          </w:p>
          <w:p w14:paraId="3219467C" w14:textId="17A075A4" w:rsidR="00C55A60" w:rsidRPr="00E8365F" w:rsidRDefault="00C55A60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DOBRZANKA DOBRA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D279" w14:textId="01CDC642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95DC" w14:textId="77777777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Laskowa – Dobrzanka Dobra</w:t>
            </w:r>
          </w:p>
          <w:p w14:paraId="56E4341D" w14:textId="5EF1087E" w:rsidR="00C55A60" w:rsidRPr="00E8365F" w:rsidRDefault="00C55A60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134E" w14:textId="6E769F33" w:rsidR="00C55A60" w:rsidRPr="00E8365F" w:rsidRDefault="00C55A60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– 75zł</w:t>
            </w:r>
            <w:r w:rsidR="00D4770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r>
              <w:br/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8B92" w14:textId="77777777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Regulamin Rozgrywek MZPN na sezon 2023/2024 dla IV Ligi i klas niższych pkt10.§18pp.4</w:t>
            </w:r>
          </w:p>
          <w:p w14:paraId="7CE157D9" w14:textId="77777777" w:rsidR="00C55A60" w:rsidRPr="00E8365F" w:rsidRDefault="00C55A60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28A6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6BF408BB" w14:textId="77777777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A60" w:rsidRPr="00E8365F" w14:paraId="6A5097A1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FB48" w14:textId="3C99A354" w:rsidR="00C55A60" w:rsidRPr="00E8365F" w:rsidRDefault="00B33D3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F8AF" w14:textId="551ECCB7" w:rsidR="00C55A60" w:rsidRDefault="00DB5F25" w:rsidP="00225C71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N</w:t>
            </w:r>
          </w:p>
          <w:p w14:paraId="68EDD52B" w14:textId="7A0C165B" w:rsidR="00C55A60" w:rsidRPr="00E8365F" w:rsidRDefault="00C55A60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AE90" w14:textId="3CC29785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78EB" w14:textId="103BA9E7" w:rsidR="00C55A60" w:rsidRPr="00E8365F" w:rsidRDefault="00C55A60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Sokół II Słopnice - Ostra Olszówka Raba Niżna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A875" w14:textId="706C8F5A" w:rsidR="00C55A60" w:rsidRPr="00E8365F" w:rsidRDefault="00C55A60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– 50zł</w:t>
            </w:r>
            <w:r w:rsidR="00D4770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r>
              <w:br/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6970" w14:textId="77777777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01FA8F96" w14:textId="77777777" w:rsidR="00C55A60" w:rsidRPr="00E8365F" w:rsidRDefault="00C55A60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DDA1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0463235F" w14:textId="77777777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A60" w:rsidRPr="00E8365F" w14:paraId="3BA3B25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D8FA" w14:textId="5991187D" w:rsidR="00C55A60" w:rsidRPr="00E8365F" w:rsidRDefault="00B33D3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E69E" w14:textId="57BBBFB9" w:rsidR="00C55A60" w:rsidRDefault="00DB5F25" w:rsidP="00225C71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MAREK S</w:t>
            </w:r>
          </w:p>
          <w:p w14:paraId="2796AA64" w14:textId="1F4A050E" w:rsidR="00C55A60" w:rsidRPr="00E8365F" w:rsidRDefault="00C55A60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OLIMPIA PISARZOWA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8150" w14:textId="75B0B2C3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EA63" w14:textId="77777777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Zenit Kasinka Mała - Olimpia Pisarzowa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  <w:p w14:paraId="3954C2BD" w14:textId="77777777" w:rsidR="00C55A60" w:rsidRPr="00E8365F" w:rsidRDefault="00C55A60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A211" w14:textId="7C481045" w:rsidR="00C55A60" w:rsidRDefault="00C55A60" w:rsidP="00225C71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– 50zł</w:t>
            </w:r>
            <w:r w:rsidR="00D4770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bookmarkStart w:id="0" w:name="_GoBack"/>
            <w:bookmarkEnd w:id="0"/>
            <w:r>
              <w:br/>
            </w:r>
            <w:r>
              <w:br/>
            </w:r>
          </w:p>
          <w:p w14:paraId="03BF9CFD" w14:textId="77777777" w:rsidR="00C55A60" w:rsidRPr="00E8365F" w:rsidRDefault="00C55A60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58AA" w14:textId="77777777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68F63E98" w14:textId="77777777" w:rsidR="00C55A60" w:rsidRPr="00E8365F" w:rsidRDefault="00C55A60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6095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49CC3F42" w14:textId="77777777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A60" w:rsidRPr="00E8365F" w14:paraId="6A2E8B0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4C8E" w14:textId="7F2EE378" w:rsidR="00C55A60" w:rsidRPr="00E8365F" w:rsidRDefault="00B33D3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AE63" w14:textId="021FFD0C" w:rsidR="00C55A60" w:rsidRDefault="00DB5F25" w:rsidP="00225C71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MAREK S</w:t>
            </w:r>
          </w:p>
          <w:p w14:paraId="4A23D9F9" w14:textId="1CC701D4" w:rsidR="00C55A60" w:rsidRPr="00E8365F" w:rsidRDefault="00C55A60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OLIMPIA PISARZOWA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FEFF" w14:textId="199DF124" w:rsidR="00C55A60" w:rsidRPr="00E8365F" w:rsidRDefault="00C55A60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58CD" w14:textId="5B38C4B9" w:rsidR="00C55A60" w:rsidRPr="00E8365F" w:rsidRDefault="00C55A60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Zenit Kasinka Mała - Olimpia Pisarzowa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73FB" w14:textId="2BDFD476" w:rsidR="00C55A60" w:rsidRPr="00E8365F" w:rsidRDefault="00C55A60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5748" w14:textId="12680E56" w:rsidR="00C55A60" w:rsidRPr="00B33D33" w:rsidRDefault="00C55A60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0945" w14:textId="3CFAAAEC" w:rsidR="00C55A60" w:rsidRPr="00B33D33" w:rsidRDefault="00C55A60" w:rsidP="00345B57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 żółta kartka. 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DB5F25" w:rsidRPr="00E8365F" w14:paraId="0675724C" w14:textId="77777777" w:rsidTr="005A0116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DA5D" w14:textId="1065A895" w:rsidR="00DB5F25" w:rsidRPr="00E8365F" w:rsidRDefault="00DB5F25" w:rsidP="005A01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F81A" w14:textId="136C20AC" w:rsidR="00DB5F25" w:rsidRDefault="00DB5F25" w:rsidP="005A0116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SŁAWOMIR S</w:t>
            </w:r>
          </w:p>
          <w:p w14:paraId="059DE0E1" w14:textId="24FC7DA2" w:rsidR="00DB5F25" w:rsidRPr="00E8365F" w:rsidRDefault="00DB5F25" w:rsidP="005A0116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CCA4" w14:textId="2AA6F9A1" w:rsidR="00DB5F25" w:rsidRPr="00E8365F" w:rsidRDefault="00DB5F25" w:rsidP="005A01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6C31" w14:textId="77777777" w:rsidR="00DB5F25" w:rsidRPr="00E8365F" w:rsidRDefault="00DB5F25" w:rsidP="005A01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Zenit Kasinka Mała - Olimpia Pisarzowa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91FB" w14:textId="77777777" w:rsidR="00DB5F25" w:rsidRPr="00E8365F" w:rsidRDefault="00DB5F25" w:rsidP="005A01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1F86" w14:textId="77777777" w:rsidR="00DB5F25" w:rsidRPr="00B33D33" w:rsidRDefault="00DB5F25" w:rsidP="005A0116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539D" w14:textId="0686E37F" w:rsidR="00DB5F25" w:rsidRPr="00B33D33" w:rsidRDefault="0079127F" w:rsidP="005A0116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DB5F25"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 żółta kartka. </w:t>
            </w:r>
            <w:r w:rsidR="00DB5F25">
              <w:br/>
            </w:r>
            <w:r w:rsidR="00DB5F25"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C55A60" w:rsidRPr="00E74071" w14:paraId="60FC4128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7F0" w14:textId="1E1DEE8A" w:rsidR="00C55A60" w:rsidRPr="00FA1855" w:rsidRDefault="00C55A60" w:rsidP="00F80DB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KLASA B</w:t>
            </w:r>
          </w:p>
        </w:tc>
      </w:tr>
      <w:tr w:rsidR="00C55A60" w:rsidRPr="00E8365F" w14:paraId="63C55711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B9A2" w14:textId="4BC20E61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85AA" w14:textId="1BAFED41" w:rsidR="00C55A60" w:rsidRDefault="00DB5F25" w:rsidP="00225C71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ROBERT D</w:t>
            </w:r>
          </w:p>
          <w:p w14:paraId="068C8486" w14:textId="384AB036" w:rsidR="00C55A60" w:rsidRPr="00E8365F" w:rsidRDefault="00C55A60" w:rsidP="00352FB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URAN ŁUKOWICA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DF5C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57C4C825" w14:textId="77777777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9ACC" w14:textId="77777777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Orkan Niedźwiedź - Uran Łukowica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B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02.06.2024</w:t>
            </w:r>
          </w:p>
          <w:p w14:paraId="333F0783" w14:textId="77777777" w:rsidR="00C55A60" w:rsidRPr="00E8365F" w:rsidRDefault="00C55A60" w:rsidP="00E003A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5DCC" w14:textId="77777777" w:rsidR="00C55A60" w:rsidRDefault="00C55A60" w:rsidP="00225C71">
            <w:pPr>
              <w:spacing w:line="240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PAUZA – 1 mecz</w:t>
            </w:r>
          </w:p>
          <w:p w14:paraId="140FFECA" w14:textId="77777777" w:rsidR="00C55A60" w:rsidRPr="00E8365F" w:rsidRDefault="00C55A60" w:rsidP="001F4C9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4535" w14:textId="77777777" w:rsidR="00C55A60" w:rsidRDefault="00C55A60" w:rsidP="00225C71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6780E3E2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  <w:p w14:paraId="44AE48D3" w14:textId="77777777" w:rsidR="00C55A60" w:rsidRPr="00E8365F" w:rsidRDefault="00C55A60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48F1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37021859" w14:textId="77777777" w:rsidR="00C55A60" w:rsidRDefault="00C55A60" w:rsidP="00225C7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  <w:p w14:paraId="6D2C9E64" w14:textId="77777777" w:rsidR="00C55A60" w:rsidRPr="00E8365F" w:rsidRDefault="00C55A60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A60" w:rsidRPr="00E74071" w14:paraId="65724B4C" w14:textId="77777777" w:rsidTr="00DC48D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DD65" w14:textId="13069124" w:rsidR="00C55A60" w:rsidRPr="00FA1855" w:rsidRDefault="00C55A60" w:rsidP="00DC48D9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I LIGA TRAMPKARZY</w:t>
            </w:r>
          </w:p>
        </w:tc>
      </w:tr>
      <w:tr w:rsidR="00C55A60" w:rsidRPr="00A555A8" w14:paraId="325B38F1" w14:textId="77777777" w:rsidTr="00A555A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2E94" w14:textId="77777777" w:rsidR="00C55A60" w:rsidRPr="00DB5F25" w:rsidRDefault="00C55A60" w:rsidP="00A555A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97D8" w14:textId="13F3AC80" w:rsidR="00C55A60" w:rsidRPr="00DB5F25" w:rsidRDefault="00C55A60" w:rsidP="00A555A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ZALESIANKA  ZALESIE 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F62A" w14:textId="77777777" w:rsidR="00C55A60" w:rsidRPr="00DB5F25" w:rsidRDefault="00C55A60" w:rsidP="00DC48D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Drużyna Zalesianki Zalesie nie zgłosiła się na zawody. 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61AF" w14:textId="2D735F54" w:rsidR="00C55A60" w:rsidRPr="00DB5F25" w:rsidRDefault="008F6479" w:rsidP="008F647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Szczyrzyc</w:t>
            </w:r>
            <w:r w:rsidR="00C55A60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– Zalesianka Zalesie</w:t>
            </w:r>
            <w:r w:rsidR="00C55A60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</w:t>
            </w:r>
            <w:r w:rsidR="00B00B33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 Liga Trampkarzy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02</w:t>
            </w:r>
            <w:r w:rsidR="00C55A60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386F" w14:textId="095D7A73" w:rsidR="00C55A60" w:rsidRPr="00DB5F25" w:rsidRDefault="00C55A60" w:rsidP="00180C1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Kara finansowa – </w:t>
            </w:r>
            <w:r w:rsidR="00180C11"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ED91" w14:textId="77777777" w:rsidR="00C55A60" w:rsidRPr="00DB5F25" w:rsidRDefault="00C55A60" w:rsidP="00DC48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256953E" w14:textId="473580B5" w:rsidR="00C55A60" w:rsidRPr="00DB5F25" w:rsidRDefault="00180C11" w:rsidP="00DC48D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81C87" w14:textId="77E75945" w:rsidR="00C55A60" w:rsidRPr="00DB5F25" w:rsidRDefault="00C55A60" w:rsidP="008F647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Drużyna Zalesianki Zalesie nie zgłosiła się na zawody. Walkower 3:0 na korzyść klubu </w:t>
            </w:r>
            <w:r w:rsidR="008F6479"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Szczyrzyc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B00B33" w:rsidRPr="00E74071" w14:paraId="7BA284DE" w14:textId="77777777" w:rsidTr="00C23E23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94F6" w14:textId="24D0413F" w:rsidR="00B00B33" w:rsidRPr="00FA1855" w:rsidRDefault="00B00B33" w:rsidP="00C23E2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II LIGA TRAMPKARZY</w:t>
            </w:r>
          </w:p>
        </w:tc>
      </w:tr>
      <w:tr w:rsidR="00C55A60" w:rsidRPr="00E8365F" w14:paraId="0A1A839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FB24" w14:textId="058471DD" w:rsidR="00C55A60" w:rsidRPr="00DB5F25" w:rsidRDefault="00B33D3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374B" w14:textId="7E29753B" w:rsidR="00C55A60" w:rsidRPr="00DB5F25" w:rsidRDefault="00DB5F25" w:rsidP="00352FB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SZYMON N.</w:t>
            </w:r>
            <w:r w:rsidR="00B00B33" w:rsidRPr="00DB5F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ORKAN NIEDŹWIEDŹ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2052" w14:textId="372122CC" w:rsidR="00C55A60" w:rsidRPr="00DB5F25" w:rsidRDefault="00B00B3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Poważny rażący faul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CF17" w14:textId="682ACCD4" w:rsidR="00C55A60" w:rsidRPr="00DB5F25" w:rsidRDefault="00B00B33" w:rsidP="00E003A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– Orkan Niedźwiedź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/II Liga Trampkarzy/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31.05.2024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955F" w14:textId="4D00CA97" w:rsidR="00C55A60" w:rsidRPr="00DB5F25" w:rsidRDefault="00B00B33" w:rsidP="001F4C9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5F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mecze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4C8F" w14:textId="4E412783" w:rsidR="00C55A60" w:rsidRPr="00DB5F25" w:rsidRDefault="00180C11" w:rsidP="00180C1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Art. 61 § 1 Regulaminu Dyscyplinarnego PZPN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C4C5" w14:textId="3DD03FD2" w:rsidR="00C55A60" w:rsidRPr="00DB5F25" w:rsidRDefault="00B00B33" w:rsidP="00B00B3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 Poważny rażący faul.</w:t>
            </w:r>
            <w:r w:rsidRPr="00DB5F2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B00B33" w:rsidRPr="00E8365F" w14:paraId="64EA61A7" w14:textId="77777777" w:rsidTr="00B00B33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9789" w14:textId="77777777" w:rsidR="00B00B33" w:rsidRPr="00E8365F" w:rsidRDefault="00B00B33" w:rsidP="00C23E2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23E1" w14:textId="7C93A6B0" w:rsidR="00B00B33" w:rsidRPr="00E8365F" w:rsidRDefault="00DB5F25" w:rsidP="00C23E2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N</w:t>
            </w:r>
            <w:r w:rsidR="00B00B3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ORKAN NIEDŹWIEDŹ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6906" w14:textId="77777777" w:rsidR="00B00B33" w:rsidRPr="00E8365F" w:rsidRDefault="00B00B33" w:rsidP="00C23E2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Poważny rażący faul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CF71" w14:textId="77777777" w:rsidR="00B00B33" w:rsidRPr="00E8365F" w:rsidRDefault="00B00B33" w:rsidP="00C23E2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– Orkan Niedźwiedź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/II Liga Trampkarzy/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31.05.2024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E7BB" w14:textId="77777777" w:rsidR="00B00B33" w:rsidRPr="00E8365F" w:rsidRDefault="00B00B33" w:rsidP="00C23E23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mecze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624C" w14:textId="0E982B04" w:rsidR="00B00B33" w:rsidRPr="00E8365F" w:rsidRDefault="00180C11" w:rsidP="00C23E2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B4C84">
              <w:rPr>
                <w:rFonts w:eastAsia="Times New Roman" w:cs="Calibri"/>
                <w:sz w:val="18"/>
                <w:szCs w:val="18"/>
                <w:lang w:eastAsia="pl-PL"/>
              </w:rPr>
              <w:t>Art. 61 § 1 Regulaminu Dyscyplinarnego PZPN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0083" w14:textId="77777777" w:rsidR="00B00B33" w:rsidRPr="00E8365F" w:rsidRDefault="00B00B33" w:rsidP="00C23E2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00B3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 Poważny rażący faul.</w:t>
            </w:r>
            <w:r w:rsidRPr="00B00B3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</w:tbl>
    <w:p w14:paraId="44EAFD9C" w14:textId="77777777" w:rsidR="00913714" w:rsidRPr="00E74071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>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AF1B2" w14:textId="77777777" w:rsidR="00B92AA5" w:rsidRDefault="00B92AA5" w:rsidP="002A544D">
      <w:pPr>
        <w:spacing w:after="0" w:line="240" w:lineRule="auto"/>
      </w:pPr>
      <w:r>
        <w:separator/>
      </w:r>
    </w:p>
  </w:endnote>
  <w:endnote w:type="continuationSeparator" w:id="0">
    <w:p w14:paraId="7A026CE3" w14:textId="77777777" w:rsidR="00B92AA5" w:rsidRDefault="00B92AA5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5863CA" w:rsidRDefault="005863CA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770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D97B06" w14:textId="77777777" w:rsidR="005863CA" w:rsidRPr="00ED2185" w:rsidRDefault="005863CA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6E98" w14:textId="77777777" w:rsidR="00B92AA5" w:rsidRDefault="00B92AA5" w:rsidP="002A544D">
      <w:pPr>
        <w:spacing w:after="0" w:line="240" w:lineRule="auto"/>
      </w:pPr>
      <w:r>
        <w:separator/>
      </w:r>
    </w:p>
  </w:footnote>
  <w:footnote w:type="continuationSeparator" w:id="0">
    <w:p w14:paraId="7A19B838" w14:textId="77777777" w:rsidR="00B92AA5" w:rsidRDefault="00B92AA5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5863CA" w:rsidRPr="00694B0D" w:rsidRDefault="005863CA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D47702">
      <w:rPr>
        <w:rFonts w:ascii="Cambria" w:hAnsi="Cambria"/>
        <w:bCs/>
        <w:noProof/>
        <w:sz w:val="16"/>
        <w:szCs w:val="16"/>
      </w:rPr>
      <w:t>3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D47702">
      <w:rPr>
        <w:rFonts w:ascii="Cambria" w:hAnsi="Cambria"/>
        <w:bCs/>
        <w:noProof/>
        <w:sz w:val="16"/>
        <w:szCs w:val="16"/>
      </w:rPr>
      <w:t>7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22D"/>
    <w:rsid w:val="00017DB2"/>
    <w:rsid w:val="00017F86"/>
    <w:rsid w:val="00020583"/>
    <w:rsid w:val="000247D8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3653"/>
    <w:rsid w:val="000569EE"/>
    <w:rsid w:val="000571DB"/>
    <w:rsid w:val="00057728"/>
    <w:rsid w:val="000603DD"/>
    <w:rsid w:val="0006048D"/>
    <w:rsid w:val="00060CDA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19A7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3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BB0"/>
    <w:rsid w:val="000C4EA3"/>
    <w:rsid w:val="000C5170"/>
    <w:rsid w:val="000C530A"/>
    <w:rsid w:val="000C6339"/>
    <w:rsid w:val="000C65A2"/>
    <w:rsid w:val="000D0771"/>
    <w:rsid w:val="000D07BD"/>
    <w:rsid w:val="000D0E32"/>
    <w:rsid w:val="000D1622"/>
    <w:rsid w:val="000D1E6E"/>
    <w:rsid w:val="000D2D36"/>
    <w:rsid w:val="000D34F5"/>
    <w:rsid w:val="000D37F6"/>
    <w:rsid w:val="000D518B"/>
    <w:rsid w:val="000D6214"/>
    <w:rsid w:val="000D6820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3ABB"/>
    <w:rsid w:val="00113F62"/>
    <w:rsid w:val="00114094"/>
    <w:rsid w:val="001203CA"/>
    <w:rsid w:val="0012075B"/>
    <w:rsid w:val="00121572"/>
    <w:rsid w:val="0012351D"/>
    <w:rsid w:val="00123666"/>
    <w:rsid w:val="0012551B"/>
    <w:rsid w:val="00126731"/>
    <w:rsid w:val="00126981"/>
    <w:rsid w:val="00126DDF"/>
    <w:rsid w:val="00126EC6"/>
    <w:rsid w:val="0012773E"/>
    <w:rsid w:val="00127810"/>
    <w:rsid w:val="0012785A"/>
    <w:rsid w:val="00127EFC"/>
    <w:rsid w:val="001336BE"/>
    <w:rsid w:val="0013388B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0C11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6E00"/>
    <w:rsid w:val="00187437"/>
    <w:rsid w:val="00187941"/>
    <w:rsid w:val="00190F7F"/>
    <w:rsid w:val="00190F8C"/>
    <w:rsid w:val="001910F0"/>
    <w:rsid w:val="0019136C"/>
    <w:rsid w:val="001934BC"/>
    <w:rsid w:val="00194F9E"/>
    <w:rsid w:val="0019529C"/>
    <w:rsid w:val="001962F9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57A2"/>
    <w:rsid w:val="001A64E9"/>
    <w:rsid w:val="001A753C"/>
    <w:rsid w:val="001A7B18"/>
    <w:rsid w:val="001B10E2"/>
    <w:rsid w:val="001B1D0B"/>
    <w:rsid w:val="001B2D15"/>
    <w:rsid w:val="001B3519"/>
    <w:rsid w:val="001B3B3E"/>
    <w:rsid w:val="001B4CDD"/>
    <w:rsid w:val="001B5698"/>
    <w:rsid w:val="001B571A"/>
    <w:rsid w:val="001B61FB"/>
    <w:rsid w:val="001B65C1"/>
    <w:rsid w:val="001B6673"/>
    <w:rsid w:val="001B6701"/>
    <w:rsid w:val="001B6A60"/>
    <w:rsid w:val="001C0054"/>
    <w:rsid w:val="001C1F34"/>
    <w:rsid w:val="001C20C2"/>
    <w:rsid w:val="001C235B"/>
    <w:rsid w:val="001C2958"/>
    <w:rsid w:val="001C36DD"/>
    <w:rsid w:val="001C4B13"/>
    <w:rsid w:val="001C51F6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C9E"/>
    <w:rsid w:val="001F4E31"/>
    <w:rsid w:val="001F573D"/>
    <w:rsid w:val="001F5FDF"/>
    <w:rsid w:val="001F77EA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5FE"/>
    <w:rsid w:val="00214644"/>
    <w:rsid w:val="00214A25"/>
    <w:rsid w:val="00217D8A"/>
    <w:rsid w:val="002207B5"/>
    <w:rsid w:val="0022096E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75D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1481"/>
    <w:rsid w:val="00261548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779A7"/>
    <w:rsid w:val="00280517"/>
    <w:rsid w:val="00280DE2"/>
    <w:rsid w:val="00281581"/>
    <w:rsid w:val="002817D7"/>
    <w:rsid w:val="00283642"/>
    <w:rsid w:val="00284A2E"/>
    <w:rsid w:val="00285745"/>
    <w:rsid w:val="00286F73"/>
    <w:rsid w:val="002877F6"/>
    <w:rsid w:val="00291B3B"/>
    <w:rsid w:val="00291FD7"/>
    <w:rsid w:val="00292EDB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3CD7"/>
    <w:rsid w:val="002B6069"/>
    <w:rsid w:val="002B619B"/>
    <w:rsid w:val="002B69F3"/>
    <w:rsid w:val="002B6BAA"/>
    <w:rsid w:val="002B7813"/>
    <w:rsid w:val="002C0059"/>
    <w:rsid w:val="002C0D39"/>
    <w:rsid w:val="002C134D"/>
    <w:rsid w:val="002C1DEE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8D9"/>
    <w:rsid w:val="002D0C18"/>
    <w:rsid w:val="002D1D34"/>
    <w:rsid w:val="002D304E"/>
    <w:rsid w:val="002D3701"/>
    <w:rsid w:val="002D570D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29BB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2FBA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50D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1AA9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00F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D7F65"/>
    <w:rsid w:val="003E213D"/>
    <w:rsid w:val="003E313F"/>
    <w:rsid w:val="003E3A53"/>
    <w:rsid w:val="003E411B"/>
    <w:rsid w:val="003E469B"/>
    <w:rsid w:val="003E4830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10BF"/>
    <w:rsid w:val="00412B03"/>
    <w:rsid w:val="004139E8"/>
    <w:rsid w:val="004145D0"/>
    <w:rsid w:val="00414D53"/>
    <w:rsid w:val="00414DA3"/>
    <w:rsid w:val="004152A1"/>
    <w:rsid w:val="00415689"/>
    <w:rsid w:val="0041747D"/>
    <w:rsid w:val="00420333"/>
    <w:rsid w:val="00420904"/>
    <w:rsid w:val="00420A83"/>
    <w:rsid w:val="00422B60"/>
    <w:rsid w:val="00422BEA"/>
    <w:rsid w:val="0042327D"/>
    <w:rsid w:val="00426243"/>
    <w:rsid w:val="0042777D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3AE4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1BFD"/>
    <w:rsid w:val="00463E0A"/>
    <w:rsid w:val="00463F89"/>
    <w:rsid w:val="0046421D"/>
    <w:rsid w:val="004650DD"/>
    <w:rsid w:val="0046582F"/>
    <w:rsid w:val="00465B6D"/>
    <w:rsid w:val="00470B75"/>
    <w:rsid w:val="00471349"/>
    <w:rsid w:val="004715B3"/>
    <w:rsid w:val="00471FC7"/>
    <w:rsid w:val="004722C8"/>
    <w:rsid w:val="00472A2F"/>
    <w:rsid w:val="004742B0"/>
    <w:rsid w:val="00474317"/>
    <w:rsid w:val="00474B44"/>
    <w:rsid w:val="00475854"/>
    <w:rsid w:val="00475C53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C6E00"/>
    <w:rsid w:val="004D0BEB"/>
    <w:rsid w:val="004D10E7"/>
    <w:rsid w:val="004D12BE"/>
    <w:rsid w:val="004D188A"/>
    <w:rsid w:val="004D30B4"/>
    <w:rsid w:val="004D34E3"/>
    <w:rsid w:val="004D39A2"/>
    <w:rsid w:val="004D5098"/>
    <w:rsid w:val="004D5872"/>
    <w:rsid w:val="004D58EB"/>
    <w:rsid w:val="004D60B0"/>
    <w:rsid w:val="004D6A97"/>
    <w:rsid w:val="004D6EC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58F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364AB"/>
    <w:rsid w:val="0054046E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2D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57525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53EE"/>
    <w:rsid w:val="005863CA"/>
    <w:rsid w:val="00586848"/>
    <w:rsid w:val="005870D3"/>
    <w:rsid w:val="00587247"/>
    <w:rsid w:val="0058752B"/>
    <w:rsid w:val="005908C2"/>
    <w:rsid w:val="005919B1"/>
    <w:rsid w:val="005934D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9BF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1F6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587A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4D0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3B31"/>
    <w:rsid w:val="006740B2"/>
    <w:rsid w:val="0067481A"/>
    <w:rsid w:val="0067594B"/>
    <w:rsid w:val="006760D7"/>
    <w:rsid w:val="006767A9"/>
    <w:rsid w:val="00677A43"/>
    <w:rsid w:val="00680621"/>
    <w:rsid w:val="0068092E"/>
    <w:rsid w:val="00680EB8"/>
    <w:rsid w:val="00681367"/>
    <w:rsid w:val="00681F14"/>
    <w:rsid w:val="00681F89"/>
    <w:rsid w:val="00682517"/>
    <w:rsid w:val="00682BC4"/>
    <w:rsid w:val="00682FB0"/>
    <w:rsid w:val="00683842"/>
    <w:rsid w:val="00684CE9"/>
    <w:rsid w:val="00685286"/>
    <w:rsid w:val="00686A16"/>
    <w:rsid w:val="00686E09"/>
    <w:rsid w:val="00686F4E"/>
    <w:rsid w:val="0068795F"/>
    <w:rsid w:val="00687A14"/>
    <w:rsid w:val="00690694"/>
    <w:rsid w:val="006917C6"/>
    <w:rsid w:val="00691EE4"/>
    <w:rsid w:val="00692E97"/>
    <w:rsid w:val="006934D7"/>
    <w:rsid w:val="00693DDA"/>
    <w:rsid w:val="006940A5"/>
    <w:rsid w:val="006941FC"/>
    <w:rsid w:val="00694502"/>
    <w:rsid w:val="0069456A"/>
    <w:rsid w:val="00694A3D"/>
    <w:rsid w:val="00694B0D"/>
    <w:rsid w:val="0069540D"/>
    <w:rsid w:val="00697214"/>
    <w:rsid w:val="006974A5"/>
    <w:rsid w:val="00697F34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996"/>
    <w:rsid w:val="006B3C98"/>
    <w:rsid w:val="006B3DF2"/>
    <w:rsid w:val="006B414A"/>
    <w:rsid w:val="006B4217"/>
    <w:rsid w:val="006B4639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D7F8B"/>
    <w:rsid w:val="006E11C2"/>
    <w:rsid w:val="006E160F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170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89F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0938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6928"/>
    <w:rsid w:val="00737C4E"/>
    <w:rsid w:val="0074011E"/>
    <w:rsid w:val="007404E8"/>
    <w:rsid w:val="007409BB"/>
    <w:rsid w:val="00742C77"/>
    <w:rsid w:val="0074439F"/>
    <w:rsid w:val="00744D40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1ED"/>
    <w:rsid w:val="007548F5"/>
    <w:rsid w:val="00755BB4"/>
    <w:rsid w:val="0075677C"/>
    <w:rsid w:val="00757516"/>
    <w:rsid w:val="0076072D"/>
    <w:rsid w:val="0076099E"/>
    <w:rsid w:val="00760EC5"/>
    <w:rsid w:val="007615F1"/>
    <w:rsid w:val="00761620"/>
    <w:rsid w:val="0076195E"/>
    <w:rsid w:val="00761DFD"/>
    <w:rsid w:val="0076217F"/>
    <w:rsid w:val="00762DF8"/>
    <w:rsid w:val="007638F7"/>
    <w:rsid w:val="00765360"/>
    <w:rsid w:val="00765590"/>
    <w:rsid w:val="007670B8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6FF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127F"/>
    <w:rsid w:val="0079280D"/>
    <w:rsid w:val="007929FC"/>
    <w:rsid w:val="00794DA4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2CFF"/>
    <w:rsid w:val="00825566"/>
    <w:rsid w:val="00826160"/>
    <w:rsid w:val="008274FB"/>
    <w:rsid w:val="00832F70"/>
    <w:rsid w:val="00834A39"/>
    <w:rsid w:val="0083761A"/>
    <w:rsid w:val="00837DEC"/>
    <w:rsid w:val="008428E5"/>
    <w:rsid w:val="00843F7D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2F4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767DE"/>
    <w:rsid w:val="00880A51"/>
    <w:rsid w:val="00881451"/>
    <w:rsid w:val="0088315E"/>
    <w:rsid w:val="00883DC3"/>
    <w:rsid w:val="008843F9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993"/>
    <w:rsid w:val="008B5D1A"/>
    <w:rsid w:val="008B61B5"/>
    <w:rsid w:val="008B644A"/>
    <w:rsid w:val="008B6AB1"/>
    <w:rsid w:val="008B6EEF"/>
    <w:rsid w:val="008B7045"/>
    <w:rsid w:val="008B7445"/>
    <w:rsid w:val="008C181C"/>
    <w:rsid w:val="008C2B59"/>
    <w:rsid w:val="008C3D67"/>
    <w:rsid w:val="008C437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4AD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6479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13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310"/>
    <w:rsid w:val="00941431"/>
    <w:rsid w:val="00941D95"/>
    <w:rsid w:val="009423D3"/>
    <w:rsid w:val="00942624"/>
    <w:rsid w:val="009457BC"/>
    <w:rsid w:val="009467B9"/>
    <w:rsid w:val="00951057"/>
    <w:rsid w:val="009510D9"/>
    <w:rsid w:val="00951FC2"/>
    <w:rsid w:val="00952428"/>
    <w:rsid w:val="00952E06"/>
    <w:rsid w:val="009531C3"/>
    <w:rsid w:val="00953364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495"/>
    <w:rsid w:val="00981756"/>
    <w:rsid w:val="009818F0"/>
    <w:rsid w:val="00983E18"/>
    <w:rsid w:val="00984C59"/>
    <w:rsid w:val="00984CFE"/>
    <w:rsid w:val="00986F44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A62D6"/>
    <w:rsid w:val="009B2B5B"/>
    <w:rsid w:val="009B3739"/>
    <w:rsid w:val="009B49F2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4EC9"/>
    <w:rsid w:val="009D595A"/>
    <w:rsid w:val="009D68A3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5A14"/>
    <w:rsid w:val="009E6339"/>
    <w:rsid w:val="009E6543"/>
    <w:rsid w:val="009F08B0"/>
    <w:rsid w:val="009F0ADC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5C34"/>
    <w:rsid w:val="00A065FB"/>
    <w:rsid w:val="00A07137"/>
    <w:rsid w:val="00A07A25"/>
    <w:rsid w:val="00A10A02"/>
    <w:rsid w:val="00A10F78"/>
    <w:rsid w:val="00A111CC"/>
    <w:rsid w:val="00A11364"/>
    <w:rsid w:val="00A11424"/>
    <w:rsid w:val="00A11E11"/>
    <w:rsid w:val="00A12912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39F1"/>
    <w:rsid w:val="00A2461E"/>
    <w:rsid w:val="00A251FE"/>
    <w:rsid w:val="00A25330"/>
    <w:rsid w:val="00A263F9"/>
    <w:rsid w:val="00A268B1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AE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1E1C"/>
    <w:rsid w:val="00A539AF"/>
    <w:rsid w:val="00A54967"/>
    <w:rsid w:val="00A555A8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38C5"/>
    <w:rsid w:val="00A872CE"/>
    <w:rsid w:val="00A87F7A"/>
    <w:rsid w:val="00A90725"/>
    <w:rsid w:val="00A915E7"/>
    <w:rsid w:val="00A917BD"/>
    <w:rsid w:val="00A91F7B"/>
    <w:rsid w:val="00A92FB4"/>
    <w:rsid w:val="00A94560"/>
    <w:rsid w:val="00A94E94"/>
    <w:rsid w:val="00A95147"/>
    <w:rsid w:val="00A96239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A7ABC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5AE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0B33"/>
    <w:rsid w:val="00B01E3A"/>
    <w:rsid w:val="00B0292F"/>
    <w:rsid w:val="00B029B3"/>
    <w:rsid w:val="00B03708"/>
    <w:rsid w:val="00B03ECE"/>
    <w:rsid w:val="00B0536D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17758"/>
    <w:rsid w:val="00B20A70"/>
    <w:rsid w:val="00B20E93"/>
    <w:rsid w:val="00B21185"/>
    <w:rsid w:val="00B2197C"/>
    <w:rsid w:val="00B21B09"/>
    <w:rsid w:val="00B2230E"/>
    <w:rsid w:val="00B22876"/>
    <w:rsid w:val="00B22D2A"/>
    <w:rsid w:val="00B22DB5"/>
    <w:rsid w:val="00B25430"/>
    <w:rsid w:val="00B269FD"/>
    <w:rsid w:val="00B272C9"/>
    <w:rsid w:val="00B27E79"/>
    <w:rsid w:val="00B30EB4"/>
    <w:rsid w:val="00B311E1"/>
    <w:rsid w:val="00B316EA"/>
    <w:rsid w:val="00B3196C"/>
    <w:rsid w:val="00B31D05"/>
    <w:rsid w:val="00B32583"/>
    <w:rsid w:val="00B32590"/>
    <w:rsid w:val="00B33305"/>
    <w:rsid w:val="00B33BF9"/>
    <w:rsid w:val="00B33D33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069"/>
    <w:rsid w:val="00B4208E"/>
    <w:rsid w:val="00B4225A"/>
    <w:rsid w:val="00B42318"/>
    <w:rsid w:val="00B44016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764EE"/>
    <w:rsid w:val="00B803C0"/>
    <w:rsid w:val="00B80DF8"/>
    <w:rsid w:val="00B82395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AA5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69DB"/>
    <w:rsid w:val="00BA7487"/>
    <w:rsid w:val="00BB0432"/>
    <w:rsid w:val="00BB13E9"/>
    <w:rsid w:val="00BB18C4"/>
    <w:rsid w:val="00BB18D2"/>
    <w:rsid w:val="00BB1F89"/>
    <w:rsid w:val="00BB2487"/>
    <w:rsid w:val="00BB2612"/>
    <w:rsid w:val="00BB39C8"/>
    <w:rsid w:val="00BB3DE7"/>
    <w:rsid w:val="00BB4E73"/>
    <w:rsid w:val="00BB5C7D"/>
    <w:rsid w:val="00BB6AB3"/>
    <w:rsid w:val="00BB742C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C7724"/>
    <w:rsid w:val="00BD16B4"/>
    <w:rsid w:val="00BD16FB"/>
    <w:rsid w:val="00BD32FA"/>
    <w:rsid w:val="00BD422D"/>
    <w:rsid w:val="00BD4A55"/>
    <w:rsid w:val="00BD55EE"/>
    <w:rsid w:val="00BD73E2"/>
    <w:rsid w:val="00BD797C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4BA7"/>
    <w:rsid w:val="00BF50C9"/>
    <w:rsid w:val="00BF5C9C"/>
    <w:rsid w:val="00BF6EF5"/>
    <w:rsid w:val="00C0057D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3CB4"/>
    <w:rsid w:val="00C34342"/>
    <w:rsid w:val="00C35A95"/>
    <w:rsid w:val="00C364A1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5A60"/>
    <w:rsid w:val="00C578C1"/>
    <w:rsid w:val="00C61F32"/>
    <w:rsid w:val="00C6210A"/>
    <w:rsid w:val="00C62719"/>
    <w:rsid w:val="00C628F0"/>
    <w:rsid w:val="00C630FB"/>
    <w:rsid w:val="00C642FC"/>
    <w:rsid w:val="00C64C45"/>
    <w:rsid w:val="00C65B7D"/>
    <w:rsid w:val="00C66FD9"/>
    <w:rsid w:val="00C70C0B"/>
    <w:rsid w:val="00C70DCF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6B34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4B8C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4D37"/>
    <w:rsid w:val="00D1541C"/>
    <w:rsid w:val="00D157FA"/>
    <w:rsid w:val="00D166F3"/>
    <w:rsid w:val="00D16A62"/>
    <w:rsid w:val="00D16F1A"/>
    <w:rsid w:val="00D17436"/>
    <w:rsid w:val="00D17DA5"/>
    <w:rsid w:val="00D2212C"/>
    <w:rsid w:val="00D23BCC"/>
    <w:rsid w:val="00D26A71"/>
    <w:rsid w:val="00D26DCF"/>
    <w:rsid w:val="00D27380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02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87728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1B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5F25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1B5C"/>
    <w:rsid w:val="00DF241A"/>
    <w:rsid w:val="00DF27FD"/>
    <w:rsid w:val="00DF3641"/>
    <w:rsid w:val="00DF3F4E"/>
    <w:rsid w:val="00DF4024"/>
    <w:rsid w:val="00DF5334"/>
    <w:rsid w:val="00DF5533"/>
    <w:rsid w:val="00DF6564"/>
    <w:rsid w:val="00DF73D8"/>
    <w:rsid w:val="00DF7C07"/>
    <w:rsid w:val="00E003A4"/>
    <w:rsid w:val="00E00546"/>
    <w:rsid w:val="00E00BF0"/>
    <w:rsid w:val="00E00BF8"/>
    <w:rsid w:val="00E025BA"/>
    <w:rsid w:val="00E02616"/>
    <w:rsid w:val="00E02D2A"/>
    <w:rsid w:val="00E04312"/>
    <w:rsid w:val="00E04917"/>
    <w:rsid w:val="00E04A09"/>
    <w:rsid w:val="00E05BC7"/>
    <w:rsid w:val="00E06007"/>
    <w:rsid w:val="00E10929"/>
    <w:rsid w:val="00E10DA7"/>
    <w:rsid w:val="00E11D9E"/>
    <w:rsid w:val="00E1241A"/>
    <w:rsid w:val="00E124F5"/>
    <w:rsid w:val="00E124F6"/>
    <w:rsid w:val="00E132C2"/>
    <w:rsid w:val="00E139D8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41F0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574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071"/>
    <w:rsid w:val="00E74984"/>
    <w:rsid w:val="00E75318"/>
    <w:rsid w:val="00E75350"/>
    <w:rsid w:val="00E768F1"/>
    <w:rsid w:val="00E7776C"/>
    <w:rsid w:val="00E77934"/>
    <w:rsid w:val="00E77ABE"/>
    <w:rsid w:val="00E805FB"/>
    <w:rsid w:val="00E808E9"/>
    <w:rsid w:val="00E8130C"/>
    <w:rsid w:val="00E82086"/>
    <w:rsid w:val="00E82413"/>
    <w:rsid w:val="00E829C8"/>
    <w:rsid w:val="00E834D2"/>
    <w:rsid w:val="00E8365F"/>
    <w:rsid w:val="00E83CE6"/>
    <w:rsid w:val="00E8485C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99F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4EB4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4881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5BB1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47F6D"/>
    <w:rsid w:val="00F501EC"/>
    <w:rsid w:val="00F525A5"/>
    <w:rsid w:val="00F52AB5"/>
    <w:rsid w:val="00F531E0"/>
    <w:rsid w:val="00F53E3A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0DB3"/>
    <w:rsid w:val="00F818DF"/>
    <w:rsid w:val="00F82174"/>
    <w:rsid w:val="00F821A5"/>
    <w:rsid w:val="00F82E10"/>
    <w:rsid w:val="00F8344F"/>
    <w:rsid w:val="00F836EA"/>
    <w:rsid w:val="00F839DE"/>
    <w:rsid w:val="00F851C1"/>
    <w:rsid w:val="00F860AB"/>
    <w:rsid w:val="00F8719E"/>
    <w:rsid w:val="00F87784"/>
    <w:rsid w:val="00F90324"/>
    <w:rsid w:val="00F91107"/>
    <w:rsid w:val="00F91A4D"/>
    <w:rsid w:val="00F944C3"/>
    <w:rsid w:val="00F948A1"/>
    <w:rsid w:val="00F969DF"/>
    <w:rsid w:val="00F97940"/>
    <w:rsid w:val="00FA1855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913A-533B-4D53-B1C1-5C2A726E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1967</TotalTime>
  <Pages>1</Pages>
  <Words>1668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600</cp:revision>
  <cp:lastPrinted>2024-06-06T15:24:00Z</cp:lastPrinted>
  <dcterms:created xsi:type="dcterms:W3CDTF">2023-11-01T20:18:00Z</dcterms:created>
  <dcterms:modified xsi:type="dcterms:W3CDTF">2024-06-07T14:53:00Z</dcterms:modified>
</cp:coreProperties>
</file>