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34248DC4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AB2373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</w:t>
      </w:r>
      <w:r w:rsidR="001F4C9E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9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5C31327B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1F4C9E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31</w:t>
      </w:r>
      <w:r w:rsidR="001F77EA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.05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433"/>
        <w:gridCol w:w="1703"/>
        <w:gridCol w:w="71"/>
        <w:gridCol w:w="2346"/>
        <w:gridCol w:w="1567"/>
        <w:gridCol w:w="2870"/>
        <w:gridCol w:w="3242"/>
      </w:tblGrid>
      <w:tr w:rsidR="00181443" w:rsidRPr="00204EE6" w14:paraId="16DE9A8A" w14:textId="77777777" w:rsidTr="00E808E9">
        <w:trPr>
          <w:trHeight w:val="182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C912DB" w:rsidRPr="00385950" w14:paraId="4DCB5250" w14:textId="77777777" w:rsidTr="00E808E9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25406814" w:rsidR="00C912DB" w:rsidRPr="00202A1F" w:rsidRDefault="00FC1C56" w:rsidP="008544D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LIMANOWSKO - PODHALAŃSKA</w:t>
            </w:r>
          </w:p>
        </w:tc>
      </w:tr>
      <w:tr w:rsidR="00E8365F" w:rsidRPr="00E8365F" w14:paraId="1654E853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B9DC" w14:textId="18331B6B" w:rsidR="00352FBA" w:rsidRPr="00E8365F" w:rsidRDefault="009B49F2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1B99" w14:textId="7BAF8B32" w:rsidR="00352FBA" w:rsidRPr="00E8365F" w:rsidRDefault="009B49F2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RADOSŁAW ANTOLAK</w:t>
            </w:r>
            <w:r w:rsidRPr="00E8365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HURAGAN WAKSMUND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A58E" w14:textId="56994E29" w:rsidR="00352FBA" w:rsidRPr="00E8365F" w:rsidRDefault="009B49F2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3E90" w14:textId="3C4373A1" w:rsidR="00352FBA" w:rsidRPr="00E8365F" w:rsidRDefault="009B49F2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Płomień Limanowa – Huragan Waksmund</w:t>
            </w: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(Klasa Okręgowa)</w:t>
            </w: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30.05.2024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D19B" w14:textId="6485D53F" w:rsidR="00352FBA" w:rsidRPr="00E8365F" w:rsidRDefault="009B49F2" w:rsidP="00E8365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– </w:t>
            </w:r>
            <w:r w:rsid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12</w:t>
            </w: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0zł</w:t>
            </w:r>
            <w:r w:rsidR="00963A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5AF9" w14:textId="728667FC" w:rsidR="00352FBA" w:rsidRPr="00E8365F" w:rsidRDefault="009B49F2" w:rsidP="00C0057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EAC2" w14:textId="1AED54BD" w:rsidR="00352FBA" w:rsidRPr="00E8365F" w:rsidRDefault="00E8365F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9B49F2"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  <w:r w:rsidR="009B49F2"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8365F" w:rsidRPr="00E8365F" w14:paraId="034F217F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7571" w14:textId="6C19EE38" w:rsidR="00352FBA" w:rsidRPr="00E8365F" w:rsidRDefault="009B49F2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1AF6" w14:textId="39D4BB9A" w:rsidR="00352FBA" w:rsidRPr="00E8365F" w:rsidRDefault="009B49F2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CHOWANIEC</w:t>
            </w:r>
            <w:r w:rsidRPr="00E8365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WIATR LUDŹMIERZ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284E" w14:textId="312DD418" w:rsidR="00352FBA" w:rsidRPr="00E8365F" w:rsidRDefault="009B49F2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6EF2" w14:textId="67AB8BCD" w:rsidR="00352FBA" w:rsidRPr="00E8365F" w:rsidRDefault="009B49F2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Wiatr Ludźmierz – Jodłownik</w:t>
            </w: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(Klasa Okręgowa)</w:t>
            </w: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30.05.2024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0153" w14:textId="3B1F2997" w:rsidR="00352FBA" w:rsidRPr="00E8365F" w:rsidRDefault="009B49F2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CB4E" w14:textId="71D0EA23" w:rsidR="00352FBA" w:rsidRPr="00E8365F" w:rsidRDefault="009B49F2" w:rsidP="00951FC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547D" w14:textId="0D440A40" w:rsidR="00352FBA" w:rsidRPr="00E8365F" w:rsidRDefault="009B49F2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8365F" w:rsidRPr="00E8365F" w14:paraId="4DFAD05B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AFB3" w14:textId="0A1304B0" w:rsidR="00352FBA" w:rsidRPr="00E8365F" w:rsidRDefault="009B49F2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4728" w14:textId="27B7E949" w:rsidR="00352FBA" w:rsidRPr="00E8365F" w:rsidRDefault="009B49F2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SEBASTIAN OLEKSY</w:t>
            </w:r>
            <w:r w:rsidRPr="00E8365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1166" w14:textId="557D52A9" w:rsidR="00352FBA" w:rsidRPr="00E8365F" w:rsidRDefault="009B49F2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9FB7" w14:textId="3268068F" w:rsidR="00352FBA" w:rsidRPr="00E8365F" w:rsidRDefault="009B49F2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Jordan Jordanów – AKS Ujanowice</w:t>
            </w: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(Klasa Okręgowa)</w:t>
            </w: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30.05.2024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3E70" w14:textId="6C445A2E" w:rsidR="00352FBA" w:rsidRPr="00E8365F" w:rsidRDefault="009B49F2" w:rsidP="00352FB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– 90 zł</w:t>
            </w:r>
            <w:r w:rsidR="00963A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B6CE" w14:textId="7EC9FE5D" w:rsidR="00352FBA" w:rsidRPr="00E8365F" w:rsidRDefault="009B49F2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4007" w14:textId="53D5723D" w:rsidR="009B49F2" w:rsidRPr="00E8365F" w:rsidRDefault="009B49F2" w:rsidP="009B49F2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</w:p>
          <w:p w14:paraId="3EF166A0" w14:textId="199634FF" w:rsidR="00352FBA" w:rsidRPr="00E8365F" w:rsidRDefault="009B49F2" w:rsidP="009B49F2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8365F" w:rsidRPr="00E8365F" w14:paraId="7C739349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10CC" w14:textId="5C3B35F2" w:rsidR="00352FBA" w:rsidRPr="00E8365F" w:rsidRDefault="009B49F2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FDC7" w14:textId="6691686B" w:rsidR="00352FBA" w:rsidRPr="00E8365F" w:rsidRDefault="009B49F2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GABRIEL SZATANIK</w:t>
            </w:r>
            <w:r w:rsidRPr="00E8365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WIATR LUDŹMIERZ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FF88" w14:textId="735FB319" w:rsidR="00352FBA" w:rsidRPr="00E8365F" w:rsidRDefault="009B49F2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2DA5" w14:textId="53C8F464" w:rsidR="00352FBA" w:rsidRPr="00E8365F" w:rsidRDefault="009B49F2" w:rsidP="0068795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Wiatr Ludźmierz – Jodłownik</w:t>
            </w: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(Klasa Okręgowa)</w:t>
            </w: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30.05.2024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79DB" w14:textId="67B1AFBC" w:rsidR="00352FBA" w:rsidRPr="00E8365F" w:rsidRDefault="009B49F2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– 60zł</w:t>
            </w:r>
            <w:r w:rsidR="00DF1B5C"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CCE3" w14:textId="67452DDE" w:rsidR="00352FBA" w:rsidRPr="00E8365F" w:rsidRDefault="009B49F2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49A73" w14:textId="6D72CE1C" w:rsidR="009B49F2" w:rsidRPr="00E8365F" w:rsidRDefault="009B49F2" w:rsidP="009B49F2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52720D43" w14:textId="698631CC" w:rsidR="00352FBA" w:rsidRPr="00E8365F" w:rsidRDefault="009B49F2" w:rsidP="009B49F2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8365F" w:rsidRPr="00E8365F" w14:paraId="516ED455" w14:textId="77777777" w:rsidTr="00BD73E2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8F3D" w14:textId="685A079F" w:rsidR="00BD73E2" w:rsidRPr="00E8365F" w:rsidRDefault="009B49F2" w:rsidP="009B15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18CA" w14:textId="60E35DEA" w:rsidR="00BD73E2" w:rsidRPr="00E8365F" w:rsidRDefault="009B49F2" w:rsidP="009B152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KAROL ŚMIAŁEK</w:t>
            </w:r>
            <w:r w:rsidRPr="00E8365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298E" w14:textId="0D96BD37" w:rsidR="00BD73E2" w:rsidRPr="00E8365F" w:rsidRDefault="009B49F2" w:rsidP="009B1524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12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8919" w14:textId="77777777" w:rsidR="009B49F2" w:rsidRPr="00E8365F" w:rsidRDefault="009B49F2" w:rsidP="009B49F2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Jordan Jordanów – AKS Ujanowice</w:t>
            </w:r>
          </w:p>
          <w:p w14:paraId="69F77093" w14:textId="77777777" w:rsidR="009B49F2" w:rsidRPr="00E8365F" w:rsidRDefault="009B49F2" w:rsidP="009B49F2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(Klasa Okręgowa)</w:t>
            </w:r>
          </w:p>
          <w:p w14:paraId="587D5BD8" w14:textId="54A6B834" w:rsidR="00BD73E2" w:rsidRPr="00E8365F" w:rsidRDefault="009B49F2" w:rsidP="009B49F2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AF7E" w14:textId="03DCDB11" w:rsidR="00BD73E2" w:rsidRPr="00E8365F" w:rsidRDefault="009B49F2" w:rsidP="009B152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– 160zł</w:t>
            </w:r>
            <w:r w:rsidR="00963A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BE3A" w14:textId="7BC61A09" w:rsidR="00BD73E2" w:rsidRPr="00E8365F" w:rsidRDefault="009B49F2" w:rsidP="009B152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AC5C" w14:textId="4A5D4643" w:rsidR="009B49F2" w:rsidRPr="00E8365F" w:rsidRDefault="009B49F2" w:rsidP="009B49F2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12 żółta kartka. </w:t>
            </w:r>
          </w:p>
          <w:p w14:paraId="37018C44" w14:textId="57BF0350" w:rsidR="00BD73E2" w:rsidRPr="00E8365F" w:rsidRDefault="009B49F2" w:rsidP="009B49F2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8365F" w:rsidRPr="00E8365F" w14:paraId="7FAD2EA4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A55D3" w14:textId="37776359" w:rsidR="00352FBA" w:rsidRPr="00E8365F" w:rsidRDefault="009B49F2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D799" w14:textId="1C735375" w:rsidR="00352FBA" w:rsidRPr="00E8365F" w:rsidRDefault="001F4C9E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HUBERT MICHAŁCZAK</w:t>
            </w:r>
            <w:r w:rsidRPr="00E8365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</w:r>
            <w:r w:rsidR="004D30B4" w:rsidRPr="00E8365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LUBAŃ TYLMANOWA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B1B9" w14:textId="7405030A" w:rsidR="00352FBA" w:rsidRPr="00E8365F" w:rsidRDefault="004D30B4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52FBA"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AEF7" w14:textId="090D6DDB" w:rsidR="00352FBA" w:rsidRPr="00E8365F" w:rsidRDefault="001F4C9E" w:rsidP="004D30B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Gorce Kamienica</w:t>
            </w: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352FBA"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352FBA"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30</w:t>
            </w:r>
            <w:r w:rsidR="00352FBA"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32BF" w14:textId="44913F08" w:rsidR="00352FBA" w:rsidRPr="00E8365F" w:rsidRDefault="004D30B4" w:rsidP="00963A9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90 zł</w:t>
            </w:r>
            <w:r w:rsidR="00DF1B5C"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3F52" w14:textId="2FDC823F" w:rsidR="00352FBA" w:rsidRPr="00E8365F" w:rsidRDefault="00FA1855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FE3C" w14:textId="357F43D3" w:rsidR="00352FBA" w:rsidRPr="00E8365F" w:rsidRDefault="004D30B4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52FBA"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52FBA"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8365F" w:rsidRPr="00E8365F" w14:paraId="3FDEBF50" w14:textId="77777777" w:rsidTr="001F4C9E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1DE8C" w14:textId="634BA0D2" w:rsidR="001F4C9E" w:rsidRPr="00E8365F" w:rsidRDefault="009B49F2" w:rsidP="003B163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8052" w14:textId="39A449D6" w:rsidR="001F4C9E" w:rsidRPr="00E8365F" w:rsidRDefault="001F4C9E" w:rsidP="003B1636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NOWOROLNIK</w:t>
            </w:r>
            <w:r w:rsidRPr="00E8365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LUBAŃ TYLMANOWA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8D00" w14:textId="27CB9AB8" w:rsidR="001F4C9E" w:rsidRPr="00E8365F" w:rsidRDefault="001F4C9E" w:rsidP="003B163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1038" w14:textId="77777777" w:rsidR="001F4C9E" w:rsidRPr="00E8365F" w:rsidRDefault="001F4C9E" w:rsidP="003B163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Gorce Kamienica</w:t>
            </w: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30.05.2024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F84E" w14:textId="132BEE40" w:rsidR="001F4C9E" w:rsidRPr="00E8365F" w:rsidRDefault="001F4C9E" w:rsidP="001F4C9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60 zł</w:t>
            </w: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963A9A"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/zapłacono/</w:t>
            </w:r>
            <w:bookmarkStart w:id="0" w:name="_GoBack"/>
            <w:bookmarkEnd w:id="0"/>
            <w:r w:rsidR="00963A9A"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9883" w14:textId="77777777" w:rsidR="001F4C9E" w:rsidRPr="00E8365F" w:rsidRDefault="001F4C9E" w:rsidP="003B163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9AB4" w14:textId="4166AC80" w:rsidR="001F4C9E" w:rsidRPr="00E8365F" w:rsidRDefault="001F4C9E" w:rsidP="003B163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E8365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352FBA" w:rsidRPr="00E74071" w14:paraId="60FC4128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17F0" w14:textId="1E1DEE8A" w:rsidR="00352FBA" w:rsidRPr="00FA1855" w:rsidRDefault="00352FBA" w:rsidP="00F80DB3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KLASA B</w:t>
            </w:r>
          </w:p>
        </w:tc>
      </w:tr>
      <w:tr w:rsidR="00E8365F" w:rsidRPr="00E8365F" w14:paraId="20CF7231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2AE6" w14:textId="77777777" w:rsidR="00352FBA" w:rsidRPr="00E8365F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0FAB" w14:textId="0C6133B8" w:rsidR="00352FBA" w:rsidRPr="00E8365F" w:rsidRDefault="001F4C9E" w:rsidP="00352FB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TOKARCZYK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E758" w14:textId="7C5B65D8" w:rsidR="00352FBA" w:rsidRPr="00E8365F" w:rsidRDefault="001F4C9E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352FBA"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  <w:p w14:paraId="2576D4BE" w14:textId="77777777" w:rsidR="00352FBA" w:rsidRPr="00E8365F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3239" w14:textId="61071203" w:rsidR="00352FBA" w:rsidRPr="00E8365F" w:rsidRDefault="001F4C9E" w:rsidP="00E003A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Jaworzanka Jaworzna – Uran Łukowica</w:t>
            </w: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52FBA"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/Klasa </w:t>
            </w:r>
            <w:r w:rsidR="008E54AD"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  <w:r w:rsidR="00352FBA"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</w:t>
            </w:r>
            <w:r w:rsidR="00352FBA"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  <w:r w:rsidR="00352FBA"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8D32" w14:textId="085E9E57" w:rsidR="00352FBA" w:rsidRPr="00E8365F" w:rsidRDefault="00E003A4" w:rsidP="001F4C9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Kara </w:t>
            </w:r>
            <w:r w:rsidR="0042777D"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finansowa – </w:t>
            </w:r>
            <w:r w:rsidR="001F4C9E"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40</w:t>
            </w:r>
            <w:r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zł</w:t>
            </w:r>
            <w:r w:rsidR="00DF1B5C"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  <w:r w:rsidR="00F82E10"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352FBA" w:rsidRPr="00E836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62C3" w14:textId="6F5854EA" w:rsidR="00352FBA" w:rsidRPr="00E8365F" w:rsidRDefault="00FA1855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C0C2" w14:textId="5A3FF5E6" w:rsidR="00352FBA" w:rsidRPr="00E8365F" w:rsidRDefault="001F4C9E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2FBA"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żółta kartka. </w:t>
            </w:r>
            <w:r w:rsidR="00352FBA" w:rsidRPr="00E8365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5835BE39" w14:textId="77777777" w:rsidR="00352FBA" w:rsidRPr="00E8365F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44EAFD9C" w14:textId="77777777" w:rsidR="00913714" w:rsidRPr="00E74071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 w:themeColor="text1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572CA4">
        <w:rPr>
          <w:rFonts w:eastAsia="Times New Roman" w:cs="Calibri"/>
          <w:b/>
          <w:color w:val="000000" w:themeColor="text1"/>
          <w:lang w:eastAsia="pl-PL"/>
        </w:rPr>
        <w:lastRenderedPageBreak/>
        <w:t>Kary finansowe z tytułu ostrzeżeń (żółte kartki oraz 5 zawodników ukaranych napomnie</w:t>
      </w:r>
      <w:r w:rsidRPr="00DB711A">
        <w:rPr>
          <w:rFonts w:eastAsia="Times New Roman" w:cs="Calibri"/>
          <w:b/>
          <w:color w:val="000000"/>
          <w:lang w:eastAsia="pl-PL"/>
        </w:rPr>
        <w:t>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25CAF" w14:textId="77777777" w:rsidR="00ED6283" w:rsidRDefault="00ED6283" w:rsidP="002A544D">
      <w:pPr>
        <w:spacing w:after="0" w:line="240" w:lineRule="auto"/>
      </w:pPr>
      <w:r>
        <w:separator/>
      </w:r>
    </w:p>
  </w:endnote>
  <w:endnote w:type="continuationSeparator" w:id="0">
    <w:p w14:paraId="5923135B" w14:textId="77777777" w:rsidR="00ED6283" w:rsidRDefault="00ED6283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5863CA" w:rsidRDefault="005863CA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5863CA" w:rsidRDefault="005863CA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5863CA" w:rsidRDefault="005863CA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3A9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D97B06" w14:textId="77777777" w:rsidR="005863CA" w:rsidRPr="00ED2185" w:rsidRDefault="005863CA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D469D" w14:textId="77777777" w:rsidR="00ED6283" w:rsidRDefault="00ED6283" w:rsidP="002A544D">
      <w:pPr>
        <w:spacing w:after="0" w:line="240" w:lineRule="auto"/>
      </w:pPr>
      <w:r>
        <w:separator/>
      </w:r>
    </w:p>
  </w:footnote>
  <w:footnote w:type="continuationSeparator" w:id="0">
    <w:p w14:paraId="7734D36D" w14:textId="77777777" w:rsidR="00ED6283" w:rsidRDefault="00ED6283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5863CA" w:rsidRPr="00694B0D" w:rsidRDefault="005863CA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963A9A">
      <w:rPr>
        <w:rFonts w:ascii="Cambria" w:hAnsi="Cambria"/>
        <w:bCs/>
        <w:noProof/>
        <w:sz w:val="16"/>
        <w:szCs w:val="16"/>
      </w:rPr>
      <w:t>2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963A9A">
      <w:rPr>
        <w:rFonts w:ascii="Cambria" w:hAnsi="Cambria"/>
        <w:bCs/>
        <w:noProof/>
        <w:sz w:val="16"/>
        <w:szCs w:val="16"/>
      </w:rPr>
      <w:t>3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0FF2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22D"/>
    <w:rsid w:val="00017DB2"/>
    <w:rsid w:val="00017F86"/>
    <w:rsid w:val="00020583"/>
    <w:rsid w:val="000247D8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6164"/>
    <w:rsid w:val="00047797"/>
    <w:rsid w:val="00047929"/>
    <w:rsid w:val="00047F32"/>
    <w:rsid w:val="00050062"/>
    <w:rsid w:val="000510B4"/>
    <w:rsid w:val="00053105"/>
    <w:rsid w:val="00053653"/>
    <w:rsid w:val="000569EE"/>
    <w:rsid w:val="000571DB"/>
    <w:rsid w:val="00057728"/>
    <w:rsid w:val="000603DD"/>
    <w:rsid w:val="0006048D"/>
    <w:rsid w:val="00060CDA"/>
    <w:rsid w:val="00061572"/>
    <w:rsid w:val="00061B8B"/>
    <w:rsid w:val="000641CB"/>
    <w:rsid w:val="00064809"/>
    <w:rsid w:val="0006560D"/>
    <w:rsid w:val="00070E22"/>
    <w:rsid w:val="00070E24"/>
    <w:rsid w:val="00073679"/>
    <w:rsid w:val="00073B1D"/>
    <w:rsid w:val="00074BF6"/>
    <w:rsid w:val="0007615C"/>
    <w:rsid w:val="00076B88"/>
    <w:rsid w:val="00076BB1"/>
    <w:rsid w:val="0007796A"/>
    <w:rsid w:val="00080B00"/>
    <w:rsid w:val="00080FB2"/>
    <w:rsid w:val="00081409"/>
    <w:rsid w:val="000819A7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3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BB0"/>
    <w:rsid w:val="000C4EA3"/>
    <w:rsid w:val="000C5170"/>
    <w:rsid w:val="000C530A"/>
    <w:rsid w:val="000C6339"/>
    <w:rsid w:val="000C65A2"/>
    <w:rsid w:val="000D0771"/>
    <w:rsid w:val="000D07BD"/>
    <w:rsid w:val="000D0E32"/>
    <w:rsid w:val="000D1622"/>
    <w:rsid w:val="000D1E6E"/>
    <w:rsid w:val="000D2D36"/>
    <w:rsid w:val="000D34F5"/>
    <w:rsid w:val="000D37F6"/>
    <w:rsid w:val="000D518B"/>
    <w:rsid w:val="000D6214"/>
    <w:rsid w:val="000D6820"/>
    <w:rsid w:val="000D7365"/>
    <w:rsid w:val="000E0ABC"/>
    <w:rsid w:val="000E0ED7"/>
    <w:rsid w:val="000E11C3"/>
    <w:rsid w:val="000E346D"/>
    <w:rsid w:val="000E35F2"/>
    <w:rsid w:val="000E3880"/>
    <w:rsid w:val="000E5A24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3ABB"/>
    <w:rsid w:val="00113F62"/>
    <w:rsid w:val="00114094"/>
    <w:rsid w:val="001203CA"/>
    <w:rsid w:val="0012075B"/>
    <w:rsid w:val="00121572"/>
    <w:rsid w:val="0012351D"/>
    <w:rsid w:val="00123666"/>
    <w:rsid w:val="0012551B"/>
    <w:rsid w:val="00126731"/>
    <w:rsid w:val="00126981"/>
    <w:rsid w:val="00126DDF"/>
    <w:rsid w:val="00126EC6"/>
    <w:rsid w:val="0012773E"/>
    <w:rsid w:val="00127810"/>
    <w:rsid w:val="0012785A"/>
    <w:rsid w:val="00127EFC"/>
    <w:rsid w:val="001336BE"/>
    <w:rsid w:val="0013388B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399E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487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4F9E"/>
    <w:rsid w:val="001962F9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57A2"/>
    <w:rsid w:val="001A64E9"/>
    <w:rsid w:val="001A753C"/>
    <w:rsid w:val="001A7B18"/>
    <w:rsid w:val="001B10E2"/>
    <w:rsid w:val="001B1D0B"/>
    <w:rsid w:val="001B2D15"/>
    <w:rsid w:val="001B3519"/>
    <w:rsid w:val="001B3B3E"/>
    <w:rsid w:val="001B4CDD"/>
    <w:rsid w:val="001B5698"/>
    <w:rsid w:val="001B571A"/>
    <w:rsid w:val="001B61FB"/>
    <w:rsid w:val="001B65C1"/>
    <w:rsid w:val="001B6673"/>
    <w:rsid w:val="001B6701"/>
    <w:rsid w:val="001B6A60"/>
    <w:rsid w:val="001C0054"/>
    <w:rsid w:val="001C1F34"/>
    <w:rsid w:val="001C20C2"/>
    <w:rsid w:val="001C235B"/>
    <w:rsid w:val="001C2958"/>
    <w:rsid w:val="001C36DD"/>
    <w:rsid w:val="001C4B13"/>
    <w:rsid w:val="001C51F6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C9E"/>
    <w:rsid w:val="001F4E31"/>
    <w:rsid w:val="001F573D"/>
    <w:rsid w:val="001F5FDF"/>
    <w:rsid w:val="001F77EA"/>
    <w:rsid w:val="001F79AF"/>
    <w:rsid w:val="001F7CCB"/>
    <w:rsid w:val="002009D5"/>
    <w:rsid w:val="002022D0"/>
    <w:rsid w:val="00202A1F"/>
    <w:rsid w:val="0020346F"/>
    <w:rsid w:val="0020387C"/>
    <w:rsid w:val="002047B4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5FE"/>
    <w:rsid w:val="00214644"/>
    <w:rsid w:val="00214A25"/>
    <w:rsid w:val="00217D8A"/>
    <w:rsid w:val="002207B5"/>
    <w:rsid w:val="0022096E"/>
    <w:rsid w:val="002216E3"/>
    <w:rsid w:val="00222436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75D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1481"/>
    <w:rsid w:val="00261548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779A7"/>
    <w:rsid w:val="00280517"/>
    <w:rsid w:val="00280DE2"/>
    <w:rsid w:val="00281581"/>
    <w:rsid w:val="002817D7"/>
    <w:rsid w:val="00283642"/>
    <w:rsid w:val="00284A2E"/>
    <w:rsid w:val="00285745"/>
    <w:rsid w:val="00286F73"/>
    <w:rsid w:val="002877F6"/>
    <w:rsid w:val="00291B3B"/>
    <w:rsid w:val="00291FD7"/>
    <w:rsid w:val="00292EDB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1DEE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8D9"/>
    <w:rsid w:val="002D0C18"/>
    <w:rsid w:val="002D1D34"/>
    <w:rsid w:val="002D304E"/>
    <w:rsid w:val="002D3701"/>
    <w:rsid w:val="002D570D"/>
    <w:rsid w:val="002D5AC9"/>
    <w:rsid w:val="002D5EEB"/>
    <w:rsid w:val="002D6687"/>
    <w:rsid w:val="002D6F1E"/>
    <w:rsid w:val="002D7D19"/>
    <w:rsid w:val="002E0D6E"/>
    <w:rsid w:val="002E1F99"/>
    <w:rsid w:val="002E25D0"/>
    <w:rsid w:val="002E2BB2"/>
    <w:rsid w:val="002E2D0B"/>
    <w:rsid w:val="002E44C7"/>
    <w:rsid w:val="002E4E3E"/>
    <w:rsid w:val="002E521D"/>
    <w:rsid w:val="002E5C8E"/>
    <w:rsid w:val="002E716B"/>
    <w:rsid w:val="002F0AE8"/>
    <w:rsid w:val="002F0D5F"/>
    <w:rsid w:val="002F1E6E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099E"/>
    <w:rsid w:val="00310AD3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157F"/>
    <w:rsid w:val="00344C11"/>
    <w:rsid w:val="0034568A"/>
    <w:rsid w:val="003458B7"/>
    <w:rsid w:val="0034653A"/>
    <w:rsid w:val="00346FA6"/>
    <w:rsid w:val="0035001C"/>
    <w:rsid w:val="00352FBA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674F9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50D"/>
    <w:rsid w:val="00381BBC"/>
    <w:rsid w:val="00383762"/>
    <w:rsid w:val="00383FCD"/>
    <w:rsid w:val="003852F5"/>
    <w:rsid w:val="00385465"/>
    <w:rsid w:val="00385950"/>
    <w:rsid w:val="00385DE8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1AA9"/>
    <w:rsid w:val="003A2E07"/>
    <w:rsid w:val="003A318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00F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BF7"/>
    <w:rsid w:val="003D5E63"/>
    <w:rsid w:val="003D6FDE"/>
    <w:rsid w:val="003D78D7"/>
    <w:rsid w:val="003D7F65"/>
    <w:rsid w:val="003E213D"/>
    <w:rsid w:val="003E313F"/>
    <w:rsid w:val="003E3A53"/>
    <w:rsid w:val="003E411B"/>
    <w:rsid w:val="003E469B"/>
    <w:rsid w:val="003E4830"/>
    <w:rsid w:val="003E4B63"/>
    <w:rsid w:val="003E581C"/>
    <w:rsid w:val="003E62B8"/>
    <w:rsid w:val="003E6FC3"/>
    <w:rsid w:val="003F054A"/>
    <w:rsid w:val="003F12F2"/>
    <w:rsid w:val="003F2A4A"/>
    <w:rsid w:val="003F32A6"/>
    <w:rsid w:val="003F3351"/>
    <w:rsid w:val="003F4DFF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10BF"/>
    <w:rsid w:val="00412B03"/>
    <w:rsid w:val="004139E8"/>
    <w:rsid w:val="004145D0"/>
    <w:rsid w:val="00414D53"/>
    <w:rsid w:val="00414DA3"/>
    <w:rsid w:val="004152A1"/>
    <w:rsid w:val="00415689"/>
    <w:rsid w:val="0041747D"/>
    <w:rsid w:val="00420333"/>
    <w:rsid w:val="00420904"/>
    <w:rsid w:val="00420A83"/>
    <w:rsid w:val="00422B60"/>
    <w:rsid w:val="00422BEA"/>
    <w:rsid w:val="0042327D"/>
    <w:rsid w:val="00426243"/>
    <w:rsid w:val="0042777D"/>
    <w:rsid w:val="00427C44"/>
    <w:rsid w:val="00431714"/>
    <w:rsid w:val="00431ED4"/>
    <w:rsid w:val="00431FEA"/>
    <w:rsid w:val="0043230B"/>
    <w:rsid w:val="00434AA3"/>
    <w:rsid w:val="00434FF9"/>
    <w:rsid w:val="004359CA"/>
    <w:rsid w:val="00435FEB"/>
    <w:rsid w:val="004368CF"/>
    <w:rsid w:val="00436A0F"/>
    <w:rsid w:val="004370F0"/>
    <w:rsid w:val="004376E3"/>
    <w:rsid w:val="004409A7"/>
    <w:rsid w:val="00441C72"/>
    <w:rsid w:val="004434F1"/>
    <w:rsid w:val="00443AE4"/>
    <w:rsid w:val="00444506"/>
    <w:rsid w:val="00444701"/>
    <w:rsid w:val="00444D30"/>
    <w:rsid w:val="0044515A"/>
    <w:rsid w:val="00445B7F"/>
    <w:rsid w:val="00445F6A"/>
    <w:rsid w:val="00446C51"/>
    <w:rsid w:val="00446E76"/>
    <w:rsid w:val="00447E5E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349"/>
    <w:rsid w:val="004715B3"/>
    <w:rsid w:val="00471FC7"/>
    <w:rsid w:val="004722C8"/>
    <w:rsid w:val="00472A2F"/>
    <w:rsid w:val="004742B0"/>
    <w:rsid w:val="00474317"/>
    <w:rsid w:val="00474B44"/>
    <w:rsid w:val="00475854"/>
    <w:rsid w:val="00475C53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87B75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6ECA"/>
    <w:rsid w:val="004B7783"/>
    <w:rsid w:val="004C146D"/>
    <w:rsid w:val="004C2469"/>
    <w:rsid w:val="004C28D6"/>
    <w:rsid w:val="004C36A4"/>
    <w:rsid w:val="004C40E7"/>
    <w:rsid w:val="004C5DD1"/>
    <w:rsid w:val="004C6710"/>
    <w:rsid w:val="004C68C6"/>
    <w:rsid w:val="004C6E00"/>
    <w:rsid w:val="004D0BEB"/>
    <w:rsid w:val="004D10E7"/>
    <w:rsid w:val="004D12BE"/>
    <w:rsid w:val="004D188A"/>
    <w:rsid w:val="004D30B4"/>
    <w:rsid w:val="004D34E3"/>
    <w:rsid w:val="004D39A2"/>
    <w:rsid w:val="004D5098"/>
    <w:rsid w:val="004D5872"/>
    <w:rsid w:val="004D58EB"/>
    <w:rsid w:val="004D60B0"/>
    <w:rsid w:val="004D6A97"/>
    <w:rsid w:val="004D6EC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18A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58F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0474"/>
    <w:rsid w:val="005227CC"/>
    <w:rsid w:val="00522F6E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364AB"/>
    <w:rsid w:val="0054046E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2D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4DCB"/>
    <w:rsid w:val="00555F08"/>
    <w:rsid w:val="00557525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2CA4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53EE"/>
    <w:rsid w:val="005863CA"/>
    <w:rsid w:val="00586848"/>
    <w:rsid w:val="005870D3"/>
    <w:rsid w:val="00587247"/>
    <w:rsid w:val="0058752B"/>
    <w:rsid w:val="005908C2"/>
    <w:rsid w:val="005919B1"/>
    <w:rsid w:val="005934D1"/>
    <w:rsid w:val="00594483"/>
    <w:rsid w:val="00594716"/>
    <w:rsid w:val="00594787"/>
    <w:rsid w:val="005963D3"/>
    <w:rsid w:val="005967E3"/>
    <w:rsid w:val="00596A6E"/>
    <w:rsid w:val="00597911"/>
    <w:rsid w:val="00597942"/>
    <w:rsid w:val="005A10C1"/>
    <w:rsid w:val="005A12AA"/>
    <w:rsid w:val="005A140B"/>
    <w:rsid w:val="005A1576"/>
    <w:rsid w:val="005A1C55"/>
    <w:rsid w:val="005A212A"/>
    <w:rsid w:val="005A29BF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1F6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587A"/>
    <w:rsid w:val="005D6379"/>
    <w:rsid w:val="005D6AAE"/>
    <w:rsid w:val="005D6FAF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275A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62CB"/>
    <w:rsid w:val="00637818"/>
    <w:rsid w:val="00641FE2"/>
    <w:rsid w:val="00644DBD"/>
    <w:rsid w:val="00645483"/>
    <w:rsid w:val="00646694"/>
    <w:rsid w:val="00646D7C"/>
    <w:rsid w:val="00650A25"/>
    <w:rsid w:val="006513BD"/>
    <w:rsid w:val="006514D0"/>
    <w:rsid w:val="00651CFF"/>
    <w:rsid w:val="00651FF8"/>
    <w:rsid w:val="00652114"/>
    <w:rsid w:val="00652A1F"/>
    <w:rsid w:val="00653ADA"/>
    <w:rsid w:val="00653E31"/>
    <w:rsid w:val="00655582"/>
    <w:rsid w:val="006560A3"/>
    <w:rsid w:val="006567EF"/>
    <w:rsid w:val="00656EC5"/>
    <w:rsid w:val="0065751B"/>
    <w:rsid w:val="006602FE"/>
    <w:rsid w:val="00660C1E"/>
    <w:rsid w:val="00663AAC"/>
    <w:rsid w:val="00663B74"/>
    <w:rsid w:val="00664D08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092E"/>
    <w:rsid w:val="00680EB8"/>
    <w:rsid w:val="00681367"/>
    <w:rsid w:val="00681F14"/>
    <w:rsid w:val="00681F89"/>
    <w:rsid w:val="00682517"/>
    <w:rsid w:val="00682BC4"/>
    <w:rsid w:val="00682FB0"/>
    <w:rsid w:val="00683842"/>
    <w:rsid w:val="00684CE9"/>
    <w:rsid w:val="00685286"/>
    <w:rsid w:val="00686A16"/>
    <w:rsid w:val="00686E09"/>
    <w:rsid w:val="00686F4E"/>
    <w:rsid w:val="0068795F"/>
    <w:rsid w:val="00687A14"/>
    <w:rsid w:val="00690694"/>
    <w:rsid w:val="006917C6"/>
    <w:rsid w:val="00691EE4"/>
    <w:rsid w:val="00692E97"/>
    <w:rsid w:val="006934D7"/>
    <w:rsid w:val="00693DDA"/>
    <w:rsid w:val="006940A5"/>
    <w:rsid w:val="006941FC"/>
    <w:rsid w:val="00694502"/>
    <w:rsid w:val="0069456A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996"/>
    <w:rsid w:val="006B3C98"/>
    <w:rsid w:val="006B3DF2"/>
    <w:rsid w:val="006B414A"/>
    <w:rsid w:val="006B4217"/>
    <w:rsid w:val="006B4639"/>
    <w:rsid w:val="006C02EE"/>
    <w:rsid w:val="006C09E6"/>
    <w:rsid w:val="006C1620"/>
    <w:rsid w:val="006C1AD3"/>
    <w:rsid w:val="006C2394"/>
    <w:rsid w:val="006C2E42"/>
    <w:rsid w:val="006C389B"/>
    <w:rsid w:val="006C443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160F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170"/>
    <w:rsid w:val="006F3964"/>
    <w:rsid w:val="006F3AEA"/>
    <w:rsid w:val="006F44E7"/>
    <w:rsid w:val="006F4A28"/>
    <w:rsid w:val="006F502B"/>
    <w:rsid w:val="006F5093"/>
    <w:rsid w:val="006F5344"/>
    <w:rsid w:val="006F56DE"/>
    <w:rsid w:val="006F5BE7"/>
    <w:rsid w:val="006F5CD6"/>
    <w:rsid w:val="006F7594"/>
    <w:rsid w:val="006F7730"/>
    <w:rsid w:val="00700075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89F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0938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D40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1ED"/>
    <w:rsid w:val="007548F5"/>
    <w:rsid w:val="00755BB4"/>
    <w:rsid w:val="0075677C"/>
    <w:rsid w:val="00757516"/>
    <w:rsid w:val="0076072D"/>
    <w:rsid w:val="0076099E"/>
    <w:rsid w:val="00760EC5"/>
    <w:rsid w:val="007615F1"/>
    <w:rsid w:val="00761620"/>
    <w:rsid w:val="0076195E"/>
    <w:rsid w:val="00761DFD"/>
    <w:rsid w:val="0076217F"/>
    <w:rsid w:val="00762DF8"/>
    <w:rsid w:val="007638F7"/>
    <w:rsid w:val="00765360"/>
    <w:rsid w:val="00765590"/>
    <w:rsid w:val="007670B8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6FF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80D"/>
    <w:rsid w:val="007929FC"/>
    <w:rsid w:val="00794DA4"/>
    <w:rsid w:val="00795679"/>
    <w:rsid w:val="0079574D"/>
    <w:rsid w:val="00795DC2"/>
    <w:rsid w:val="0079644C"/>
    <w:rsid w:val="007A3315"/>
    <w:rsid w:val="007A5446"/>
    <w:rsid w:val="007A6AF5"/>
    <w:rsid w:val="007A6B6D"/>
    <w:rsid w:val="007A7BAB"/>
    <w:rsid w:val="007B0B93"/>
    <w:rsid w:val="007B13B0"/>
    <w:rsid w:val="007B1C9D"/>
    <w:rsid w:val="007B23B2"/>
    <w:rsid w:val="007B23CD"/>
    <w:rsid w:val="007B24A7"/>
    <w:rsid w:val="007B2519"/>
    <w:rsid w:val="007B2794"/>
    <w:rsid w:val="007B4406"/>
    <w:rsid w:val="007B45E9"/>
    <w:rsid w:val="007B64EA"/>
    <w:rsid w:val="007B6B70"/>
    <w:rsid w:val="007B7A8E"/>
    <w:rsid w:val="007C060C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4B5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2CFF"/>
    <w:rsid w:val="00825566"/>
    <w:rsid w:val="00826160"/>
    <w:rsid w:val="008274FB"/>
    <w:rsid w:val="00832F70"/>
    <w:rsid w:val="00834A39"/>
    <w:rsid w:val="0083761A"/>
    <w:rsid w:val="00837DEC"/>
    <w:rsid w:val="008428E5"/>
    <w:rsid w:val="00843F7D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6F7"/>
    <w:rsid w:val="00851942"/>
    <w:rsid w:val="00853714"/>
    <w:rsid w:val="00853DB1"/>
    <w:rsid w:val="00854390"/>
    <w:rsid w:val="008544DD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42F4"/>
    <w:rsid w:val="00864EE8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767DE"/>
    <w:rsid w:val="00880A51"/>
    <w:rsid w:val="00881451"/>
    <w:rsid w:val="00883DC3"/>
    <w:rsid w:val="008843F9"/>
    <w:rsid w:val="0088547C"/>
    <w:rsid w:val="008862CC"/>
    <w:rsid w:val="0088652B"/>
    <w:rsid w:val="008872EF"/>
    <w:rsid w:val="00887868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993"/>
    <w:rsid w:val="008B5D1A"/>
    <w:rsid w:val="008B644A"/>
    <w:rsid w:val="008B6AB1"/>
    <w:rsid w:val="008B6EEF"/>
    <w:rsid w:val="008B7045"/>
    <w:rsid w:val="008B7445"/>
    <w:rsid w:val="008C181C"/>
    <w:rsid w:val="008C2B59"/>
    <w:rsid w:val="008C3D67"/>
    <w:rsid w:val="008C437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4AD"/>
    <w:rsid w:val="008E57E3"/>
    <w:rsid w:val="008E624E"/>
    <w:rsid w:val="008E72A0"/>
    <w:rsid w:val="008E7F65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8F7758"/>
    <w:rsid w:val="00900C62"/>
    <w:rsid w:val="0090137D"/>
    <w:rsid w:val="009017AA"/>
    <w:rsid w:val="009026B8"/>
    <w:rsid w:val="00902C8E"/>
    <w:rsid w:val="0090372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8EA"/>
    <w:rsid w:val="00936D39"/>
    <w:rsid w:val="00936D9D"/>
    <w:rsid w:val="00937253"/>
    <w:rsid w:val="00940208"/>
    <w:rsid w:val="00941310"/>
    <w:rsid w:val="00941431"/>
    <w:rsid w:val="00941D95"/>
    <w:rsid w:val="009423D3"/>
    <w:rsid w:val="00942624"/>
    <w:rsid w:val="009457BC"/>
    <w:rsid w:val="009467B9"/>
    <w:rsid w:val="00951057"/>
    <w:rsid w:val="009510D9"/>
    <w:rsid w:val="00951FC2"/>
    <w:rsid w:val="00952428"/>
    <w:rsid w:val="00952E06"/>
    <w:rsid w:val="009531C3"/>
    <w:rsid w:val="00953364"/>
    <w:rsid w:val="00953A6D"/>
    <w:rsid w:val="00953F10"/>
    <w:rsid w:val="00955C84"/>
    <w:rsid w:val="00955E8F"/>
    <w:rsid w:val="00956B5A"/>
    <w:rsid w:val="00957676"/>
    <w:rsid w:val="0096028B"/>
    <w:rsid w:val="0096052B"/>
    <w:rsid w:val="00960E17"/>
    <w:rsid w:val="00962100"/>
    <w:rsid w:val="00963A9A"/>
    <w:rsid w:val="0096435E"/>
    <w:rsid w:val="00964786"/>
    <w:rsid w:val="00965DB7"/>
    <w:rsid w:val="00966D27"/>
    <w:rsid w:val="009670A8"/>
    <w:rsid w:val="00967D10"/>
    <w:rsid w:val="0097171B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495"/>
    <w:rsid w:val="00981756"/>
    <w:rsid w:val="009818F0"/>
    <w:rsid w:val="00983E18"/>
    <w:rsid w:val="00984C59"/>
    <w:rsid w:val="00984CFE"/>
    <w:rsid w:val="00986F44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A62D6"/>
    <w:rsid w:val="009B2B5B"/>
    <w:rsid w:val="009B3739"/>
    <w:rsid w:val="009B49F2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4EC9"/>
    <w:rsid w:val="009D595A"/>
    <w:rsid w:val="009D68A3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1CC"/>
    <w:rsid w:val="00A11364"/>
    <w:rsid w:val="00A11424"/>
    <w:rsid w:val="00A11E11"/>
    <w:rsid w:val="00A12912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39F1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AE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1E1C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B75"/>
    <w:rsid w:val="00A74F03"/>
    <w:rsid w:val="00A755F4"/>
    <w:rsid w:val="00A76E6D"/>
    <w:rsid w:val="00A776A1"/>
    <w:rsid w:val="00A8021C"/>
    <w:rsid w:val="00A82350"/>
    <w:rsid w:val="00A82587"/>
    <w:rsid w:val="00A827AE"/>
    <w:rsid w:val="00A872CE"/>
    <w:rsid w:val="00A87F7A"/>
    <w:rsid w:val="00A90725"/>
    <w:rsid w:val="00A915E7"/>
    <w:rsid w:val="00A917BD"/>
    <w:rsid w:val="00A91F7B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A7ABC"/>
    <w:rsid w:val="00AB051E"/>
    <w:rsid w:val="00AB097B"/>
    <w:rsid w:val="00AB1D3B"/>
    <w:rsid w:val="00AB2373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5AE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29B3"/>
    <w:rsid w:val="00B03708"/>
    <w:rsid w:val="00B03ECE"/>
    <w:rsid w:val="00B0536D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17758"/>
    <w:rsid w:val="00B20A70"/>
    <w:rsid w:val="00B20E93"/>
    <w:rsid w:val="00B21185"/>
    <w:rsid w:val="00B2197C"/>
    <w:rsid w:val="00B21B09"/>
    <w:rsid w:val="00B2230E"/>
    <w:rsid w:val="00B22876"/>
    <w:rsid w:val="00B22D2A"/>
    <w:rsid w:val="00B22DB5"/>
    <w:rsid w:val="00B25430"/>
    <w:rsid w:val="00B269FD"/>
    <w:rsid w:val="00B272C9"/>
    <w:rsid w:val="00B27E79"/>
    <w:rsid w:val="00B30EB4"/>
    <w:rsid w:val="00B311E1"/>
    <w:rsid w:val="00B316EA"/>
    <w:rsid w:val="00B3196C"/>
    <w:rsid w:val="00B31D05"/>
    <w:rsid w:val="00B32583"/>
    <w:rsid w:val="00B32590"/>
    <w:rsid w:val="00B33305"/>
    <w:rsid w:val="00B33BF9"/>
    <w:rsid w:val="00B34E0E"/>
    <w:rsid w:val="00B34E15"/>
    <w:rsid w:val="00B35CB4"/>
    <w:rsid w:val="00B35D3D"/>
    <w:rsid w:val="00B36912"/>
    <w:rsid w:val="00B371D4"/>
    <w:rsid w:val="00B3775D"/>
    <w:rsid w:val="00B37A60"/>
    <w:rsid w:val="00B40DD6"/>
    <w:rsid w:val="00B41E15"/>
    <w:rsid w:val="00B42069"/>
    <w:rsid w:val="00B4208E"/>
    <w:rsid w:val="00B4225A"/>
    <w:rsid w:val="00B42318"/>
    <w:rsid w:val="00B44016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764EE"/>
    <w:rsid w:val="00B803C0"/>
    <w:rsid w:val="00B80DF8"/>
    <w:rsid w:val="00B82395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67B2"/>
    <w:rsid w:val="00BA7487"/>
    <w:rsid w:val="00BB0432"/>
    <w:rsid w:val="00BB13E9"/>
    <w:rsid w:val="00BB18C4"/>
    <w:rsid w:val="00BB18D2"/>
    <w:rsid w:val="00BB1F89"/>
    <w:rsid w:val="00BB2487"/>
    <w:rsid w:val="00BB2612"/>
    <w:rsid w:val="00BB39C8"/>
    <w:rsid w:val="00BB3DE7"/>
    <w:rsid w:val="00BB4E73"/>
    <w:rsid w:val="00BB5C7D"/>
    <w:rsid w:val="00BB6AB3"/>
    <w:rsid w:val="00BB742C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C7724"/>
    <w:rsid w:val="00BD16B4"/>
    <w:rsid w:val="00BD16FB"/>
    <w:rsid w:val="00BD32FA"/>
    <w:rsid w:val="00BD422D"/>
    <w:rsid w:val="00BD4A55"/>
    <w:rsid w:val="00BD55EE"/>
    <w:rsid w:val="00BD73E2"/>
    <w:rsid w:val="00BD797C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4BA7"/>
    <w:rsid w:val="00BF50C9"/>
    <w:rsid w:val="00BF5C9C"/>
    <w:rsid w:val="00BF6EF5"/>
    <w:rsid w:val="00C0057D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0F5"/>
    <w:rsid w:val="00C0749C"/>
    <w:rsid w:val="00C10EB4"/>
    <w:rsid w:val="00C10FF4"/>
    <w:rsid w:val="00C11428"/>
    <w:rsid w:val="00C12765"/>
    <w:rsid w:val="00C1289A"/>
    <w:rsid w:val="00C146EB"/>
    <w:rsid w:val="00C161E7"/>
    <w:rsid w:val="00C17893"/>
    <w:rsid w:val="00C201E6"/>
    <w:rsid w:val="00C203C0"/>
    <w:rsid w:val="00C20A7F"/>
    <w:rsid w:val="00C2136E"/>
    <w:rsid w:val="00C22173"/>
    <w:rsid w:val="00C231E1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3CB4"/>
    <w:rsid w:val="00C34342"/>
    <w:rsid w:val="00C35A95"/>
    <w:rsid w:val="00C364A1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30FB"/>
    <w:rsid w:val="00C642FC"/>
    <w:rsid w:val="00C64C45"/>
    <w:rsid w:val="00C65B7D"/>
    <w:rsid w:val="00C66FD9"/>
    <w:rsid w:val="00C70C0B"/>
    <w:rsid w:val="00C70DCF"/>
    <w:rsid w:val="00C71F0A"/>
    <w:rsid w:val="00C734E0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6B34"/>
    <w:rsid w:val="00C87C62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3EEA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303D"/>
    <w:rsid w:val="00CE7486"/>
    <w:rsid w:val="00CF3125"/>
    <w:rsid w:val="00CF3A98"/>
    <w:rsid w:val="00CF3E24"/>
    <w:rsid w:val="00CF5708"/>
    <w:rsid w:val="00CF60E4"/>
    <w:rsid w:val="00CF7D19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0FB1"/>
    <w:rsid w:val="00D112E5"/>
    <w:rsid w:val="00D1258D"/>
    <w:rsid w:val="00D12CC2"/>
    <w:rsid w:val="00D12F8E"/>
    <w:rsid w:val="00D1424B"/>
    <w:rsid w:val="00D14D37"/>
    <w:rsid w:val="00D1541C"/>
    <w:rsid w:val="00D157FA"/>
    <w:rsid w:val="00D166F3"/>
    <w:rsid w:val="00D16A62"/>
    <w:rsid w:val="00D16F1A"/>
    <w:rsid w:val="00D17436"/>
    <w:rsid w:val="00D17DA5"/>
    <w:rsid w:val="00D2212C"/>
    <w:rsid w:val="00D23BCC"/>
    <w:rsid w:val="00D26A71"/>
    <w:rsid w:val="00D26DCF"/>
    <w:rsid w:val="00D27380"/>
    <w:rsid w:val="00D279A2"/>
    <w:rsid w:val="00D30CBF"/>
    <w:rsid w:val="00D335FA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477AB"/>
    <w:rsid w:val="00D50424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76595"/>
    <w:rsid w:val="00D80590"/>
    <w:rsid w:val="00D863BC"/>
    <w:rsid w:val="00D86B93"/>
    <w:rsid w:val="00D87728"/>
    <w:rsid w:val="00D901AB"/>
    <w:rsid w:val="00D90466"/>
    <w:rsid w:val="00D9081F"/>
    <w:rsid w:val="00D90BDA"/>
    <w:rsid w:val="00D92241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A6D"/>
    <w:rsid w:val="00DC2C1E"/>
    <w:rsid w:val="00DC2D8B"/>
    <w:rsid w:val="00DC3DC0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416F"/>
    <w:rsid w:val="00DE5EC9"/>
    <w:rsid w:val="00DE6B01"/>
    <w:rsid w:val="00DE7A11"/>
    <w:rsid w:val="00DE7FD9"/>
    <w:rsid w:val="00DF1849"/>
    <w:rsid w:val="00DF1B5C"/>
    <w:rsid w:val="00DF241A"/>
    <w:rsid w:val="00DF27FD"/>
    <w:rsid w:val="00DF3641"/>
    <w:rsid w:val="00DF3F4E"/>
    <w:rsid w:val="00DF4024"/>
    <w:rsid w:val="00DF5334"/>
    <w:rsid w:val="00DF5533"/>
    <w:rsid w:val="00DF6564"/>
    <w:rsid w:val="00DF73D8"/>
    <w:rsid w:val="00DF7C07"/>
    <w:rsid w:val="00E003A4"/>
    <w:rsid w:val="00E00546"/>
    <w:rsid w:val="00E00BF0"/>
    <w:rsid w:val="00E00BF8"/>
    <w:rsid w:val="00E025BA"/>
    <w:rsid w:val="00E02616"/>
    <w:rsid w:val="00E02D2A"/>
    <w:rsid w:val="00E04917"/>
    <w:rsid w:val="00E04A09"/>
    <w:rsid w:val="00E05BC7"/>
    <w:rsid w:val="00E06007"/>
    <w:rsid w:val="00E10929"/>
    <w:rsid w:val="00E10DA7"/>
    <w:rsid w:val="00E11D9E"/>
    <w:rsid w:val="00E1241A"/>
    <w:rsid w:val="00E124F5"/>
    <w:rsid w:val="00E124F6"/>
    <w:rsid w:val="00E132C2"/>
    <w:rsid w:val="00E139D8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41F0"/>
    <w:rsid w:val="00E26DB9"/>
    <w:rsid w:val="00E271DA"/>
    <w:rsid w:val="00E272D9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3146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071"/>
    <w:rsid w:val="00E74984"/>
    <w:rsid w:val="00E75318"/>
    <w:rsid w:val="00E75350"/>
    <w:rsid w:val="00E768F1"/>
    <w:rsid w:val="00E7776C"/>
    <w:rsid w:val="00E77934"/>
    <w:rsid w:val="00E77ABE"/>
    <w:rsid w:val="00E805FB"/>
    <w:rsid w:val="00E808E9"/>
    <w:rsid w:val="00E8130C"/>
    <w:rsid w:val="00E82086"/>
    <w:rsid w:val="00E82413"/>
    <w:rsid w:val="00E829C8"/>
    <w:rsid w:val="00E834D2"/>
    <w:rsid w:val="00E8365F"/>
    <w:rsid w:val="00E83CE6"/>
    <w:rsid w:val="00E852F7"/>
    <w:rsid w:val="00E85503"/>
    <w:rsid w:val="00E8757E"/>
    <w:rsid w:val="00E90965"/>
    <w:rsid w:val="00E9110D"/>
    <w:rsid w:val="00E913FE"/>
    <w:rsid w:val="00E93CB2"/>
    <w:rsid w:val="00E94A39"/>
    <w:rsid w:val="00E94C9F"/>
    <w:rsid w:val="00E95000"/>
    <w:rsid w:val="00E9526E"/>
    <w:rsid w:val="00E965B7"/>
    <w:rsid w:val="00E9799F"/>
    <w:rsid w:val="00E97B67"/>
    <w:rsid w:val="00E97C9B"/>
    <w:rsid w:val="00EA0016"/>
    <w:rsid w:val="00EA1578"/>
    <w:rsid w:val="00EA185E"/>
    <w:rsid w:val="00EA304F"/>
    <w:rsid w:val="00EA37C8"/>
    <w:rsid w:val="00EA3D3B"/>
    <w:rsid w:val="00EA4EB2"/>
    <w:rsid w:val="00EA4EB4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B75B7"/>
    <w:rsid w:val="00EC0C92"/>
    <w:rsid w:val="00EC1DE0"/>
    <w:rsid w:val="00EC20BA"/>
    <w:rsid w:val="00EC2647"/>
    <w:rsid w:val="00EC2D0E"/>
    <w:rsid w:val="00EC2D25"/>
    <w:rsid w:val="00EC3B79"/>
    <w:rsid w:val="00EC42A2"/>
    <w:rsid w:val="00EC467E"/>
    <w:rsid w:val="00EC4881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5BB1"/>
    <w:rsid w:val="00ED6283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15F"/>
    <w:rsid w:val="00EF22CF"/>
    <w:rsid w:val="00EF336B"/>
    <w:rsid w:val="00EF4265"/>
    <w:rsid w:val="00EF4818"/>
    <w:rsid w:val="00F000A1"/>
    <w:rsid w:val="00F00BF1"/>
    <w:rsid w:val="00F01078"/>
    <w:rsid w:val="00F01589"/>
    <w:rsid w:val="00F02351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19D8"/>
    <w:rsid w:val="00F328BA"/>
    <w:rsid w:val="00F34889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47F6D"/>
    <w:rsid w:val="00F501EC"/>
    <w:rsid w:val="00F525A5"/>
    <w:rsid w:val="00F52AB5"/>
    <w:rsid w:val="00F531E0"/>
    <w:rsid w:val="00F53E3A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0DB3"/>
    <w:rsid w:val="00F818DF"/>
    <w:rsid w:val="00F82174"/>
    <w:rsid w:val="00F821A5"/>
    <w:rsid w:val="00F82E10"/>
    <w:rsid w:val="00F8344F"/>
    <w:rsid w:val="00F836EA"/>
    <w:rsid w:val="00F839DE"/>
    <w:rsid w:val="00F851C1"/>
    <w:rsid w:val="00F860AB"/>
    <w:rsid w:val="00F8719E"/>
    <w:rsid w:val="00F87784"/>
    <w:rsid w:val="00F90324"/>
    <w:rsid w:val="00F91107"/>
    <w:rsid w:val="00F91A4D"/>
    <w:rsid w:val="00F944C3"/>
    <w:rsid w:val="00F948A1"/>
    <w:rsid w:val="00F969DF"/>
    <w:rsid w:val="00F97940"/>
    <w:rsid w:val="00FA1855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984"/>
    <w:rsid w:val="00FB4CDB"/>
    <w:rsid w:val="00FB549F"/>
    <w:rsid w:val="00FB5706"/>
    <w:rsid w:val="00FB6A82"/>
    <w:rsid w:val="00FC0C01"/>
    <w:rsid w:val="00FC1150"/>
    <w:rsid w:val="00FC1C24"/>
    <w:rsid w:val="00FC1C56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347C"/>
    <w:rsid w:val="00FF412D"/>
    <w:rsid w:val="00FF437E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BA36-1055-4380-940B-B8CC7AD8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1787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574</cp:revision>
  <cp:lastPrinted>2024-05-28T14:20:00Z</cp:lastPrinted>
  <dcterms:created xsi:type="dcterms:W3CDTF">2023-11-01T20:18:00Z</dcterms:created>
  <dcterms:modified xsi:type="dcterms:W3CDTF">2024-06-07T14:43:00Z</dcterms:modified>
</cp:coreProperties>
</file>