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185A5B8D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</w:t>
      </w:r>
      <w:r w:rsidR="00ED5BB1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8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28A2B7EB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ED5BB1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28</w:t>
      </w:r>
      <w:r w:rsidR="001F77EA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.05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352FBA" w:rsidRPr="00E74071" w14:paraId="1654E85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B9DC" w14:textId="77777777" w:rsidR="00352FBA" w:rsidRPr="00FA1855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1B99" w14:textId="0189AA40" w:rsidR="00352FBA" w:rsidRPr="00FA1855" w:rsidRDefault="00843F7D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A58E" w14:textId="6FF5804F" w:rsidR="00352FBA" w:rsidRPr="00FA1855" w:rsidRDefault="00843F7D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Płomienia Limanowa nie zgłosiła się na zawody.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24DB" w14:textId="6699114C" w:rsidR="00352FBA" w:rsidRPr="00FA1855" w:rsidRDefault="00843F7D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Jodłownik – Płomień Limanowa</w:t>
            </w:r>
          </w:p>
          <w:p w14:paraId="52F7D174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082B3E90" w14:textId="4FC31540" w:rsidR="00352FBA" w:rsidRPr="00FA1855" w:rsidRDefault="00843F7D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="00352FBA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D19B" w14:textId="1C642318" w:rsidR="00352FBA" w:rsidRPr="00FA1855" w:rsidRDefault="00352FBA" w:rsidP="00843F7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843F7D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1000zł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2976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7C45AF9" w14:textId="5BD3733D" w:rsidR="00352FBA" w:rsidRPr="00FA1855" w:rsidRDefault="00352FBA" w:rsidP="00C0057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C0057D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EAC2" w14:textId="6475FFBE" w:rsidR="00352FBA" w:rsidRPr="00FA1855" w:rsidRDefault="00843F7D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Płomienia Limanowa nie zgłosiła się na zawody.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034F217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7571" w14:textId="77777777" w:rsidR="00352FBA" w:rsidRPr="00FA1855" w:rsidRDefault="00352FBA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1AF6" w14:textId="4FF08E3C" w:rsidR="00352FBA" w:rsidRPr="00FA1855" w:rsidRDefault="00C364A1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ANDRZEJ Z</w:t>
            </w:r>
            <w:r w:rsidR="008B644A"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 xml:space="preserve">ZAWRAT BUKOWINA </w:t>
            </w:r>
            <w:r w:rsidR="008B644A"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284E" w14:textId="1F80DC5C" w:rsidR="00352FBA" w:rsidRPr="00FA1855" w:rsidRDefault="008B644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Używanie słów uwa</w:t>
            </w:r>
            <w:r w:rsidR="004110BF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żanych </w:t>
            </w:r>
            <w:r w:rsidR="004110BF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powszechnie za obraźliwe w stosunku do sędziego prowadzącego zawody.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6EF2" w14:textId="450D04CE" w:rsidR="00352FBA" w:rsidRPr="00FA1855" w:rsidRDefault="008B644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Zawrat Bukowina Tatrzańska – Turbacz </w:t>
            </w: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Mszana Dolna</w:t>
            </w:r>
            <w:r w:rsidR="004110BF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="004110BF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25.05.2024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56A5" w14:textId="77777777" w:rsidR="00951FC2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2 mecze pauzy</w:t>
            </w:r>
          </w:p>
          <w:p w14:paraId="221CBBC1" w14:textId="77777777" w:rsidR="00951FC2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B370153" w14:textId="4F065FA1" w:rsidR="00352FBA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+ kara finansowa 200zł</w:t>
            </w:r>
            <w:r w:rsidR="00016E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5018" w14:textId="77777777" w:rsidR="00951FC2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Regulamin Dyscyplinarny PZPN art62.§3 pkt.2</w:t>
            </w:r>
          </w:p>
          <w:p w14:paraId="34FB95E4" w14:textId="77777777" w:rsidR="00951FC2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32B21842" w14:textId="77777777" w:rsidR="00951FC2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55959F0" w14:textId="77777777" w:rsidR="00951FC2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7FDCB4E" w14:textId="7FDC54B4" w:rsidR="00352FBA" w:rsidRPr="00FA1855" w:rsidRDefault="00951FC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547D" w14:textId="58639E2F" w:rsidR="00352FBA" w:rsidRPr="00FA1855" w:rsidRDefault="004110BF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Używanie słów uważanych powszechnie za obraźliwe w 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stosunku do sędziego prowadzącego zawody.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68795F" w:rsidRPr="0068795F" w14:paraId="4DFAD05B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AFB3" w14:textId="77777777" w:rsidR="00352FBA" w:rsidRPr="00FA1855" w:rsidRDefault="00352FBA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4728" w14:textId="6F669F5D" w:rsidR="00352FBA" w:rsidRPr="00FA1855" w:rsidRDefault="00C364A1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B</w:t>
            </w:r>
            <w:r w:rsidR="0068795F"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AED5" w14:textId="72B1CD09" w:rsidR="00352FBA" w:rsidRPr="00FA1855" w:rsidRDefault="0068795F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  <w:p w14:paraId="48031166" w14:textId="77777777" w:rsidR="00352FBA" w:rsidRPr="00FA1855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3EBC" w14:textId="768175B9" w:rsidR="00352FBA" w:rsidRPr="00FA1855" w:rsidRDefault="0068795F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Babia Góra Lipnica Wielka – Jordan Jordanów</w:t>
            </w:r>
          </w:p>
          <w:p w14:paraId="1BD6937B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11E49FB7" w14:textId="6D1BEEA2" w:rsidR="00352FBA" w:rsidRPr="00FA1855" w:rsidRDefault="0068795F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="00352FBA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F4A5" w14:textId="16C1E5F0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68795F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016E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261481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66E90427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4513E70" w14:textId="77777777" w:rsidR="00352FBA" w:rsidRPr="00FA1855" w:rsidRDefault="00352FBA" w:rsidP="00352FB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B6CE" w14:textId="438CF15A" w:rsidR="00352FBA" w:rsidRPr="00FA1855" w:rsidRDefault="00FA1855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ABBE" w14:textId="5B96B7BE" w:rsidR="00352FBA" w:rsidRPr="00FA1855" w:rsidRDefault="0068795F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3EF166A0" w14:textId="77777777" w:rsidR="00352FBA" w:rsidRPr="00FA1855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8795F" w:rsidRPr="0068795F" w14:paraId="7C73934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10CC" w14:textId="77777777" w:rsidR="00352FBA" w:rsidRPr="00FA1855" w:rsidRDefault="00352FBA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FDC7" w14:textId="0E715560" w:rsidR="00352FBA" w:rsidRPr="00FA1855" w:rsidRDefault="00C364A1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FLORYN M</w:t>
            </w:r>
            <w:r w:rsidR="0068795F"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76B7" w14:textId="6C62303E" w:rsidR="00352FBA" w:rsidRPr="00FA1855" w:rsidRDefault="0068795F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  <w:p w14:paraId="2395FF88" w14:textId="77777777" w:rsidR="00352FBA" w:rsidRPr="00FA1855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F160" w14:textId="77777777" w:rsidR="0068795F" w:rsidRPr="00FA1855" w:rsidRDefault="0068795F" w:rsidP="006879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Zawrat Bukowina Tatrzańska – Turbacz Mszana Dolna</w:t>
            </w:r>
          </w:p>
          <w:p w14:paraId="7619C331" w14:textId="77777777" w:rsidR="0068795F" w:rsidRPr="00FA1855" w:rsidRDefault="0068795F" w:rsidP="006879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48B42DA5" w14:textId="55622E67" w:rsidR="00352FBA" w:rsidRPr="00FA1855" w:rsidRDefault="0068795F" w:rsidP="006879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E177" w14:textId="180F8FE2" w:rsidR="00352FBA" w:rsidRPr="00FA1855" w:rsidRDefault="0068795F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FA1855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120zł</w:t>
            </w:r>
            <w:r w:rsidR="00016E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37A179DB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CCE3" w14:textId="0270B848" w:rsidR="00352FBA" w:rsidRPr="00FA1855" w:rsidRDefault="00FA1855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0D43" w14:textId="7E4CF3E4" w:rsidR="00352FBA" w:rsidRPr="00FA1855" w:rsidRDefault="0068795F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BD73E2" w:rsidRPr="0068795F" w14:paraId="516ED455" w14:textId="77777777" w:rsidTr="00BD73E2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8F3D" w14:textId="31FAAB95" w:rsidR="00BD73E2" w:rsidRPr="00FA1855" w:rsidRDefault="00BD73E2" w:rsidP="009B15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18CA" w14:textId="0C0A4437" w:rsidR="00BD73E2" w:rsidRPr="00FA1855" w:rsidRDefault="00C364A1" w:rsidP="009B152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GRELA M</w:t>
            </w:r>
            <w:r w:rsidR="00BD73E2"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BA26" w14:textId="707D1649" w:rsidR="00BD73E2" w:rsidRPr="00FA1855" w:rsidRDefault="00BD73E2" w:rsidP="009B152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  <w:p w14:paraId="6971298E" w14:textId="77777777" w:rsidR="00BD73E2" w:rsidRPr="00FA1855" w:rsidRDefault="00BD73E2" w:rsidP="009B152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2034" w14:textId="77777777" w:rsidR="00BD73E2" w:rsidRPr="00FA1855" w:rsidRDefault="00BD73E2" w:rsidP="009B152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Zawrat Bukowina Tatrzańska – Turbacz Mszana Dolna</w:t>
            </w:r>
          </w:p>
          <w:p w14:paraId="776428C7" w14:textId="77777777" w:rsidR="00BD73E2" w:rsidRPr="00FA1855" w:rsidRDefault="00BD73E2" w:rsidP="009B152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587D5BD8" w14:textId="77777777" w:rsidR="00BD73E2" w:rsidRPr="00FA1855" w:rsidRDefault="00BD73E2" w:rsidP="009B152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AF7E" w14:textId="168AA062" w:rsidR="00BD73E2" w:rsidRPr="00FA1855" w:rsidRDefault="00BD73E2" w:rsidP="009B152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BE3A" w14:textId="778C399D" w:rsidR="00BD73E2" w:rsidRPr="00FA1855" w:rsidRDefault="00FA1855" w:rsidP="009B152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8C44" w14:textId="70280260" w:rsidR="00BD73E2" w:rsidRPr="00FA1855" w:rsidRDefault="00BD73E2" w:rsidP="009B152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C70DCF" w:rsidRPr="00C70DCF" w14:paraId="2634061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0A60" w14:textId="4DC8E7D1" w:rsidR="00352FBA" w:rsidRPr="00FA1855" w:rsidRDefault="00C70DCF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FADC" w14:textId="29783BBB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G</w:t>
            </w:r>
            <w:r w:rsidR="00C70DCF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GORCE KAMIENICA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8DE1" w14:textId="70962253" w:rsidR="00352FBA" w:rsidRPr="00FA1855" w:rsidRDefault="00C70DCF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  <w:p w14:paraId="778BE746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500E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Huragan Waksmund</w:t>
            </w:r>
          </w:p>
          <w:p w14:paraId="6AF00B04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5E381CE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07DE" w14:textId="1A7E56CF" w:rsidR="00352FBA" w:rsidRPr="00FA1855" w:rsidRDefault="00C70DCF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90zł</w:t>
            </w:r>
          </w:p>
          <w:p w14:paraId="6579476A" w14:textId="78B5A40B" w:rsidR="00F82E10" w:rsidRPr="00FA1855" w:rsidRDefault="00F82E10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33FBBCD2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A0CE" w14:textId="64B5742F" w:rsidR="00352FBA" w:rsidRPr="00FA1855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075B" w14:textId="36DC7BEE" w:rsidR="00352FBA" w:rsidRPr="00FA1855" w:rsidRDefault="00C70DCF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F91A4D" w:rsidRPr="00F91A4D" w14:paraId="4577EAD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D755" w14:textId="6BF11298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8E3A" w14:textId="7D59CF94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K</w:t>
            </w:r>
            <w:r w:rsidR="00EC4881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1A9E" w14:textId="2F94FDDD" w:rsidR="00352FBA" w:rsidRPr="00FA1855" w:rsidRDefault="007670B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żółta kartka</w:t>
            </w:r>
          </w:p>
          <w:p w14:paraId="6C11E72D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AA01" w14:textId="5EE6570B" w:rsidR="00352FBA" w:rsidRPr="00FA1855" w:rsidRDefault="00F91A4D" w:rsidP="00F91A4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Wiatr Ludźmierz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26.05.2024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20CC" w14:textId="23D56D81" w:rsidR="00352FBA" w:rsidRPr="00FA1855" w:rsidRDefault="007670B8" w:rsidP="007670B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D23A" w14:textId="4872FC81" w:rsidR="00352FBA" w:rsidRPr="00FA1855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E15A" w14:textId="40B5B8B9" w:rsidR="00352FBA" w:rsidRPr="00FA1855" w:rsidRDefault="007670B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986F44" w:rsidRPr="00986F44" w14:paraId="0E97402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66AB" w14:textId="6AF03F54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872D" w14:textId="5786A4ED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JASICA J</w:t>
            </w:r>
            <w:r w:rsidR="00986F44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8F2F" w14:textId="43E57068" w:rsidR="00352FBA" w:rsidRPr="00FA1855" w:rsidRDefault="00986F4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  <w:p w14:paraId="5B14BCA3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595ACC1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4567" w14:textId="21AC0C2C" w:rsidR="00352FBA" w:rsidRPr="00FA1855" w:rsidRDefault="007670B8" w:rsidP="007670B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Huragan Waksmund – Krokus Przyszowa</w:t>
            </w:r>
            <w:r w:rsidR="004C6E00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986F44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395E" w14:textId="6DB9E019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986F44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261481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54C5806C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05E0" w14:textId="0B7A70A6" w:rsidR="00352FBA" w:rsidRPr="00FA1855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3997" w14:textId="6BCFBCBF" w:rsidR="00352FBA" w:rsidRPr="00FA1855" w:rsidRDefault="00986F4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670B8" w:rsidRPr="007670B8" w14:paraId="799FECB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F4F5" w14:textId="11B7A964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9094" w14:textId="563B9140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 L</w:t>
            </w:r>
            <w:r w:rsidR="007670B8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4267" w14:textId="4D24FBB8" w:rsidR="00352FBA" w:rsidRPr="00FA1855" w:rsidRDefault="007670B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6040" w14:textId="52F1AACF" w:rsidR="00352FBA" w:rsidRPr="00FA1855" w:rsidRDefault="007670B8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Wiatr Ludźmierz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26.05.2024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1BD2" w14:textId="5E69E204" w:rsidR="00352FBA" w:rsidRPr="00FA1855" w:rsidRDefault="007670B8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  <w:p w14:paraId="6FA8ECFA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0908" w14:textId="4525E916" w:rsidR="00352FBA" w:rsidRPr="00FA1855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5BDD" w14:textId="5D89F40F" w:rsidR="00352FBA" w:rsidRPr="00FA1855" w:rsidRDefault="007670B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4D30B4" w:rsidRPr="004D30B4" w14:paraId="7FAD2EA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55D3" w14:textId="281E9528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D799" w14:textId="781A12F3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DARIUSZ M</w:t>
            </w:r>
            <w:r w:rsidR="004D30B4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1B9" w14:textId="7405030A" w:rsidR="00352FBA" w:rsidRPr="00FA1855" w:rsidRDefault="004D30B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AEF7" w14:textId="64141953" w:rsidR="00352FBA" w:rsidRPr="00FA1855" w:rsidRDefault="004D30B4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Słomka Siekierczyna – Lubań Tylmanowa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26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32BF" w14:textId="714D3BD4" w:rsidR="00352FBA" w:rsidRPr="00FA1855" w:rsidRDefault="004D30B4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F82E10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3F52" w14:textId="2FDC823F" w:rsidR="00352FBA" w:rsidRPr="00FA1855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E3C" w14:textId="357F43D3" w:rsidR="00352FBA" w:rsidRPr="00FA1855" w:rsidRDefault="004D30B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4D30B4" w:rsidRPr="004D30B4" w14:paraId="67AF74D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2247" w14:textId="1A69F809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1347" w14:textId="23B278FE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M</w:t>
            </w:r>
            <w:r w:rsidR="004D30B4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88F9" w14:textId="1295D8AA" w:rsidR="00352FBA" w:rsidRPr="00FA1855" w:rsidRDefault="004D30B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8DCD" w14:textId="5F984B35" w:rsidR="00352FBA" w:rsidRPr="00FA1855" w:rsidRDefault="004D30B4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Turbacz Mszana Dolna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B51A" w14:textId="7A1568A1" w:rsidR="00352FBA" w:rsidRPr="00FA1855" w:rsidRDefault="00352FBA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4D30B4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016E9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261481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D0D0" w14:textId="36F36E73" w:rsidR="00352FBA" w:rsidRPr="00FA1855" w:rsidRDefault="00FA1855" w:rsidP="00FA185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A25E" w14:textId="71697218" w:rsidR="00352FBA" w:rsidRPr="00FA1855" w:rsidRDefault="004D30B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2213ABB8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39D8" w:rsidRPr="00E139D8" w14:paraId="317EFC8B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D1B1" w14:textId="44CDE79F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202C" w14:textId="2F9BCE65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P</w:t>
            </w:r>
            <w:r w:rsidR="00E139D8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2A07" w14:textId="040CBC57" w:rsidR="00352FBA" w:rsidRPr="00FA1855" w:rsidRDefault="00E139D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391138D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ED3A" w14:textId="74E2DE1B" w:rsidR="00352FBA" w:rsidRPr="00FA1855" w:rsidRDefault="00E139D8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Babia Góra Lipnica Wielka – Jordan Jordanów</w:t>
            </w:r>
          </w:p>
          <w:p w14:paraId="78449E36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B767D24" w14:textId="5DC7F1F0" w:rsidR="00352FBA" w:rsidRPr="00FA1855" w:rsidRDefault="00E139D8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D447" w14:textId="37B6259B" w:rsidR="00352FBA" w:rsidRPr="00FA1855" w:rsidRDefault="00352FBA" w:rsidP="00F82E1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E139D8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016E9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261481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FD1F" w14:textId="37B79984" w:rsidR="00352FBA" w:rsidRPr="00FA1855" w:rsidRDefault="00FA1855" w:rsidP="00FA185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4D35" w14:textId="2F928766" w:rsidR="00352FBA" w:rsidRPr="00FA1855" w:rsidRDefault="00E139D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7A6C8D8B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139D8" w:rsidRPr="00E139D8" w14:paraId="2B60264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1B76" w14:textId="7319C683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6D98" w14:textId="75967619" w:rsidR="00352FBA" w:rsidRPr="00FA1855" w:rsidRDefault="00C364A1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HUBERT Ś</w:t>
            </w:r>
            <w:r w:rsidR="00E139D8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C0A9" w14:textId="2127CBFB" w:rsidR="00352FBA" w:rsidRPr="00FA1855" w:rsidRDefault="00E139D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7C311192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4D2A" w14:textId="77777777" w:rsidR="00E139D8" w:rsidRPr="00FA1855" w:rsidRDefault="00E139D8" w:rsidP="00E139D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Słomka Siekierczyna – Lubań Tylmanowa</w:t>
            </w:r>
          </w:p>
          <w:p w14:paraId="69D02C55" w14:textId="77777777" w:rsidR="00E139D8" w:rsidRPr="00FA1855" w:rsidRDefault="00E139D8" w:rsidP="00E139D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017C09C0" w14:textId="72419E2E" w:rsidR="00352FBA" w:rsidRPr="00FA1855" w:rsidRDefault="00E139D8" w:rsidP="00E139D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26.05.2024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BA08" w14:textId="6BFFE0B0" w:rsidR="00352FBA" w:rsidRPr="00FA1855" w:rsidRDefault="00E139D8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  <w:p w14:paraId="14838FFD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539A" w14:textId="63951FD3" w:rsidR="00352FBA" w:rsidRPr="00FA1855" w:rsidRDefault="00FA1855" w:rsidP="00FA185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1D2E" w14:textId="214C406A" w:rsidR="00352FBA" w:rsidRPr="00FA1855" w:rsidRDefault="00E139D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139D8" w:rsidRPr="00E139D8" w14:paraId="198AF268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7751" w14:textId="482A36C3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AF53" w14:textId="4347A35C" w:rsidR="00352FBA" w:rsidRPr="00FA1855" w:rsidRDefault="00C364A1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ANDRZEJ Z</w:t>
            </w:r>
            <w:r w:rsidR="00E139D8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 xml:space="preserve">ZAWRAT BUKOWINA </w:t>
            </w:r>
            <w:r w:rsidR="00E139D8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5070" w14:textId="4B8BCF91" w:rsidR="00352FBA" w:rsidRPr="00FA1855" w:rsidRDefault="00E139D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4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A51D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 - Słomka Siekierczyna</w:t>
            </w:r>
          </w:p>
          <w:p w14:paraId="23DD2DDE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7355970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1BF1" w14:textId="6B3DB2D6" w:rsidR="00352FBA" w:rsidRPr="00FA1855" w:rsidRDefault="00E139D8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 mecz pauzy</w:t>
            </w:r>
          </w:p>
          <w:p w14:paraId="42FDC8F0" w14:textId="77777777" w:rsidR="00352FBA" w:rsidRPr="00FA1855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35AB" w14:textId="440675D5" w:rsidR="00352FBA" w:rsidRPr="00FA1855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1CE3" w14:textId="1BA607F4" w:rsidR="00352FBA" w:rsidRPr="00FA1855" w:rsidRDefault="00E139D8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A239F1" w:rsidRPr="00A239F1" w14:paraId="09A35DC7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2D44" w14:textId="4D7A015C" w:rsidR="00352FBA" w:rsidRPr="00FA1855" w:rsidRDefault="0042777D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6E73" w14:textId="21863DB4" w:rsidR="00352FBA" w:rsidRPr="00FA1855" w:rsidRDefault="00C364A1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Z</w:t>
            </w:r>
            <w:r w:rsidR="00A239F1" w:rsidRPr="00FA18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D2AB" w14:textId="372FC184" w:rsidR="00352FBA" w:rsidRPr="00FA1855" w:rsidRDefault="00A239F1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  <w:p w14:paraId="39AEE05C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4E2036A" w14:textId="77777777" w:rsidR="00352FBA" w:rsidRPr="00FA1855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3977" w14:textId="77777777" w:rsidR="00A239F1" w:rsidRPr="00FA1855" w:rsidRDefault="00A239F1" w:rsidP="00A239F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Huragan Waksmund – Krokus Przyszowa</w:t>
            </w:r>
          </w:p>
          <w:p w14:paraId="35AC5CE1" w14:textId="77777777" w:rsidR="00A239F1" w:rsidRPr="00FA1855" w:rsidRDefault="00A239F1" w:rsidP="00A239F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6DA9B2C0" w14:textId="3073E4A1" w:rsidR="00352FBA" w:rsidRPr="00FA1855" w:rsidRDefault="00A239F1" w:rsidP="00A239F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26.05.2024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6743" w14:textId="26F12C7D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A239F1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261481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5BF54463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B4D7C01" w14:textId="77777777" w:rsidR="00352FBA" w:rsidRPr="00FA1855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2FFC" w14:textId="3E79BA89" w:rsidR="00352FBA" w:rsidRPr="00FA1855" w:rsidRDefault="00FA1855" w:rsidP="00FA185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D1F4" w14:textId="1754BAA7" w:rsidR="00352FBA" w:rsidRPr="00FA1855" w:rsidRDefault="00A239F1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66D33113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BF84" w14:textId="5452B8FC" w:rsidR="000C6339" w:rsidRPr="00FA1855" w:rsidRDefault="000C6339" w:rsidP="003D7F65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A</w:t>
            </w:r>
          </w:p>
        </w:tc>
      </w:tr>
      <w:tr w:rsidR="00352FBA" w:rsidRPr="002779A7" w14:paraId="56D7FB9C" w14:textId="77777777" w:rsidTr="00760EC5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3FDB" w14:textId="1884C3B3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92F8" w14:textId="6E7BDEC2" w:rsidR="00352FBA" w:rsidRPr="00FA1855" w:rsidRDefault="005934D1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ZALESIANKA II ZALESIE</w:t>
            </w:r>
            <w:r w:rsidR="00261548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/KIEROWNIK DRUŻYNY/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E44A" w14:textId="211DB456" w:rsidR="00352FBA" w:rsidRPr="00FA1855" w:rsidRDefault="005934D1" w:rsidP="005934D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Gra nieuprawnionego zawodnika.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4C98" w14:textId="0A1ED1B5" w:rsidR="00352FBA" w:rsidRPr="00FA1855" w:rsidRDefault="005934D1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Zalesianka II Zalesie – Ostra Olszówka Raba Niżna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52FBA"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  <w:p w14:paraId="0694CFF7" w14:textId="01BBB0BC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EB8F" w14:textId="25E6E40E" w:rsidR="00352FBA" w:rsidRPr="00FA1855" w:rsidRDefault="00352FBA" w:rsidP="00C0057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</w:t>
            </w:r>
            <w:r w:rsidR="00C0057D"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</w:t>
            </w: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zł</w:t>
            </w:r>
            <w:r w:rsidR="00016E9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 w:rsidR="00261481"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4FE7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E3E0384" w14:textId="235B5121" w:rsidR="00352FBA" w:rsidRPr="00FA1855" w:rsidRDefault="00352FBA" w:rsidP="00C0057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C0057D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11.13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DA4A" w14:textId="74231931" w:rsidR="00352FBA" w:rsidRPr="00FA1855" w:rsidRDefault="00261548" w:rsidP="005934D1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Gra nieuprawnionego zawodnika.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</w:r>
            <w:r w:rsidR="005934D1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Zawodnik nie dysponował dokumentem tożsamości podczas konfrontacji.</w:t>
            </w:r>
            <w:r w:rsidR="006514D0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Walkower 3:0 na korzyść drużyny Ostra Olszówka Raba Niżna.</w:t>
            </w:r>
            <w:r w:rsidR="005934D1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BF4BA7" w:rsidRPr="00BF4BA7" w14:paraId="6F018838" w14:textId="77777777" w:rsidTr="00475C53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50C4" w14:textId="3CA3A718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D03" w14:textId="64A955A6" w:rsidR="00352FBA" w:rsidRPr="00FA1855" w:rsidRDefault="00BF4BA7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70E7" w14:textId="0B1A34F8" w:rsidR="00352FBA" w:rsidRPr="00FA1855" w:rsidRDefault="00BF4B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zawodników klubu Zenit Kasinka Mała otrzymało napomnienia w jednym meczu.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0C09" w14:textId="28CC3C82" w:rsidR="00352FBA" w:rsidRPr="00FA1855" w:rsidRDefault="00BF4BA7" w:rsidP="00BF4B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color w:val="000000" w:themeColor="text1"/>
                <w:sz w:val="20"/>
                <w:szCs w:val="20"/>
              </w:rPr>
              <w:t>Wierchy Pasierbiec – Zenit Kasinka Mała</w:t>
            </w:r>
            <w:r w:rsidRPr="00FA1855">
              <w:rPr>
                <w:color w:val="000000" w:themeColor="text1"/>
                <w:sz w:val="20"/>
                <w:szCs w:val="20"/>
              </w:rPr>
              <w:br/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52FBA" w:rsidRPr="00FA1855">
              <w:rPr>
                <w:color w:val="000000" w:themeColor="text1"/>
                <w:sz w:val="20"/>
                <w:szCs w:val="20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7EFF" w14:textId="25C7ADD3" w:rsidR="00352FBA" w:rsidRPr="00FA1855" w:rsidRDefault="00352FBA" w:rsidP="00BF4BA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Kara Finansowa </w:t>
            </w:r>
            <w:r w:rsidR="00BF4BA7"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200zł</w:t>
            </w:r>
            <w:r w:rsidR="00016E93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Pr="00FA1855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0A8C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65D8B88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F9EA75E" w14:textId="3E9965AA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8B8D" w14:textId="205778B2" w:rsidR="00352FBA" w:rsidRPr="00FA1855" w:rsidRDefault="00BF4B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color w:val="000000" w:themeColor="text1"/>
                <w:sz w:val="20"/>
                <w:szCs w:val="20"/>
              </w:rPr>
              <w:t>6 zawodników klubu Zenit Kasinka Mała otrzymało napomnienia w jednym meczu.</w:t>
            </w:r>
            <w:r w:rsidR="00352FBA" w:rsidRPr="00FA1855">
              <w:rPr>
                <w:color w:val="000000" w:themeColor="text1"/>
                <w:sz w:val="20"/>
                <w:szCs w:val="20"/>
              </w:rPr>
              <w:br/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60CDA" w:rsidRPr="00060CDA" w14:paraId="647F7715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4D4E" w14:textId="34DCE406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1C6B" w14:textId="780CD269" w:rsidR="00352FBA" w:rsidRPr="00FA1855" w:rsidRDefault="00C364A1" w:rsidP="00345B57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RAFAŁ B</w:t>
            </w:r>
            <w:r w:rsidR="008843F9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ZENIT KASINKA MAŁA</w:t>
            </w:r>
          </w:p>
          <w:p w14:paraId="19E78AAC" w14:textId="584B29BF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9A16" w14:textId="1B0AA4B2" w:rsidR="00352FBA" w:rsidRPr="00FA1855" w:rsidRDefault="008843F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BAAA" w14:textId="48382E09" w:rsidR="00352FBA" w:rsidRPr="00FA1855" w:rsidRDefault="008843F9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Wierchy Pasierbiec – Zenit Kasinka Mała</w:t>
            </w:r>
            <w:r w:rsidR="00352FBA" w:rsidRPr="00FA1855">
              <w:rPr>
                <w:color w:val="000000" w:themeColor="text1"/>
              </w:rPr>
              <w:br/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52FBA"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  <w:p w14:paraId="6B872145" w14:textId="5BE0C0A4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EFCA" w14:textId="44177BA7" w:rsidR="00352FBA" w:rsidRPr="00FA1855" w:rsidRDefault="008843F9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50zł</w:t>
            </w:r>
            <w:r w:rsidR="00F82E10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  <w:p w14:paraId="4118DEAA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1447C2" w14:textId="080C5335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A256" w14:textId="1B7B364F" w:rsidR="00352FBA" w:rsidRPr="00FA1855" w:rsidRDefault="00FA1855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944F" w14:textId="432EC3DE" w:rsidR="00352FBA" w:rsidRPr="00FA1855" w:rsidRDefault="00060CD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C33CB4" w:rsidRPr="00060CDA" w14:paraId="25516990" w14:textId="77777777" w:rsidTr="00C33CB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FB9B" w14:textId="0D054CF5" w:rsidR="00C33CB4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38F5" w14:textId="223D2056" w:rsidR="00C33CB4" w:rsidRPr="00FA1855" w:rsidRDefault="00C364A1" w:rsidP="0045461B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H</w:t>
            </w:r>
            <w:r w:rsidR="00C33CB4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C33CB4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ZENIT KASINKA MAŁA</w:t>
            </w:r>
          </w:p>
          <w:p w14:paraId="17C3EC11" w14:textId="77777777" w:rsidR="00C33CB4" w:rsidRPr="00FA1855" w:rsidRDefault="00C33CB4" w:rsidP="00C33CB4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1294" w14:textId="77777777" w:rsidR="00C33CB4" w:rsidRPr="00FA1855" w:rsidRDefault="00C33CB4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9FC5" w14:textId="77777777" w:rsidR="00C33CB4" w:rsidRPr="00FA1855" w:rsidRDefault="00C33CB4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Wierchy Pasierbiec – Zenit 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Kasinka Mała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25.05.2024</w:t>
            </w:r>
          </w:p>
          <w:p w14:paraId="72C30089" w14:textId="77777777" w:rsidR="00C33CB4" w:rsidRPr="00FA1855" w:rsidRDefault="00C33CB4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7BE9" w14:textId="11E1B8E4" w:rsidR="00C33CB4" w:rsidRPr="00FA1855" w:rsidRDefault="00C33CB4" w:rsidP="0045461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Kara finansowa </w:t>
            </w: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– 50zł</w:t>
            </w:r>
            <w:r w:rsidR="00F82E10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  <w:p w14:paraId="00B6621B" w14:textId="77777777" w:rsidR="00C33CB4" w:rsidRPr="00FA1855" w:rsidRDefault="00C33CB4" w:rsidP="0045461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DE4BB8" w14:textId="77777777" w:rsidR="00C33CB4" w:rsidRPr="00FA1855" w:rsidRDefault="00C33CB4" w:rsidP="0045461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B998" w14:textId="76911AED" w:rsidR="00C33CB4" w:rsidRPr="00FA1855" w:rsidRDefault="00FA1855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Regulamin Rozgrywek MZPN na 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D947" w14:textId="77777777" w:rsidR="00C33CB4" w:rsidRPr="00FA1855" w:rsidRDefault="00C33CB4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3 żółta kartka. 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sędziowskiego.</w:t>
            </w:r>
          </w:p>
        </w:tc>
      </w:tr>
      <w:tr w:rsidR="00113F62" w:rsidRPr="00113F62" w14:paraId="34D8EBB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0457" w14:textId="286C8A59" w:rsidR="00352FBA" w:rsidRPr="00FA1855" w:rsidRDefault="0042777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5439" w14:textId="4A6A8C7A" w:rsidR="00352FBA" w:rsidRPr="00FA1855" w:rsidRDefault="00C364A1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K</w:t>
            </w:r>
            <w:r w:rsidR="00113F62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HARNAŚ TYMBARK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E7A6" w14:textId="1A405627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E90A" w14:textId="0C0B0C94" w:rsidR="00352FBA" w:rsidRPr="00FA1855" w:rsidRDefault="00113F62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Harnaś Tymbark – Starówka Stara Wieś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52FBA"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  <w:p w14:paraId="5DA59615" w14:textId="1B1136FA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FA6C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  <w:p w14:paraId="5749009D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347B881C" w14:textId="1CB65CC2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63E8" w14:textId="1998A3D7" w:rsidR="00352FBA" w:rsidRPr="00FA1855" w:rsidRDefault="00FA1855" w:rsidP="00FA185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6491" w14:textId="5EC2508E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9456A" w:rsidRPr="0069456A" w14:paraId="58C0A141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F395" w14:textId="29DA2A4A" w:rsidR="00352FBA" w:rsidRPr="00FA1855" w:rsidRDefault="0042777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8AB3" w14:textId="053EF75D" w:rsidR="00352FBA" w:rsidRPr="00FA1855" w:rsidRDefault="00C364A1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L</w:t>
            </w:r>
            <w:r w:rsidR="0069456A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BA43" w14:textId="78B26D70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B161" w14:textId="77777777" w:rsidR="0069456A" w:rsidRPr="00FA1855" w:rsidRDefault="0069456A" w:rsidP="0069456A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Wierchy Pasierbiec – Zenit Kasinka Mała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25.05.2024</w:t>
            </w:r>
          </w:p>
          <w:p w14:paraId="07A66FE3" w14:textId="4C6D9F56" w:rsidR="00352FBA" w:rsidRPr="00FA1855" w:rsidRDefault="00352FBA" w:rsidP="008E54A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F23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  <w:p w14:paraId="313D5EC8" w14:textId="77777777" w:rsidR="00352FBA" w:rsidRPr="00FA1855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171F1F40" w14:textId="77777777" w:rsidR="00352FBA" w:rsidRPr="00FA1855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8E2D" w14:textId="78E3ACAF" w:rsidR="00352FBA" w:rsidRPr="00FA1855" w:rsidRDefault="00FA1855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2978" w14:textId="3387BBB6" w:rsidR="00352FBA" w:rsidRPr="00FA1855" w:rsidRDefault="00352FBA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9456A" w:rsidRPr="0069456A" w14:paraId="15706706" w14:textId="77777777" w:rsidTr="0045461B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C02D" w14:textId="428E62FA" w:rsidR="0069456A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7123" w14:textId="06AE440A" w:rsidR="0069456A" w:rsidRPr="00FA1855" w:rsidRDefault="0069456A" w:rsidP="0045461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PRZEMYSŁAW</w:t>
            </w:r>
            <w:r w:rsidR="00C364A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  <w:r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300C" w14:textId="7B9C4084" w:rsidR="0069456A" w:rsidRPr="00FA1855" w:rsidRDefault="0069456A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F83A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Wierchy Pasierbiec – Zenit Kasinka Mała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25.05.2024</w:t>
            </w:r>
          </w:p>
          <w:p w14:paraId="52B7A7EE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2DA6" w14:textId="622C72F0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50zł</w:t>
            </w:r>
            <w:r w:rsidR="00F82E10"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</w:p>
          <w:p w14:paraId="508E317D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7A0D6FBC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6598" w14:textId="1677B8A1" w:rsidR="0069456A" w:rsidRPr="00FA1855" w:rsidRDefault="00FA1855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4B29" w14:textId="7BED0F70" w:rsidR="0069456A" w:rsidRPr="00FA1855" w:rsidRDefault="0069456A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9456A" w:rsidRPr="0069456A" w14:paraId="26DEB51E" w14:textId="77777777" w:rsidTr="0045461B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B087" w14:textId="70B49B1C" w:rsidR="0069456A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DA18" w14:textId="0FBD318C" w:rsidR="0069456A" w:rsidRPr="00FA1855" w:rsidRDefault="0069456A" w:rsidP="0045461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PRZEMYSŁAW</w:t>
            </w:r>
            <w:r w:rsidR="00C364A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  <w:r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CD9D" w14:textId="77777777" w:rsidR="0069456A" w:rsidRPr="00FA1855" w:rsidRDefault="0069456A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0CD4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Wierchy Pasierbiec – Zenit Kasinka Mała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25.05.2024</w:t>
            </w:r>
          </w:p>
          <w:p w14:paraId="58ACE02E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2344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  <w:p w14:paraId="4152F0BF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25EAB1C5" w14:textId="77777777" w:rsidR="0069456A" w:rsidRPr="00FA1855" w:rsidRDefault="0069456A" w:rsidP="0045461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64F2" w14:textId="2F11FF38" w:rsidR="0069456A" w:rsidRPr="00FA1855" w:rsidRDefault="00FA1855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90DA" w14:textId="77777777" w:rsidR="0069456A" w:rsidRPr="00FA1855" w:rsidRDefault="0069456A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B44016" w:rsidRPr="0069456A" w14:paraId="6FBF6DC8" w14:textId="77777777" w:rsidTr="0045461B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96AA" w14:textId="74F2296A" w:rsidR="00B44016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AE75" w14:textId="057B60E5" w:rsidR="00B44016" w:rsidRPr="00FA1855" w:rsidRDefault="00C364A1" w:rsidP="0045461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DOMINIK P</w:t>
            </w:r>
            <w:r w:rsidR="00B44016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WIERCHY PASIERBIEC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88E9" w14:textId="493BF8B4" w:rsidR="00B44016" w:rsidRPr="00FA1855" w:rsidRDefault="00B44016" w:rsidP="004546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1448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Wierchy Pasierbiec – Zenit Kasinka Mała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25.05.2024</w:t>
            </w:r>
          </w:p>
          <w:p w14:paraId="1E18EC7E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6B8D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  <w:p w14:paraId="456BC887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52F8C7BF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AE77" w14:textId="20ABD04F" w:rsidR="00B44016" w:rsidRPr="00FA1855" w:rsidRDefault="00FA1855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E96A" w14:textId="3254A4DB" w:rsidR="00B44016" w:rsidRPr="00FA1855" w:rsidRDefault="00B44016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FA1855">
              <w:rPr>
                <w:color w:val="000000" w:themeColor="text1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B44016" w:rsidRPr="0069456A" w14:paraId="589EBFC8" w14:textId="77777777" w:rsidTr="00B44016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C2C0" w14:textId="6F3A8734" w:rsidR="00B44016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2162" w14:textId="4317F755" w:rsidR="00B44016" w:rsidRPr="00FA1855" w:rsidRDefault="00C364A1" w:rsidP="0045461B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P</w:t>
            </w:r>
            <w:r w:rsidR="00B44016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B44016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7A14" w14:textId="77777777" w:rsidR="00B44016" w:rsidRPr="00FA1855" w:rsidRDefault="00B44016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240F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Wierchy Pasierbiec – Zenit 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Kasinka Mała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25.05.2024</w:t>
            </w:r>
          </w:p>
          <w:p w14:paraId="269148A4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25A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lastRenderedPageBreak/>
              <w:t>1 mecz pauzy</w:t>
            </w:r>
          </w:p>
          <w:p w14:paraId="42DBB811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0231480F" w14:textId="77777777" w:rsidR="00B44016" w:rsidRPr="00FA1855" w:rsidRDefault="00B44016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9F5D" w14:textId="1E21A349" w:rsidR="00B44016" w:rsidRPr="00FA1855" w:rsidRDefault="00FA1855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Regulamin Rozgrywek MZPN na 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A3DA" w14:textId="77777777" w:rsidR="00B44016" w:rsidRPr="00FA1855" w:rsidRDefault="00B44016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4 żółta kartka. </w:t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sędziowskiego.</w:t>
            </w:r>
          </w:p>
        </w:tc>
      </w:tr>
      <w:tr w:rsidR="00B44016" w:rsidRPr="0069456A" w14:paraId="4EB430CC" w14:textId="77777777" w:rsidTr="0045461B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30BC" w14:textId="3361D21F" w:rsidR="00B44016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5E3D" w14:textId="3502E79F" w:rsidR="00B44016" w:rsidRPr="00FA1855" w:rsidRDefault="00C364A1" w:rsidP="000923DC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KAROL T</w:t>
            </w:r>
            <w:r w:rsidR="000923DC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STARÓWKA STARA WIEŚ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F7A4" w14:textId="158FF659" w:rsidR="00B44016" w:rsidRPr="00FA1855" w:rsidRDefault="000923DC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55F8" w14:textId="77777777" w:rsidR="000923DC" w:rsidRPr="00FA1855" w:rsidRDefault="000923DC" w:rsidP="000923DC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Harnaś Tymbark – Starówka Stara Wieś</w:t>
            </w:r>
          </w:p>
          <w:p w14:paraId="5C52FBA2" w14:textId="77777777" w:rsidR="000923DC" w:rsidRPr="00FA1855" w:rsidRDefault="000923DC" w:rsidP="000923DC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</w:p>
          <w:p w14:paraId="3725323C" w14:textId="768C6F75" w:rsidR="00B44016" w:rsidRPr="00FA1855" w:rsidRDefault="000923DC" w:rsidP="000923DC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F1C1" w14:textId="049CD424" w:rsidR="00B44016" w:rsidRPr="00FA1855" w:rsidRDefault="000923DC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374E" w14:textId="5FB2EDE9" w:rsidR="00B44016" w:rsidRPr="00FA1855" w:rsidRDefault="00FA1855" w:rsidP="000923DC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0D69" w14:textId="77777777" w:rsidR="000923DC" w:rsidRPr="00FA1855" w:rsidRDefault="000923DC" w:rsidP="000923DC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</w:p>
          <w:p w14:paraId="52457C08" w14:textId="2E3B5714" w:rsidR="00B44016" w:rsidRPr="00FA1855" w:rsidRDefault="000923DC" w:rsidP="000923DC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471349" w:rsidRPr="0069456A" w14:paraId="1EBC3B6B" w14:textId="77777777" w:rsidTr="0047134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268C" w14:textId="4AC6CF65" w:rsidR="00471349" w:rsidRPr="00FA1855" w:rsidRDefault="0042777D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7225" w14:textId="14614CE2" w:rsidR="00471349" w:rsidRPr="00FA1855" w:rsidRDefault="00C364A1" w:rsidP="0045461B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SZCZEPAN W</w:t>
            </w:r>
            <w:r w:rsidR="00471349" w:rsidRPr="00FA1855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STARÓWKA STARA WIEŚ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D280" w14:textId="77777777" w:rsidR="00471349" w:rsidRPr="00FA1855" w:rsidRDefault="00471349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6945" w14:textId="77777777" w:rsidR="00471349" w:rsidRPr="00FA1855" w:rsidRDefault="00471349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Harnaś Tymbark – Starówka Stara Wieś</w:t>
            </w:r>
          </w:p>
          <w:p w14:paraId="67033DB4" w14:textId="77777777" w:rsidR="00471349" w:rsidRPr="00FA1855" w:rsidRDefault="00471349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</w:p>
          <w:p w14:paraId="026300BB" w14:textId="77777777" w:rsidR="00471349" w:rsidRPr="00FA1855" w:rsidRDefault="00471349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AD59" w14:textId="77777777" w:rsidR="00471349" w:rsidRPr="00FA1855" w:rsidRDefault="00471349" w:rsidP="0045461B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23EC" w14:textId="3879A121" w:rsidR="00471349" w:rsidRPr="00FA1855" w:rsidRDefault="00FA1855" w:rsidP="0045461B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EA61" w14:textId="77777777" w:rsidR="00471349" w:rsidRPr="00FA1855" w:rsidRDefault="00471349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</w:p>
          <w:p w14:paraId="65C05650" w14:textId="77777777" w:rsidR="00471349" w:rsidRPr="00FA1855" w:rsidRDefault="00471349" w:rsidP="0045461B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352FBA" w:rsidRPr="00FA1855" w:rsidRDefault="00352FBA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352FBA" w:rsidRPr="00E74071" w14:paraId="20CF723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2AE6" w14:textId="77777777" w:rsidR="00352FBA" w:rsidRPr="00FA1855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87A2" w14:textId="7E4AECC2" w:rsidR="00352FBA" w:rsidRPr="00FA1855" w:rsidRDefault="00C364A1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JAN J</w:t>
            </w:r>
          </w:p>
          <w:p w14:paraId="4A9E0FAB" w14:textId="77777777" w:rsidR="00352FBA" w:rsidRPr="00FA1855" w:rsidRDefault="00352FBA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E758" w14:textId="0039827A" w:rsidR="00352FBA" w:rsidRPr="00FA1855" w:rsidRDefault="00E003A4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  <w:p w14:paraId="2576D4BE" w14:textId="77777777" w:rsidR="00352FBA" w:rsidRPr="00FA1855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3239" w14:textId="4097150B" w:rsidR="00352FBA" w:rsidRPr="00FA1855" w:rsidRDefault="00E003A4" w:rsidP="00E003A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</w:t>
            </w:r>
            <w:proofErr w:type="spellEnd"/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Rybie – Rupniów</w:t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26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8D32" w14:textId="0DA96417" w:rsidR="00352FBA" w:rsidRPr="00FA1855" w:rsidRDefault="00E003A4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Kara </w:t>
            </w:r>
            <w:r w:rsidR="0042777D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finansowa – 65</w:t>
            </w: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zł</w:t>
            </w:r>
            <w:r w:rsidR="00F82E10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="00352FBA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352FBA"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62C3" w14:textId="6F5854EA" w:rsidR="00352FBA" w:rsidRPr="00FA1855" w:rsidRDefault="00FA1855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C0C2" w14:textId="7B99BA91" w:rsidR="00352FBA" w:rsidRPr="00FA1855" w:rsidRDefault="00E003A4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żółta kartka. 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5835BE39" w14:textId="77777777" w:rsidR="00352FBA" w:rsidRPr="00FA1855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52FBA" w:rsidRPr="00E74071" w14:paraId="41E3106A" w14:textId="77777777" w:rsidTr="005863CA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3E63" w14:textId="32099FD0" w:rsidR="00352FBA" w:rsidRPr="00FA1855" w:rsidRDefault="00352FBA" w:rsidP="005863CA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LIGA REGIONALNA JUNIORÓW STARSZYCH – GR. PŁD</w:t>
            </w:r>
          </w:p>
        </w:tc>
      </w:tr>
      <w:tr w:rsidR="00822CFF" w:rsidRPr="00822CFF" w14:paraId="60BEC869" w14:textId="77777777" w:rsidTr="005863C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920B" w14:textId="3644B166" w:rsidR="00352FBA" w:rsidRPr="00FA1855" w:rsidRDefault="00352FBA" w:rsidP="005863C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7A2E" w14:textId="45BA17A0" w:rsidR="00352FBA" w:rsidRPr="00FA1855" w:rsidRDefault="00C364A1" w:rsidP="005863C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J</w:t>
            </w:r>
            <w:r w:rsidR="00822CFF" w:rsidRPr="00FA18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NAWOJ NAWOJOWA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E372" w14:textId="0331F451" w:rsidR="00352FBA" w:rsidRPr="00FA1855" w:rsidRDefault="00352FBA" w:rsidP="005863C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50BF" w14:textId="4FA8A271" w:rsidR="00352FBA" w:rsidRPr="00FA1855" w:rsidRDefault="00822CFF" w:rsidP="00822CF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Harnaś Tymbark – Nawoj Nawojowa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/Liga Regionalna Juniorów Starszych/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A266" w14:textId="749103E5" w:rsidR="00352FBA" w:rsidRPr="00FA1855" w:rsidRDefault="00352FBA" w:rsidP="005863C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A18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C919" w14:textId="77777777" w:rsidR="00352FBA" w:rsidRPr="00FA1855" w:rsidRDefault="00352FBA" w:rsidP="001B3B3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4A018D3" w14:textId="77159587" w:rsidR="00352FBA" w:rsidRPr="00FA1855" w:rsidRDefault="00352FBA" w:rsidP="001B3B3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9BA5" w14:textId="3EE47EB6" w:rsidR="00352FBA" w:rsidRPr="00FA1855" w:rsidRDefault="00AD75AE" w:rsidP="001B3B3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52FBA"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</w:p>
          <w:p w14:paraId="41792CF7" w14:textId="5D75CFD2" w:rsidR="00352FBA" w:rsidRPr="00FA1855" w:rsidRDefault="00352FBA" w:rsidP="001B3B3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 xml:space="preserve">niami w jednym meczu) orzeczone przez WD Podokręgu Limanowa należy wpłacić przed rozpoczęciem kolejnego spotkania drużyny -w kasie Podokręgu Limanowa – ul. Zygmunta Augusta 35 – 34-600 Limanowa </w:t>
      </w:r>
      <w:r w:rsidRPr="00DB711A">
        <w:rPr>
          <w:rFonts w:eastAsia="Times New Roman" w:cs="Calibri"/>
          <w:b/>
          <w:color w:val="000000"/>
          <w:lang w:eastAsia="pl-PL"/>
        </w:rPr>
        <w:lastRenderedPageBreak/>
        <w:t>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1FCEB" w14:textId="77777777" w:rsidR="00365987" w:rsidRDefault="00365987" w:rsidP="002A544D">
      <w:pPr>
        <w:spacing w:after="0" w:line="240" w:lineRule="auto"/>
      </w:pPr>
      <w:r>
        <w:separator/>
      </w:r>
    </w:p>
  </w:endnote>
  <w:endnote w:type="continuationSeparator" w:id="0">
    <w:p w14:paraId="6F0C3EE7" w14:textId="77777777" w:rsidR="00365987" w:rsidRDefault="00365987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5863CA" w:rsidRDefault="005863CA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E9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5D97B06" w14:textId="77777777" w:rsidR="005863CA" w:rsidRPr="00ED2185" w:rsidRDefault="005863CA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50758" w14:textId="77777777" w:rsidR="00365987" w:rsidRDefault="00365987" w:rsidP="002A544D">
      <w:pPr>
        <w:spacing w:after="0" w:line="240" w:lineRule="auto"/>
      </w:pPr>
      <w:r>
        <w:separator/>
      </w:r>
    </w:p>
  </w:footnote>
  <w:footnote w:type="continuationSeparator" w:id="0">
    <w:p w14:paraId="4B3F1B72" w14:textId="77777777" w:rsidR="00365987" w:rsidRDefault="00365987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5863CA" w:rsidRPr="00694B0D" w:rsidRDefault="005863CA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16E93">
      <w:rPr>
        <w:rFonts w:ascii="Cambria" w:hAnsi="Cambria"/>
        <w:bCs/>
        <w:noProof/>
        <w:sz w:val="16"/>
        <w:szCs w:val="16"/>
      </w:rPr>
      <w:t>5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16E93">
      <w:rPr>
        <w:rFonts w:ascii="Cambria" w:hAnsi="Cambria"/>
        <w:bCs/>
        <w:noProof/>
        <w:sz w:val="16"/>
        <w:szCs w:val="16"/>
      </w:rPr>
      <w:t>7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6E93"/>
    <w:rsid w:val="0001722D"/>
    <w:rsid w:val="00017DB2"/>
    <w:rsid w:val="00017F86"/>
    <w:rsid w:val="00020583"/>
    <w:rsid w:val="000247D8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3653"/>
    <w:rsid w:val="000569EE"/>
    <w:rsid w:val="000571DB"/>
    <w:rsid w:val="00057728"/>
    <w:rsid w:val="000603DD"/>
    <w:rsid w:val="0006048D"/>
    <w:rsid w:val="00060CDA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3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6214"/>
    <w:rsid w:val="000D6820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3F62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6EC6"/>
    <w:rsid w:val="0012773E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3B3E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1F6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1481"/>
    <w:rsid w:val="00261548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2FBA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987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50D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10BF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77D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349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C6E00"/>
    <w:rsid w:val="004D0BEB"/>
    <w:rsid w:val="004D10E7"/>
    <w:rsid w:val="004D12BE"/>
    <w:rsid w:val="004D188A"/>
    <w:rsid w:val="004D30B4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46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57525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3CA"/>
    <w:rsid w:val="00586848"/>
    <w:rsid w:val="005870D3"/>
    <w:rsid w:val="00587247"/>
    <w:rsid w:val="0058752B"/>
    <w:rsid w:val="005908C2"/>
    <w:rsid w:val="005919B1"/>
    <w:rsid w:val="005934D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9BF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1F6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4D0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4CE9"/>
    <w:rsid w:val="00685286"/>
    <w:rsid w:val="00686A16"/>
    <w:rsid w:val="00686E09"/>
    <w:rsid w:val="00686F4E"/>
    <w:rsid w:val="0068795F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56A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1ED"/>
    <w:rsid w:val="007548F5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5360"/>
    <w:rsid w:val="00765590"/>
    <w:rsid w:val="007670B8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6FF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2CFF"/>
    <w:rsid w:val="00825566"/>
    <w:rsid w:val="00826160"/>
    <w:rsid w:val="008274FB"/>
    <w:rsid w:val="00832F70"/>
    <w:rsid w:val="00834A39"/>
    <w:rsid w:val="0083761A"/>
    <w:rsid w:val="00837DEC"/>
    <w:rsid w:val="008428E5"/>
    <w:rsid w:val="00843F7D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DC3"/>
    <w:rsid w:val="008843F9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44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4AD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310"/>
    <w:rsid w:val="00941431"/>
    <w:rsid w:val="00941D95"/>
    <w:rsid w:val="009423D3"/>
    <w:rsid w:val="00942624"/>
    <w:rsid w:val="009457BC"/>
    <w:rsid w:val="009467B9"/>
    <w:rsid w:val="00951057"/>
    <w:rsid w:val="009510D9"/>
    <w:rsid w:val="00951FC2"/>
    <w:rsid w:val="00952428"/>
    <w:rsid w:val="00952E06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6F44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4EC9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1CC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39F1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5AE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27E79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69"/>
    <w:rsid w:val="00B4208E"/>
    <w:rsid w:val="00B4225A"/>
    <w:rsid w:val="00B42318"/>
    <w:rsid w:val="00B44016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3C0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3E2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4BA7"/>
    <w:rsid w:val="00BF50C9"/>
    <w:rsid w:val="00BF5C9C"/>
    <w:rsid w:val="00BF6EF5"/>
    <w:rsid w:val="00C0057D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3CB4"/>
    <w:rsid w:val="00C34342"/>
    <w:rsid w:val="00C35A95"/>
    <w:rsid w:val="00C364A1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0DCF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3A4"/>
    <w:rsid w:val="00E00546"/>
    <w:rsid w:val="00E00BF0"/>
    <w:rsid w:val="00E00BF8"/>
    <w:rsid w:val="00E025BA"/>
    <w:rsid w:val="00E02616"/>
    <w:rsid w:val="00E02D2A"/>
    <w:rsid w:val="00E04917"/>
    <w:rsid w:val="00E04A09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39D8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41F0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4EB4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4881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5BB1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2E10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1A4D"/>
    <w:rsid w:val="00F944C3"/>
    <w:rsid w:val="00F948A1"/>
    <w:rsid w:val="00F969DF"/>
    <w:rsid w:val="00F97940"/>
    <w:rsid w:val="00FA1855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DA23-0B83-403C-85CD-40D0BB64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1755</TotalTime>
  <Pages>1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569</cp:revision>
  <cp:lastPrinted>2024-05-28T14:20:00Z</cp:lastPrinted>
  <dcterms:created xsi:type="dcterms:W3CDTF">2023-11-01T20:18:00Z</dcterms:created>
  <dcterms:modified xsi:type="dcterms:W3CDTF">2024-06-07T14:41:00Z</dcterms:modified>
</cp:coreProperties>
</file>