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442F717F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AB237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</w:t>
      </w:r>
      <w:r w:rsidR="005B41F6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7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07A71D16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5B41F6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23</w:t>
      </w:r>
      <w:r w:rsidR="001F77EA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.05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433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E808E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352FBA" w:rsidRPr="00E74071" w14:paraId="1654E85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B9DC" w14:textId="77777777" w:rsidR="00352FBA" w:rsidRP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2A0D" w14:textId="4BD9E542" w:rsidR="00352FBA" w:rsidRP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KRZYSZTOF D</w:t>
            </w:r>
          </w:p>
          <w:p w14:paraId="70EA1B99" w14:textId="77777777" w:rsidR="00352FBA" w:rsidRP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JORDAN JORDANÓW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A58E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24DB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Jordan Jordanów - Turbacz Mszana Dolna</w:t>
            </w:r>
          </w:p>
          <w:p w14:paraId="52F7D174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</w:p>
          <w:p w14:paraId="082B3E90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D19B" w14:textId="6D1A2DF1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90 zł</w:t>
            </w:r>
            <w:r w:rsidR="0026148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2976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7C45AF9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EAC2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52FBA" w:rsidRPr="00E74071" w14:paraId="034F217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7571" w14:textId="77777777" w:rsidR="00352FBA" w:rsidRPr="00352FBA" w:rsidRDefault="00352FBA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6037" w14:textId="013CFD5B" w:rsidR="00352FBA" w:rsidRP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RADOSŁAW A</w:t>
            </w:r>
          </w:p>
          <w:p w14:paraId="50EF1AF6" w14:textId="77777777" w:rsidR="00352FBA" w:rsidRP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284E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297A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Lubań Tylmanowa – Huragan Waksmund</w:t>
            </w:r>
          </w:p>
          <w:p w14:paraId="415911F3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</w:p>
          <w:p w14:paraId="11126EF2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0153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8499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7FDCB4E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547D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52FBA" w14:paraId="4DFAD05B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AFB3" w14:textId="77777777" w:rsidR="00352FBA" w:rsidRPr="00352FBA" w:rsidRDefault="00352FBA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2019" w14:textId="1BD04083" w:rsidR="00352FBA" w:rsidRP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F</w:t>
            </w:r>
          </w:p>
          <w:p w14:paraId="6CFD4728" w14:textId="77777777" w:rsidR="00352FBA" w:rsidRP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SŁOMKA SIEKIERCZYNA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AED5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48031166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3EBC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Gorce Kamienica - Słomka Siekierczyna</w:t>
            </w:r>
          </w:p>
          <w:p w14:paraId="1BD6937B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</w:p>
          <w:p w14:paraId="11E49FB7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F4A5" w14:textId="16C039E9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26148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261481" w:rsidRPr="0026148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66E90427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4513E70" w14:textId="77777777" w:rsidR="00352FBA" w:rsidRPr="00352FBA" w:rsidRDefault="00352FBA" w:rsidP="00352FB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023E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5C3B6CE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ABBE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3EF166A0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52FBA" w:rsidRPr="00E74071" w14:paraId="7C73934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10CC" w14:textId="77777777" w:rsidR="00352FBA" w:rsidRPr="00352FBA" w:rsidRDefault="00352FBA" w:rsidP="00352F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1E80" w14:textId="1F479AC3" w:rsidR="00352FBA" w:rsidRP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STANISŁAW G</w:t>
            </w:r>
          </w:p>
          <w:p w14:paraId="2823FDC7" w14:textId="77777777" w:rsidR="00352FBA" w:rsidRP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76B7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2395FF88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CEF6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Lubań Tylmanowa – Huragan Waksmund</w:t>
            </w:r>
          </w:p>
          <w:p w14:paraId="51A882F1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</w:p>
          <w:p w14:paraId="48B42DA5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E177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PAUZA – 1 MECZ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37A179DB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A86A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E65CCE3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0D43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52FBA" w:rsidRPr="00E74071" w14:paraId="2634061A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0A60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BF04" w14:textId="19090086" w:rsidR="00352FBA" w:rsidRPr="00E74071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K</w:t>
            </w:r>
          </w:p>
          <w:p w14:paraId="0A68FADC" w14:textId="77777777" w:rsidR="00352FBA" w:rsidRPr="00E74071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8DE1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778BE746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500E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Huragan Waksmund</w:t>
            </w:r>
          </w:p>
          <w:p w14:paraId="6AF00B04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15E381CE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7E4C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58B507DE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3FBBCD2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0B7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AC7A0CE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075B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E74071" w14:paraId="4577EAD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D755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A115" w14:textId="21EBBA90" w:rsidR="00352FBA" w:rsidRPr="00352FBA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KACPER </w:t>
            </w:r>
            <w:r w:rsidR="007541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</w:t>
            </w:r>
          </w:p>
          <w:p w14:paraId="36C78E3A" w14:textId="77777777" w:rsidR="00352FBA" w:rsidRPr="00E74071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LKS JODŁOWNIK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1A9E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  <w:p w14:paraId="6C11E72D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EAA01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LKS Jodłownik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9731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– 1 MECZ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2BB120CC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FE76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C85D23A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E15A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E74071" w14:paraId="0E97402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66AB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6DCF" w14:textId="05498D30" w:rsidR="00352FBA" w:rsidRPr="00352FBA" w:rsidRDefault="007541ED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P</w:t>
            </w:r>
          </w:p>
          <w:p w14:paraId="07D5872D" w14:textId="77777777" w:rsidR="00352FBA" w:rsidRPr="00E74071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ORKAN RABA WYŻNA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8F2F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5B14BCA3" w14:textId="77777777" w:rsidR="00352FBA" w:rsidRPr="00E74071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595ACC1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4567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Orkan Raba Wyżna - Zawrat Bukowina Tatrzańska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395E" w14:textId="0813A180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90 zł</w:t>
            </w:r>
            <w:r w:rsid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61481" w:rsidRP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54C5806C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EB2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35B05E0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3997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52FBA" w:rsidRPr="00E74071" w14:paraId="799FECBF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F4F5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4973" w14:textId="54556CE4" w:rsidR="00352FBA" w:rsidRPr="00352FBA" w:rsidRDefault="007541ED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IGOR P</w:t>
            </w:r>
          </w:p>
          <w:p w14:paraId="27F59094" w14:textId="77777777" w:rsidR="00352FBA" w:rsidRPr="00E74071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4267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2B94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Huragan Waksmund</w:t>
            </w:r>
          </w:p>
          <w:p w14:paraId="1D0CB585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0B9C6040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1BD2" w14:textId="04332300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61481" w:rsidRP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6FA8ECFA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1AAC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C440908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5BDD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52FBA" w:rsidRPr="00E74071" w14:paraId="7FAD2EA4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55D3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2BA3" w14:textId="365512F3" w:rsidR="00352FBA" w:rsidRPr="00352FBA" w:rsidRDefault="007541ED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MICHAŁ S</w:t>
            </w:r>
          </w:p>
          <w:p w14:paraId="1255D799" w14:textId="77777777" w:rsidR="00352FBA" w:rsidRPr="00E74071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LKS JODŁOWNIK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B1B9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AEF7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Krokus Przyszowa – LKS Jodłownik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32BF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7AEA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5B23F52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FE3C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52FBA" w14:paraId="67AF74D4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2247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B2B2" w14:textId="0489602F" w:rsidR="00352FBA" w:rsidRPr="00352FBA" w:rsidRDefault="007541ED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ALBERT S</w:t>
            </w:r>
          </w:p>
          <w:p w14:paraId="69DC1347" w14:textId="77777777" w:rsidR="00352FBA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88F9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8DCD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Płomień Limanowa – AKS Ujanowice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C70A" w14:textId="7E477C0D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61481" w:rsidRP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7433B51A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AAFD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727B88C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79DFD0D0" w14:textId="77777777" w:rsidR="00352FBA" w:rsidRPr="00352FBA" w:rsidRDefault="00352FBA" w:rsidP="00352FB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A25E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2213ABB8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52FBA" w14:paraId="317EFC8B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D1B1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43A0" w14:textId="2DBA263F" w:rsidR="00352FBA" w:rsidRPr="00352FBA" w:rsidRDefault="007541ED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MARCEL S</w:t>
            </w:r>
          </w:p>
          <w:p w14:paraId="690D202C" w14:textId="77777777" w:rsidR="00352FBA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2A07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6391138D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ED3A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Huragan Waksmund</w:t>
            </w:r>
          </w:p>
          <w:p w14:paraId="78449E36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7B767D24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D447" w14:textId="5F0065D8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90 zł</w:t>
            </w:r>
            <w:r w:rsid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61481" w:rsidRP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678E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CC0A288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2527FD1F" w14:textId="77777777" w:rsidR="00352FBA" w:rsidRPr="00352FBA" w:rsidRDefault="00352FBA" w:rsidP="00352FB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4D35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7A6C8D8B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52FBA" w14:paraId="2B602649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1B76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7C33" w14:textId="1D1986A0" w:rsidR="00352FBA" w:rsidRDefault="007541ED" w:rsidP="00345B57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GRZEGORZ S</w:t>
            </w:r>
          </w:p>
          <w:p w14:paraId="282E6D98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3B7C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6709C0A9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C311192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09C0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Jordan Jordanów - Turbacz Mszana Dolna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BA08" w14:textId="1FE74353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90 zł</w:t>
            </w:r>
            <w:r w:rsid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61481" w:rsidRP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14838FFD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9C0A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E69F386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71B0539A" w14:textId="77777777" w:rsidR="00352FBA" w:rsidRPr="00352FBA" w:rsidRDefault="00352FBA" w:rsidP="00352FB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1D2E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52FBA" w14:paraId="198AF268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7751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2C20" w14:textId="1BD9722F" w:rsidR="00352FBA" w:rsidRPr="00352FBA" w:rsidRDefault="007541ED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ARKADIUSZ W</w:t>
            </w:r>
          </w:p>
          <w:p w14:paraId="43D0AF53" w14:textId="77777777" w:rsidR="00352FBA" w:rsidRDefault="00352FBA" w:rsidP="00352FBA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GORCE KAMIENICA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EBFA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  <w:p w14:paraId="1783B415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2A05070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A51D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Gorce Kamienica - Słomka Siekierczyna</w:t>
            </w:r>
          </w:p>
          <w:p w14:paraId="23DD2DDE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77355970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1BF1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PAUZA 1 MECZ</w:t>
            </w:r>
          </w:p>
          <w:p w14:paraId="42FDC8F0" w14:textId="77777777" w:rsidR="00352FBA" w:rsidRDefault="00352FBA" w:rsidP="00352FB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779B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88335AB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E273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2C321CE3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52FBA" w14:paraId="09A35DC7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2D44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46FE" w14:textId="3FC5952F" w:rsidR="00352FBA" w:rsidRDefault="007541ED" w:rsidP="00345B57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SZYMON W</w:t>
            </w:r>
          </w:p>
          <w:p w14:paraId="00236E73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JORDAN JORDANÓW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D2AB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39AEE05C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4E2036A" w14:textId="77777777" w:rsid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B2C0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Jordan Jordanów - Turbacz Mszana Dolna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6743" w14:textId="3CF76C3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90 zł</w:t>
            </w:r>
            <w:r w:rsid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61481" w:rsidRPr="0026148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/zapłacono/</w:t>
            </w:r>
          </w:p>
          <w:p w14:paraId="5BF54463" w14:textId="77777777" w:rsid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B4D7C01" w14:textId="77777777" w:rsidR="00352FBA" w:rsidRDefault="00352FBA" w:rsidP="00352FB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1DBD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7D09A60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78BF2FFC" w14:textId="77777777" w:rsidR="00352FBA" w:rsidRPr="00352FBA" w:rsidRDefault="00352FBA" w:rsidP="00352FB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D1F4" w14:textId="77777777" w:rsidR="00352FBA" w:rsidRPr="00352FBA" w:rsidRDefault="00352FBA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352FB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806FF" w14:paraId="3FBA5653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74788" w14:textId="6A8E7A81" w:rsidR="007806FF" w:rsidRPr="00352FBA" w:rsidRDefault="007806FF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24D1" w14:textId="76FE8439" w:rsidR="007806FF" w:rsidRDefault="007806FF" w:rsidP="00345B57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13BDE" w14:textId="1D2364FD" w:rsidR="007806FF" w:rsidRPr="50892E3B" w:rsidRDefault="007806FF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 zawodników zostało ukaranych napomnieniami w jednym meczu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8909" w14:textId="77777777" w:rsidR="007806FF" w:rsidRPr="007806FF" w:rsidRDefault="007806FF" w:rsidP="007806F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06F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Lubań Tylmanowa – Huragan Waksmund</w:t>
            </w:r>
          </w:p>
          <w:p w14:paraId="699BF735" w14:textId="77777777" w:rsidR="007806FF" w:rsidRPr="007806FF" w:rsidRDefault="007806FF" w:rsidP="007806F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06F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47529A9A" w14:textId="1F679D66" w:rsidR="007806FF" w:rsidRPr="00352FBA" w:rsidRDefault="007806FF" w:rsidP="007806F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06F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CF73" w14:textId="650E102B" w:rsidR="007806FF" w:rsidRPr="50892E3B" w:rsidRDefault="007806FF" w:rsidP="00345B57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180 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63E6" w14:textId="77777777" w:rsidR="007806FF" w:rsidRPr="007806FF" w:rsidRDefault="007806FF" w:rsidP="007806F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06F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B804FE3" w14:textId="363C28DA" w:rsidR="007806FF" w:rsidRPr="00352FBA" w:rsidRDefault="007806FF" w:rsidP="007806F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06F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7A86" w14:textId="233A717C" w:rsidR="007806FF" w:rsidRPr="00352FBA" w:rsidRDefault="007806FF" w:rsidP="00345B57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06F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 zawodników zostało ukaranych napomnieniami w jednym meczu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7806F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66D33113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BF84" w14:textId="5452B8FC" w:rsidR="000C6339" w:rsidRPr="00E74071" w:rsidRDefault="000C6339" w:rsidP="003D7F65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KLASA A</w:t>
            </w:r>
          </w:p>
        </w:tc>
      </w:tr>
      <w:tr w:rsidR="00352FBA" w:rsidRPr="002779A7" w14:paraId="56D7FB9C" w14:textId="77777777" w:rsidTr="00760EC5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3FDB" w14:textId="1884C3B3" w:rsidR="00352FBA" w:rsidRPr="002779A7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5F87" w14:textId="75301016" w:rsidR="00352FBA" w:rsidRPr="00E74071" w:rsidRDefault="007541ED" w:rsidP="00345B57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P</w:t>
            </w:r>
          </w:p>
          <w:p w14:paraId="239492F8" w14:textId="17E18C0C" w:rsidR="00352FBA" w:rsidRPr="002779A7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LKS MORDARKA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5F35" w14:textId="77777777" w:rsidR="00352FBA" w:rsidRPr="00E74071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757AE44A" w14:textId="1877DC23" w:rsidR="00352FBA" w:rsidRPr="002779A7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4C98" w14:textId="2A4F12E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Dobrzanka Dobra – LKS </w:t>
            </w:r>
            <w:proofErr w:type="spellStart"/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18.05.2024</w:t>
            </w:r>
          </w:p>
          <w:p w14:paraId="0694CFF7" w14:textId="01BBB0BC" w:rsidR="00352FBA" w:rsidRPr="002779A7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EB8F" w14:textId="72C08157" w:rsidR="00352FBA" w:rsidRPr="00261481" w:rsidRDefault="00352FBA" w:rsidP="00475C53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148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50 zł</w:t>
            </w:r>
            <w:r w:rsidR="00261481" w:rsidRPr="0026148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</w:r>
            <w:r w:rsidR="00261481" w:rsidRPr="00261481">
              <w:rPr>
                <w:sz w:val="20"/>
                <w:szCs w:val="20"/>
              </w:rPr>
              <w:t>/zapłacono/</w:t>
            </w:r>
            <w:r w:rsidRPr="00261481">
              <w:rPr>
                <w:sz w:val="20"/>
                <w:szCs w:val="20"/>
              </w:rPr>
              <w:br/>
            </w:r>
            <w:r w:rsidRPr="00261481">
              <w:rPr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4FE7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E3E0384" w14:textId="133E3E04" w:rsidR="00352FBA" w:rsidRPr="002779A7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DA4A" w14:textId="55DDE4E9" w:rsidR="00352FBA" w:rsidRPr="002779A7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2779A7" w14:paraId="6F018838" w14:textId="77777777" w:rsidTr="00475C53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50C4" w14:textId="3CA3A718" w:rsidR="00352FBA" w:rsidRPr="002779A7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257F" w14:textId="04A70D97" w:rsidR="00352FBA" w:rsidRPr="00E74071" w:rsidRDefault="007541ED" w:rsidP="00345B57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DOMINIK P</w:t>
            </w:r>
          </w:p>
          <w:p w14:paraId="0A566D03" w14:textId="6A017AE9" w:rsidR="00352FBA" w:rsidRPr="002779A7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WIERCHY PASIERBIEC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70E7" w14:textId="55D52D8F" w:rsidR="00352FBA" w:rsidRPr="0026148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6148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0C09" w14:textId="087ABA50" w:rsidR="00352FBA" w:rsidRPr="00261481" w:rsidRDefault="00352FBA" w:rsidP="008E54A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61481">
              <w:rPr>
                <w:sz w:val="20"/>
                <w:szCs w:val="20"/>
              </w:rPr>
              <w:t>Sokół II Słopnice - Wierchy Pasierbiec</w:t>
            </w:r>
            <w:r w:rsidRPr="00261481">
              <w:rPr>
                <w:sz w:val="20"/>
                <w:szCs w:val="20"/>
              </w:rPr>
              <w:br/>
            </w:r>
            <w:r w:rsidRPr="0026148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26148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  <w:r w:rsidRPr="00261481">
              <w:rPr>
                <w:sz w:val="20"/>
                <w:szCs w:val="20"/>
              </w:rPr>
              <w:br/>
            </w:r>
            <w:r w:rsidRPr="0026148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7EFF" w14:textId="59F8A529" w:rsidR="00352FBA" w:rsidRPr="00261481" w:rsidRDefault="00352FBA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148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75 zł</w:t>
            </w:r>
            <w:r w:rsidR="00261481" w:rsidRPr="0026148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</w:r>
            <w:r w:rsidR="00261481" w:rsidRPr="00261481">
              <w:rPr>
                <w:sz w:val="20"/>
                <w:szCs w:val="20"/>
              </w:rPr>
              <w:t>/zapłacono/</w:t>
            </w:r>
            <w:r w:rsidRPr="00261481">
              <w:rPr>
                <w:sz w:val="20"/>
                <w:szCs w:val="20"/>
              </w:rPr>
              <w:br/>
            </w:r>
            <w:r w:rsidRPr="00261481">
              <w:rPr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0A8C" w14:textId="77777777" w:rsidR="00352FBA" w:rsidRPr="0026148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6148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65D8B88" w14:textId="77777777" w:rsidR="00352FBA" w:rsidRPr="0026148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6148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0F9EA75E" w14:textId="3E9965AA" w:rsidR="00352FBA" w:rsidRPr="00261481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8B8D" w14:textId="1DBE9EC0" w:rsidR="00352FBA" w:rsidRPr="0026148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6148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261481">
              <w:rPr>
                <w:sz w:val="20"/>
                <w:szCs w:val="20"/>
              </w:rPr>
              <w:br/>
            </w:r>
            <w:r w:rsidRPr="0026148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E74071" w14:paraId="647F7715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4D4E" w14:textId="34DCE406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7D78" w14:textId="5B39194D" w:rsidR="00352FBA" w:rsidRDefault="007541ED" w:rsidP="00345B57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ANDRZEJ G</w:t>
            </w:r>
          </w:p>
          <w:p w14:paraId="27EE1C6B" w14:textId="77777777" w:rsidR="00352FBA" w:rsidRDefault="00352FBA" w:rsidP="00345B57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DOBRZANKA DOBRA</w:t>
            </w:r>
          </w:p>
          <w:p w14:paraId="19E78AAC" w14:textId="584B29BF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9A16" w14:textId="74C4F4B5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BAAA" w14:textId="29995AC5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Dobrzanka Dobra – LKS </w:t>
            </w:r>
            <w:proofErr w:type="spellStart"/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18.05.2024</w:t>
            </w:r>
          </w:p>
          <w:p w14:paraId="6B872145" w14:textId="5BE0C0A4" w:rsidR="00352FBA" w:rsidRPr="00E74071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EFCA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  <w:p w14:paraId="4118DEAA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A1447C2" w14:textId="080C5335" w:rsidR="00352FBA" w:rsidRPr="00E74071" w:rsidRDefault="00352FBA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0821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711A256" w14:textId="44FBDB2A" w:rsidR="00352FBA" w:rsidRPr="00E74071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944F" w14:textId="0D13B9CB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352FBA" w:rsidRPr="00E74071" w14:paraId="34D8EBBD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0457" w14:textId="48CB6AED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D932" w14:textId="44DF411E" w:rsidR="00352FBA" w:rsidRPr="00E74071" w:rsidRDefault="007541ED" w:rsidP="00345B57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MARCIN P</w:t>
            </w:r>
          </w:p>
          <w:p w14:paraId="542B5439" w14:textId="13861780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DOBRZANKA DOBRA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E7A6" w14:textId="1A405627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E90A" w14:textId="45E588F6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Dobrzanka Dobra – LKS </w:t>
            </w:r>
            <w:proofErr w:type="spellStart"/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18.05.2024</w:t>
            </w:r>
          </w:p>
          <w:p w14:paraId="5DA59615" w14:textId="1B1136FA" w:rsidR="00352FBA" w:rsidRPr="00E74071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FA6C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50892E3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 mecz pauzy</w:t>
            </w:r>
          </w:p>
          <w:p w14:paraId="5749009D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347B881C" w14:textId="1CB65CC2" w:rsidR="00352FBA" w:rsidRPr="00E74071" w:rsidRDefault="00352FBA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58C9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9BFD104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022163E8" w14:textId="77777777" w:rsidR="00352FBA" w:rsidRPr="00E74071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6491" w14:textId="5EC2508E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E74071" w14:paraId="58C0A141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F395" w14:textId="5F994A13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A9B9" w14:textId="19630F2A" w:rsidR="00352FBA" w:rsidRDefault="007541ED" w:rsidP="00345B57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ADAM U</w:t>
            </w:r>
          </w:p>
          <w:p w14:paraId="3B578AB3" w14:textId="386AEA7C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ZALESIANKA II ZALESIE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BA43" w14:textId="78B26D70" w:rsidR="00352FBA" w:rsidRPr="00E74071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6FE3" w14:textId="29A3A04F" w:rsidR="00352FBA" w:rsidRPr="00E74071" w:rsidRDefault="00352FBA" w:rsidP="008E54A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Zalesianka II Zalesie – Olimpia Pisarzowa</w:t>
            </w:r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/Klasa </w:t>
            </w:r>
            <w:r w:rsidR="008E54A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</w:t>
            </w:r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BF23" w14:textId="77777777" w:rsid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50892E3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 mecz pauzy</w:t>
            </w:r>
          </w:p>
          <w:p w14:paraId="313D5EC8" w14:textId="77777777" w:rsid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171F1F40" w14:textId="77777777" w:rsidR="00352FBA" w:rsidRPr="00E74071" w:rsidRDefault="00352FBA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F9EC" w14:textId="77777777" w:rsidR="00352FBA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FFE8E2D" w14:textId="657E2614" w:rsidR="00352FBA" w:rsidRPr="00261481" w:rsidRDefault="00352FBA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2978" w14:textId="3387BBB6" w:rsidR="00352FBA" w:rsidRPr="00261481" w:rsidRDefault="00352FBA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>
              <w:br/>
            </w:r>
            <w:r w:rsidRPr="50892E3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E74071" w14:paraId="60FC4128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7F0" w14:textId="1E1DEE8A" w:rsidR="00352FBA" w:rsidRPr="00E74071" w:rsidRDefault="00352FBA" w:rsidP="00F80DB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KLASA B</w:t>
            </w:r>
          </w:p>
        </w:tc>
      </w:tr>
      <w:tr w:rsidR="00352FBA" w:rsidRPr="00E74071" w14:paraId="20CF7231" w14:textId="77777777" w:rsidTr="00352FB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2AE6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87A2" w14:textId="58916AF6" w:rsidR="00352FBA" w:rsidRPr="00352FBA" w:rsidRDefault="007541ED" w:rsidP="00352FB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J</w:t>
            </w:r>
          </w:p>
          <w:p w14:paraId="4A9E0FAB" w14:textId="77777777" w:rsidR="00352FBA" w:rsidRPr="00352FBA" w:rsidRDefault="00352FBA" w:rsidP="00352FB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E758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4 żółta kartka</w:t>
            </w:r>
          </w:p>
          <w:p w14:paraId="2576D4BE" w14:textId="77777777" w:rsidR="00352FBA" w:rsidRPr="00E74071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3239" w14:textId="7B425645" w:rsidR="00352FBA" w:rsidRPr="00352FBA" w:rsidRDefault="00352FBA" w:rsidP="008E54A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LKS Rupniów - Uran Łukowica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/Klasa </w:t>
            </w:r>
            <w:r w:rsidR="008E54A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8D32" w14:textId="77777777" w:rsidR="00352FBA" w:rsidRPr="00352FBA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PAUZA – 1 MECZ</w:t>
            </w: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52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A4DB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676962C3" w14:textId="77777777" w:rsidR="00352FBA" w:rsidRPr="00E74071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C0C2" w14:textId="77777777" w:rsidR="00352FBA" w:rsidRPr="00352FBA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4 żółta kartka. 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Ustalono na podstawie sprawozdania </w:t>
            </w:r>
            <w:r w:rsidRPr="00352FB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  <w:p w14:paraId="5835BE39" w14:textId="77777777" w:rsidR="00352FBA" w:rsidRPr="00E74071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52FBA" w:rsidRPr="00E74071" w14:paraId="41E3106A" w14:textId="77777777" w:rsidTr="005863CA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3E63" w14:textId="32099FD0" w:rsidR="00352FBA" w:rsidRPr="00E74071" w:rsidRDefault="00352FBA" w:rsidP="005863CA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LIGA REGIONALNA JUNIORÓW STARSZYCH – GR. PŁD</w:t>
            </w:r>
          </w:p>
        </w:tc>
      </w:tr>
      <w:tr w:rsidR="00352FBA" w:rsidRPr="001B3B3E" w14:paraId="60BEC869" w14:textId="77777777" w:rsidTr="005863C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920B" w14:textId="3644B166" w:rsidR="00352FBA" w:rsidRPr="00AD75AE" w:rsidRDefault="00352FBA" w:rsidP="005863C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7A2E" w14:textId="75501138" w:rsidR="00352FBA" w:rsidRPr="00AD75AE" w:rsidRDefault="007541ED" w:rsidP="005863C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MAKSYMILIAN K</w:t>
            </w:r>
            <w:r w:rsidR="00352FBA" w:rsidRPr="00AD75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/JORDAN JORDANÓW/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E372" w14:textId="0331F451" w:rsidR="00352FBA" w:rsidRPr="00AD75AE" w:rsidRDefault="00352FBA" w:rsidP="005863CA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50BF" w14:textId="7671532E" w:rsidR="00352FBA" w:rsidRPr="00AD75AE" w:rsidRDefault="00352FBA" w:rsidP="005863C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Jordan  Jordanów – </w:t>
            </w:r>
            <w:proofErr w:type="spellStart"/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Biegoniczanka</w:t>
            </w:r>
            <w:proofErr w:type="spellEnd"/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/Liga Regionalna Juniorów Starszych/</w:t>
            </w: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7A266" w14:textId="749103E5" w:rsidR="00352FBA" w:rsidRPr="00AD75AE" w:rsidRDefault="00352FBA" w:rsidP="005863C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75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C919" w14:textId="77777777" w:rsidR="00352FBA" w:rsidRPr="00AD75AE" w:rsidRDefault="00352FBA" w:rsidP="001B3B3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4A018D3" w14:textId="77159587" w:rsidR="00352FBA" w:rsidRPr="00AD75AE" w:rsidRDefault="00352FBA" w:rsidP="001B3B3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9BA5" w14:textId="3EE47EB6" w:rsidR="00352FBA" w:rsidRPr="00AD75AE" w:rsidRDefault="00AD75AE" w:rsidP="001B3B3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352FBA"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</w:p>
          <w:p w14:paraId="41792CF7" w14:textId="5D75CFD2" w:rsidR="00352FBA" w:rsidRPr="00AD75AE" w:rsidRDefault="00352FBA" w:rsidP="001B3B3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1B3B3E" w14:paraId="2C8853C6" w14:textId="77777777" w:rsidTr="001B3B3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99B7" w14:textId="39B6DDA6" w:rsidR="00352FBA" w:rsidRPr="00AD75AE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DF37" w14:textId="17EA4D91" w:rsidR="00352FBA" w:rsidRPr="00AD75AE" w:rsidRDefault="007541ED" w:rsidP="00345B5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SEBASTIAN Z</w:t>
            </w:r>
            <w:r w:rsidR="00352FBA" w:rsidRPr="00AD75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/BIEGONICZANKA/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23BC" w14:textId="77777777" w:rsidR="00352FBA" w:rsidRPr="00AD75AE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CCB9" w14:textId="77777777" w:rsidR="00352FBA" w:rsidRPr="00AD75AE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Jordan  Jordanów – </w:t>
            </w:r>
            <w:proofErr w:type="spellStart"/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Biegoniczanka</w:t>
            </w:r>
            <w:proofErr w:type="spellEnd"/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/Liga Regionalna Juniorów Starszych/</w:t>
            </w: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9E90" w14:textId="77777777" w:rsidR="00352FBA" w:rsidRPr="00AD75AE" w:rsidRDefault="00352FBA" w:rsidP="00345B57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75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D7D" w14:textId="77777777" w:rsidR="00352FBA" w:rsidRPr="00AD75AE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A95D959" w14:textId="77777777" w:rsidR="00352FBA" w:rsidRPr="00AD75AE" w:rsidRDefault="00352FBA" w:rsidP="00345B5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1A39" w14:textId="0110E216" w:rsidR="00352FBA" w:rsidRPr="00AD75AE" w:rsidRDefault="00AD75AE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352FBA"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</w:p>
          <w:p w14:paraId="71BAF650" w14:textId="77777777" w:rsidR="00352FBA" w:rsidRPr="00AD75AE" w:rsidRDefault="00352FBA" w:rsidP="00345B5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E74071" w14:paraId="03259D99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A76B" w14:textId="54420275" w:rsidR="00352FBA" w:rsidRPr="00E74071" w:rsidRDefault="00352FBA" w:rsidP="005B41F6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 xml:space="preserve">I LIGA JUNIORÓW </w:t>
            </w: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MŁODSZYCH</w:t>
            </w:r>
          </w:p>
        </w:tc>
      </w:tr>
      <w:tr w:rsidR="00352FBA" w:rsidRPr="005B41F6" w14:paraId="196B27A1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AD31" w14:textId="4CD3B225" w:rsidR="00352FBA" w:rsidRPr="00AD75AE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E82C" w14:textId="75F7049A" w:rsidR="00352FBA" w:rsidRPr="00AD75AE" w:rsidRDefault="007541ED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MIKOŁAJ P</w:t>
            </w:r>
            <w:r w:rsidR="00352FBA" w:rsidRPr="00AD75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C2BD" w14:textId="3694EA4D" w:rsidR="00352FBA" w:rsidRPr="00AD75AE" w:rsidRDefault="00352FBA" w:rsidP="005364A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 .</w:t>
            </w: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Faul taktyczny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B5F0" w14:textId="07CEC0ED" w:rsidR="00352FBA" w:rsidRPr="00AD75AE" w:rsidRDefault="00352FBA" w:rsidP="005B41F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Szczyrzyc – AKS Ujanowice</w:t>
            </w: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 Liga Juniorów Młodszych/</w:t>
            </w: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16.05.2024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739B" w14:textId="299AC2EC" w:rsidR="00352FBA" w:rsidRPr="00AD75AE" w:rsidRDefault="00352FBA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75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DCB9" w14:textId="6C51FE5C" w:rsidR="00352FBA" w:rsidRPr="007541ED" w:rsidRDefault="007541ED" w:rsidP="00C630F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541E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 61 § 3 Regulaminu Dyscyplinarnego PZPN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A58F" w14:textId="77777777" w:rsidR="00352FBA" w:rsidRPr="00AD75AE" w:rsidRDefault="00352FBA" w:rsidP="00E124F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 .</w:t>
            </w: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Faul taktyczny .</w:t>
            </w:r>
          </w:p>
          <w:p w14:paraId="2F137B3A" w14:textId="3F27352C" w:rsidR="00352FBA" w:rsidRPr="005B41F6" w:rsidRDefault="00352FBA" w:rsidP="00E124F5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352FBA" w:rsidRPr="00D14D37" w14:paraId="0EDADCAD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9696" w14:textId="5710178C" w:rsidR="00352FBA" w:rsidRPr="00D14D37" w:rsidRDefault="00352FBA" w:rsidP="00E8130C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D14D37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 xml:space="preserve"> LIGA TRAMPKARZY</w:t>
            </w:r>
          </w:p>
        </w:tc>
      </w:tr>
      <w:tr w:rsidR="00AD75AE" w:rsidRPr="00AD75AE" w14:paraId="2F1EA582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E82A" w14:textId="33F7FB51" w:rsidR="00352FBA" w:rsidRPr="00AD75AE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8B4A" w14:textId="76178807" w:rsidR="00352FBA" w:rsidRPr="00AD75AE" w:rsidRDefault="00352FBA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FILIP B</w:t>
            </w:r>
            <w:r w:rsidRPr="00AD75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/SĘDZIA/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95A2" w14:textId="6A88A54A" w:rsidR="00352FBA" w:rsidRPr="00AD75AE" w:rsidRDefault="00352FBA" w:rsidP="00E8130C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Niewłaściwe wypełnienie sprawozdania sędziowskiego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5C83" w14:textId="332DAC55" w:rsidR="00352FBA" w:rsidRPr="00AD75AE" w:rsidRDefault="00AD75AE" w:rsidP="00E241F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Harnaś Tymbark – Orkan N</w:t>
            </w:r>
            <w:r w:rsidR="00352FBA"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iedźwiedź</w:t>
            </w:r>
            <w:r w:rsidR="00352FBA"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/II Liga Trampkarzy/</w:t>
            </w:r>
            <w:r w:rsidR="00352FBA"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18.05.2024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06BF" w14:textId="1A6A0DCB" w:rsidR="00352FBA" w:rsidRPr="00AD75AE" w:rsidRDefault="00352FBA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75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100zł</w:t>
            </w:r>
            <w:r w:rsidR="007B45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026E" w14:textId="77777777" w:rsidR="00352FBA" w:rsidRPr="00AD75AE" w:rsidRDefault="00352FBA" w:rsidP="00984CF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276C293" w14:textId="1BD59AB8" w:rsidR="00352FBA" w:rsidRPr="00AD75AE" w:rsidRDefault="00352FBA" w:rsidP="00984CF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pkt.11.5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5E8B" w14:textId="3AB8C435" w:rsidR="00352FBA" w:rsidRPr="00AD75AE" w:rsidRDefault="00352FBA" w:rsidP="003D7F6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Ponowie </w:t>
            </w:r>
            <w:r w:rsidR="00AD75AE"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</w:t>
            </w:r>
            <w:r w:rsidRPr="00AD75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erzetelne wypełnienie sprawozdania sędziowskiego. Ustalono na podstawie sprawozdania sędziowskiego.</w:t>
            </w:r>
          </w:p>
        </w:tc>
      </w:tr>
    </w:tbl>
    <w:p w14:paraId="44EAFD9C" w14:textId="77777777" w:rsidR="00913714" w:rsidRPr="00E74071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lastRenderedPageBreak/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>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1D81D" w14:textId="77777777" w:rsidR="002C2B30" w:rsidRDefault="002C2B30" w:rsidP="002A544D">
      <w:pPr>
        <w:spacing w:after="0" w:line="240" w:lineRule="auto"/>
      </w:pPr>
      <w:r>
        <w:separator/>
      </w:r>
    </w:p>
  </w:endnote>
  <w:endnote w:type="continuationSeparator" w:id="0">
    <w:p w14:paraId="18092A56" w14:textId="77777777" w:rsidR="002C2B30" w:rsidRDefault="002C2B30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5863CA" w:rsidRDefault="005863CA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45A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5D97B06" w14:textId="77777777" w:rsidR="005863CA" w:rsidRPr="00ED2185" w:rsidRDefault="005863CA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00C5E" w14:textId="77777777" w:rsidR="002C2B30" w:rsidRDefault="002C2B30" w:rsidP="002A544D">
      <w:pPr>
        <w:spacing w:after="0" w:line="240" w:lineRule="auto"/>
      </w:pPr>
      <w:r>
        <w:separator/>
      </w:r>
    </w:p>
  </w:footnote>
  <w:footnote w:type="continuationSeparator" w:id="0">
    <w:p w14:paraId="39CDE6C1" w14:textId="77777777" w:rsidR="002C2B30" w:rsidRDefault="002C2B30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5863CA" w:rsidRPr="00694B0D" w:rsidRDefault="005863CA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7B45A8">
      <w:rPr>
        <w:rFonts w:ascii="Cambria" w:hAnsi="Cambria"/>
        <w:bCs/>
        <w:noProof/>
        <w:sz w:val="16"/>
        <w:szCs w:val="16"/>
      </w:rPr>
      <w:t>5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7B45A8">
      <w:rPr>
        <w:rFonts w:ascii="Cambria" w:hAnsi="Cambria"/>
        <w:bCs/>
        <w:noProof/>
        <w:sz w:val="16"/>
        <w:szCs w:val="16"/>
      </w:rPr>
      <w:t>6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22D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048D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19A7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BB0"/>
    <w:rsid w:val="000C4EA3"/>
    <w:rsid w:val="000C5170"/>
    <w:rsid w:val="000C530A"/>
    <w:rsid w:val="000C6339"/>
    <w:rsid w:val="000C65A2"/>
    <w:rsid w:val="000D0771"/>
    <w:rsid w:val="000D07BD"/>
    <w:rsid w:val="000D0E32"/>
    <w:rsid w:val="000D1622"/>
    <w:rsid w:val="000D1E6E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3ABB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6EC6"/>
    <w:rsid w:val="0012773E"/>
    <w:rsid w:val="00127810"/>
    <w:rsid w:val="0012785A"/>
    <w:rsid w:val="00127EFC"/>
    <w:rsid w:val="001336BE"/>
    <w:rsid w:val="0013388B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2F9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57A2"/>
    <w:rsid w:val="001A64E9"/>
    <w:rsid w:val="001A753C"/>
    <w:rsid w:val="001A7B18"/>
    <w:rsid w:val="001B10E2"/>
    <w:rsid w:val="001B1D0B"/>
    <w:rsid w:val="001B2D15"/>
    <w:rsid w:val="001B3519"/>
    <w:rsid w:val="001B3B3E"/>
    <w:rsid w:val="001B4CDD"/>
    <w:rsid w:val="001B5698"/>
    <w:rsid w:val="001B571A"/>
    <w:rsid w:val="001B61FB"/>
    <w:rsid w:val="001B65C1"/>
    <w:rsid w:val="001B6673"/>
    <w:rsid w:val="001B6701"/>
    <w:rsid w:val="001B6A60"/>
    <w:rsid w:val="001C0054"/>
    <w:rsid w:val="001C1F3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7EA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5FE"/>
    <w:rsid w:val="00214644"/>
    <w:rsid w:val="00214A25"/>
    <w:rsid w:val="00217D8A"/>
    <w:rsid w:val="002207B5"/>
    <w:rsid w:val="0022096E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75D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1481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779A7"/>
    <w:rsid w:val="00280517"/>
    <w:rsid w:val="00280DE2"/>
    <w:rsid w:val="00281581"/>
    <w:rsid w:val="002817D7"/>
    <w:rsid w:val="00283642"/>
    <w:rsid w:val="00284A2E"/>
    <w:rsid w:val="00285745"/>
    <w:rsid w:val="00286F73"/>
    <w:rsid w:val="002877F6"/>
    <w:rsid w:val="00291B3B"/>
    <w:rsid w:val="00291FD7"/>
    <w:rsid w:val="00292EDB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1DEE"/>
    <w:rsid w:val="002C2438"/>
    <w:rsid w:val="002C2B30"/>
    <w:rsid w:val="002C55B3"/>
    <w:rsid w:val="002C5C32"/>
    <w:rsid w:val="002C5D2A"/>
    <w:rsid w:val="002C632F"/>
    <w:rsid w:val="002C6E2D"/>
    <w:rsid w:val="002C6F74"/>
    <w:rsid w:val="002C754A"/>
    <w:rsid w:val="002D0674"/>
    <w:rsid w:val="002D08D9"/>
    <w:rsid w:val="002D0C18"/>
    <w:rsid w:val="002D1D34"/>
    <w:rsid w:val="002D304E"/>
    <w:rsid w:val="002D3701"/>
    <w:rsid w:val="002D570D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2FBA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1AA9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00F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D7F65"/>
    <w:rsid w:val="003E213D"/>
    <w:rsid w:val="003E313F"/>
    <w:rsid w:val="003E3A53"/>
    <w:rsid w:val="003E411B"/>
    <w:rsid w:val="003E469B"/>
    <w:rsid w:val="003E4830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2B03"/>
    <w:rsid w:val="004139E8"/>
    <w:rsid w:val="004145D0"/>
    <w:rsid w:val="00414D53"/>
    <w:rsid w:val="00414DA3"/>
    <w:rsid w:val="004152A1"/>
    <w:rsid w:val="00415689"/>
    <w:rsid w:val="0041747D"/>
    <w:rsid w:val="00420333"/>
    <w:rsid w:val="00420904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3AE4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4B44"/>
    <w:rsid w:val="00475854"/>
    <w:rsid w:val="00475C53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6EC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58F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364AB"/>
    <w:rsid w:val="0054046E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2D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3CA"/>
    <w:rsid w:val="00586848"/>
    <w:rsid w:val="005870D3"/>
    <w:rsid w:val="00587247"/>
    <w:rsid w:val="0058752B"/>
    <w:rsid w:val="005908C2"/>
    <w:rsid w:val="005919B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9BF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1F6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587A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092E"/>
    <w:rsid w:val="00680EB8"/>
    <w:rsid w:val="00681367"/>
    <w:rsid w:val="00681F14"/>
    <w:rsid w:val="00681F89"/>
    <w:rsid w:val="00682517"/>
    <w:rsid w:val="00682BC4"/>
    <w:rsid w:val="00682FB0"/>
    <w:rsid w:val="00683842"/>
    <w:rsid w:val="00684CE9"/>
    <w:rsid w:val="00685286"/>
    <w:rsid w:val="00686A16"/>
    <w:rsid w:val="00686E09"/>
    <w:rsid w:val="00686F4E"/>
    <w:rsid w:val="00687A14"/>
    <w:rsid w:val="00690694"/>
    <w:rsid w:val="006917C6"/>
    <w:rsid w:val="00691EE4"/>
    <w:rsid w:val="00692E97"/>
    <w:rsid w:val="006934D7"/>
    <w:rsid w:val="00693DDA"/>
    <w:rsid w:val="006940A5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996"/>
    <w:rsid w:val="006B3C98"/>
    <w:rsid w:val="006B3DF2"/>
    <w:rsid w:val="006B414A"/>
    <w:rsid w:val="006B4217"/>
    <w:rsid w:val="006B4639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160F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170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89F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0938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D40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1ED"/>
    <w:rsid w:val="007548F5"/>
    <w:rsid w:val="00755BB4"/>
    <w:rsid w:val="0075677C"/>
    <w:rsid w:val="00757516"/>
    <w:rsid w:val="0076072D"/>
    <w:rsid w:val="0076099E"/>
    <w:rsid w:val="00760EC5"/>
    <w:rsid w:val="007615F1"/>
    <w:rsid w:val="00761620"/>
    <w:rsid w:val="0076195E"/>
    <w:rsid w:val="00761DFD"/>
    <w:rsid w:val="0076217F"/>
    <w:rsid w:val="00762DF8"/>
    <w:rsid w:val="007638F7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6FF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4DA4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A8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2F4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767DE"/>
    <w:rsid w:val="00880A51"/>
    <w:rsid w:val="00881451"/>
    <w:rsid w:val="00883DC3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993"/>
    <w:rsid w:val="008B5D1A"/>
    <w:rsid w:val="008B6AB1"/>
    <w:rsid w:val="008B6EEF"/>
    <w:rsid w:val="008B7045"/>
    <w:rsid w:val="008B7445"/>
    <w:rsid w:val="008C181C"/>
    <w:rsid w:val="008C2B59"/>
    <w:rsid w:val="008C3D67"/>
    <w:rsid w:val="008C437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4AD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364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495"/>
    <w:rsid w:val="00981756"/>
    <w:rsid w:val="009818F0"/>
    <w:rsid w:val="00983E18"/>
    <w:rsid w:val="00984C59"/>
    <w:rsid w:val="00984CFE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A62D6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D68A3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1CC"/>
    <w:rsid w:val="00A11364"/>
    <w:rsid w:val="00A11424"/>
    <w:rsid w:val="00A11E11"/>
    <w:rsid w:val="00A12912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AE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1E1C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0725"/>
    <w:rsid w:val="00A915E7"/>
    <w:rsid w:val="00A917BD"/>
    <w:rsid w:val="00A91F7B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A7ABC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5AE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29B3"/>
    <w:rsid w:val="00B03708"/>
    <w:rsid w:val="00B03ECE"/>
    <w:rsid w:val="00B0536D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17758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27E79"/>
    <w:rsid w:val="00B30EB4"/>
    <w:rsid w:val="00B311E1"/>
    <w:rsid w:val="00B316EA"/>
    <w:rsid w:val="00B3196C"/>
    <w:rsid w:val="00B31D05"/>
    <w:rsid w:val="00B32583"/>
    <w:rsid w:val="00B32590"/>
    <w:rsid w:val="00B33305"/>
    <w:rsid w:val="00B33BF9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069"/>
    <w:rsid w:val="00B4208E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764EE"/>
    <w:rsid w:val="00B80DF8"/>
    <w:rsid w:val="00B82395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7487"/>
    <w:rsid w:val="00BB0432"/>
    <w:rsid w:val="00BB13E9"/>
    <w:rsid w:val="00BB18C4"/>
    <w:rsid w:val="00BB18D2"/>
    <w:rsid w:val="00BB1F89"/>
    <w:rsid w:val="00BB2487"/>
    <w:rsid w:val="00BB2612"/>
    <w:rsid w:val="00BB39C8"/>
    <w:rsid w:val="00BB3DE7"/>
    <w:rsid w:val="00BB4E73"/>
    <w:rsid w:val="00BB5C7D"/>
    <w:rsid w:val="00BB6AB3"/>
    <w:rsid w:val="00BB742C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C7724"/>
    <w:rsid w:val="00BD16B4"/>
    <w:rsid w:val="00BD16FB"/>
    <w:rsid w:val="00BD32FA"/>
    <w:rsid w:val="00BD422D"/>
    <w:rsid w:val="00BD4A55"/>
    <w:rsid w:val="00BD55EE"/>
    <w:rsid w:val="00BD797C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BF6EF5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30FB"/>
    <w:rsid w:val="00C642FC"/>
    <w:rsid w:val="00C64C45"/>
    <w:rsid w:val="00C65B7D"/>
    <w:rsid w:val="00C66FD9"/>
    <w:rsid w:val="00C70C0B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6B34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4D37"/>
    <w:rsid w:val="00D1541C"/>
    <w:rsid w:val="00D157FA"/>
    <w:rsid w:val="00D166F3"/>
    <w:rsid w:val="00D16A62"/>
    <w:rsid w:val="00D16F1A"/>
    <w:rsid w:val="00D17436"/>
    <w:rsid w:val="00D17DA5"/>
    <w:rsid w:val="00D2212C"/>
    <w:rsid w:val="00D23BCC"/>
    <w:rsid w:val="00D26A71"/>
    <w:rsid w:val="00D26DCF"/>
    <w:rsid w:val="00D27380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87728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241A"/>
    <w:rsid w:val="00DF27FD"/>
    <w:rsid w:val="00DF3641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5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41F0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071"/>
    <w:rsid w:val="00E74984"/>
    <w:rsid w:val="00E75318"/>
    <w:rsid w:val="00E75350"/>
    <w:rsid w:val="00E768F1"/>
    <w:rsid w:val="00E7776C"/>
    <w:rsid w:val="00E77934"/>
    <w:rsid w:val="00E77ABE"/>
    <w:rsid w:val="00E805FB"/>
    <w:rsid w:val="00E808E9"/>
    <w:rsid w:val="00E8130C"/>
    <w:rsid w:val="00E82086"/>
    <w:rsid w:val="00E82413"/>
    <w:rsid w:val="00E829C8"/>
    <w:rsid w:val="00E834D2"/>
    <w:rsid w:val="00E83CE6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99F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4EB4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47F6D"/>
    <w:rsid w:val="00F501EC"/>
    <w:rsid w:val="00F525A5"/>
    <w:rsid w:val="00F52AB5"/>
    <w:rsid w:val="00F531E0"/>
    <w:rsid w:val="00F53E3A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0DB3"/>
    <w:rsid w:val="00F818DF"/>
    <w:rsid w:val="00F82174"/>
    <w:rsid w:val="00F821A5"/>
    <w:rsid w:val="00F8344F"/>
    <w:rsid w:val="00F836EA"/>
    <w:rsid w:val="00F839DE"/>
    <w:rsid w:val="00F851C1"/>
    <w:rsid w:val="00F860AB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33F6-9ACA-4479-B2E1-0F6AAF61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1511</TotalTime>
  <Pages>1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526</cp:revision>
  <cp:lastPrinted>2024-05-24T14:02:00Z</cp:lastPrinted>
  <dcterms:created xsi:type="dcterms:W3CDTF">2023-11-01T20:18:00Z</dcterms:created>
  <dcterms:modified xsi:type="dcterms:W3CDTF">2024-06-07T14:37:00Z</dcterms:modified>
</cp:coreProperties>
</file>