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203AA" w14:textId="77777777" w:rsidR="004E080B" w:rsidRPr="002F0AE8" w:rsidRDefault="00694B0D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18"/>
          <w:lang w:eastAsia="pl-PL"/>
        </w:rPr>
      </w:pPr>
      <w:r w:rsidRPr="002F0AE8">
        <w:rPr>
          <w:rFonts w:eastAsia="Times New Roman" w:cs="Calibri"/>
          <w:b/>
          <w:bCs/>
          <w:color w:val="000000"/>
          <w:sz w:val="36"/>
          <w:szCs w:val="18"/>
          <w:lang w:eastAsia="pl-PL"/>
        </w:rPr>
        <w:t xml:space="preserve">KOMUNIKAT </w:t>
      </w:r>
    </w:p>
    <w:p w14:paraId="4A595679" w14:textId="45E2F4A1" w:rsidR="009F7715" w:rsidRPr="002F0AE8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40"/>
          <w:szCs w:val="40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 xml:space="preserve">nr </w:t>
      </w:r>
      <w:r w:rsidR="00AB2373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</w:t>
      </w:r>
      <w:r w:rsidR="00412B03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6</w:t>
      </w:r>
      <w:r w:rsidR="00735C6A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-</w:t>
      </w: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202</w:t>
      </w:r>
      <w:r w:rsidR="00AB2AF7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3/24</w:t>
      </w:r>
    </w:p>
    <w:p w14:paraId="106D401A" w14:textId="0062C5E6" w:rsidR="004E080B" w:rsidRPr="00445F6A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28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 xml:space="preserve">z posiedzenia Komisji Dyscypliny Limanowskiego Podokręgu Piłki Nożnej  w dniu </w:t>
      </w:r>
      <w:r w:rsidR="00412B03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16</w:t>
      </w:r>
      <w:r w:rsidR="001F77EA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.05</w:t>
      </w:r>
      <w:r w:rsidR="00955C84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.2024</w:t>
      </w:r>
    </w:p>
    <w:p w14:paraId="672A6659" w14:textId="77777777" w:rsidR="005710FD" w:rsidRDefault="005710FD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A37501D" w14:textId="77777777" w:rsidR="009017AA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5DAB6C7B" w14:textId="77777777" w:rsidR="002F0AE8" w:rsidRDefault="002F0AE8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2EB378F" w14:textId="77777777" w:rsidR="009017AA" w:rsidRPr="00ED2185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77E7D2EB" w14:textId="77777777" w:rsidR="005710FD" w:rsidRPr="00445F6A" w:rsidRDefault="00694B0D" w:rsidP="00694B0D">
      <w:pPr>
        <w:spacing w:after="0" w:line="240" w:lineRule="auto"/>
        <w:contextualSpacing/>
        <w:rPr>
          <w:rFonts w:eastAsia="Times New Roman" w:cs="Calibri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Komisja Dyscypliny</w:t>
      </w:r>
      <w:r w:rsidR="007758AD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, </w:t>
      </w:r>
      <w:r w:rsidR="005710FD" w:rsidRPr="00445F6A">
        <w:rPr>
          <w:rFonts w:eastAsia="Times New Roman" w:cs="Calibri"/>
          <w:color w:val="000000"/>
          <w:sz w:val="28"/>
          <w:szCs w:val="28"/>
          <w:lang w:eastAsia="pl-PL"/>
        </w:rPr>
        <w:t>w składzie:</w:t>
      </w:r>
    </w:p>
    <w:p w14:paraId="2442ABBF" w14:textId="77777777" w:rsidR="008872EF" w:rsidRPr="00445F6A" w:rsidRDefault="00ED2185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Józef Pietryga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przewodniczący</w:t>
      </w:r>
    </w:p>
    <w:p w14:paraId="1628071B" w14:textId="77777777" w:rsidR="008872EF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Sochacki Witold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sekretarz</w:t>
      </w:r>
    </w:p>
    <w:p w14:paraId="2EE6EFF6" w14:textId="77777777" w:rsidR="00694B0D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Mirosław Twaróg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- członek</w:t>
      </w:r>
    </w:p>
    <w:p w14:paraId="070F6BEE" w14:textId="77777777" w:rsidR="0067594B" w:rsidRPr="00445F6A" w:rsidRDefault="005710FD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postanowił</w:t>
      </w:r>
      <w:r w:rsidR="00694B0D" w:rsidRPr="00445F6A">
        <w:rPr>
          <w:rFonts w:eastAsia="Times New Roman" w:cs="Calibri"/>
          <w:color w:val="000000"/>
          <w:sz w:val="28"/>
          <w:szCs w:val="28"/>
          <w:lang w:eastAsia="pl-PL"/>
        </w:rPr>
        <w:t>a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, co następuje:</w:t>
      </w:r>
    </w:p>
    <w:p w14:paraId="6A05A809" w14:textId="77777777" w:rsidR="002F0AE8" w:rsidRPr="00445F6A" w:rsidRDefault="002F0AE8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</w:p>
    <w:p w14:paraId="5A39BBE3" w14:textId="77777777" w:rsidR="000902D2" w:rsidRDefault="000902D2" w:rsidP="0067594B">
      <w:pPr>
        <w:spacing w:after="0" w:line="240" w:lineRule="auto"/>
        <w:contextualSpacing/>
        <w:rPr>
          <w:rFonts w:eastAsia="Times New Roman" w:cs="Calibri"/>
          <w:color w:val="000000"/>
          <w:sz w:val="20"/>
          <w:szCs w:val="18"/>
          <w:lang w:eastAsia="pl-PL"/>
        </w:rPr>
      </w:pPr>
    </w:p>
    <w:p w14:paraId="41C8F396" w14:textId="77777777" w:rsidR="002F0AE8" w:rsidRPr="0067594B" w:rsidRDefault="002F0AE8" w:rsidP="0067594B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62A99B8E" w14:textId="77777777" w:rsidR="004F49E3" w:rsidRPr="0067594B" w:rsidRDefault="00A94560" w:rsidP="0067594B">
      <w:pPr>
        <w:spacing w:after="120" w:line="240" w:lineRule="auto"/>
        <w:jc w:val="center"/>
        <w:rPr>
          <w:rFonts w:eastAsia="Times New Roman" w:cs="Calibri"/>
          <w:b/>
          <w:color w:val="000000"/>
          <w:sz w:val="28"/>
          <w:szCs w:val="18"/>
          <w:lang w:eastAsia="pl-PL"/>
        </w:rPr>
      </w:pPr>
      <w:r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RO</w:t>
      </w:r>
      <w:r w:rsidR="00F4403E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ZGR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YWKI – sezon 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3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/202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4</w:t>
      </w:r>
    </w:p>
    <w:tbl>
      <w:tblPr>
        <w:tblW w:w="14774" w:type="dxa"/>
        <w:tblInd w:w="-6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2433"/>
        <w:gridCol w:w="1703"/>
        <w:gridCol w:w="71"/>
        <w:gridCol w:w="2346"/>
        <w:gridCol w:w="1567"/>
        <w:gridCol w:w="2870"/>
        <w:gridCol w:w="3242"/>
      </w:tblGrid>
      <w:tr w:rsidR="00181443" w:rsidRPr="00204EE6" w14:paraId="16DE9A8A" w14:textId="77777777" w:rsidTr="00E808E9">
        <w:trPr>
          <w:trHeight w:val="182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04E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108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OBWINIONY</w:t>
            </w:r>
          </w:p>
        </w:tc>
        <w:tc>
          <w:tcPr>
            <w:tcW w:w="1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E45A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PRZEWINIENIE DYSCYPLINARNE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28D6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MECZ, KTÓREGO DOTYCZY SPRAWA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CD77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ORZECZENIE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2618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9F2B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UZASADNIENIE</w:t>
            </w:r>
          </w:p>
        </w:tc>
      </w:tr>
      <w:tr w:rsidR="00C912DB" w:rsidRPr="00385950" w14:paraId="4DCB5250" w14:textId="77777777" w:rsidTr="00E808E9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75FD" w14:textId="25406814" w:rsidR="00C912DB" w:rsidRPr="00202A1F" w:rsidRDefault="00FC1C56" w:rsidP="008544DD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KLASA OKRĘGOWA LIMANOWSKO - PODHALAŃSKA</w:t>
            </w:r>
          </w:p>
        </w:tc>
      </w:tr>
      <w:tr w:rsidR="0023675D" w:rsidRPr="0023675D" w14:paraId="153098FA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20D1" w14:textId="630680FF" w:rsidR="00B40DD6" w:rsidRPr="0023675D" w:rsidRDefault="00B40DD6" w:rsidP="00B40D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3675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1C207" w14:textId="0BE84FB9" w:rsidR="00B40DD6" w:rsidRPr="0023675D" w:rsidRDefault="00691EE4" w:rsidP="0023675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3675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AKS UJANOWICE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D40B1" w14:textId="4363E798" w:rsidR="00B40DD6" w:rsidRPr="0023675D" w:rsidRDefault="00691EE4" w:rsidP="00443AE4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3675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 zawodników klubu ukaranych napomnieniami w jednym meczu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77FB" w14:textId="5538691C" w:rsidR="00B40DD6" w:rsidRPr="0023675D" w:rsidRDefault="00691EE4" w:rsidP="003D7F6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367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AKS Ujanowice – Krokus Przyszowa</w:t>
            </w:r>
            <w:r w:rsidRPr="002367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/Klasa Okręgowa/</w:t>
            </w:r>
            <w:r w:rsidRPr="002367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11.05.2024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29C12" w14:textId="5C7D2148" w:rsidR="00B40DD6" w:rsidRPr="0023675D" w:rsidRDefault="00B40DD6" w:rsidP="00691EE4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3675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Kara finansowa </w:t>
            </w:r>
            <w:r w:rsidR="00691EE4" w:rsidRPr="0023675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230zł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A27BE" w14:textId="77777777" w:rsidR="00B40DD6" w:rsidRPr="0023675D" w:rsidRDefault="00B40DD6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3675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F938F9E" w14:textId="12EAB012" w:rsidR="00B40DD6" w:rsidRPr="0023675D" w:rsidRDefault="003D7F65" w:rsidP="00691EE4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3675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</w:t>
            </w:r>
            <w:r w:rsidR="00691EE4" w:rsidRPr="0023675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907C" w14:textId="53428366" w:rsidR="00B40DD6" w:rsidRPr="0023675D" w:rsidRDefault="00691EE4" w:rsidP="002C1DEE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3675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 zawodników klubu ukaranych napomnieniami w jednym meczu .</w:t>
            </w:r>
            <w:r w:rsidR="008642F4" w:rsidRPr="0023675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40DD6" w:rsidRPr="0023675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23675D" w:rsidRPr="0023675D" w14:paraId="0EC3555B" w14:textId="77777777" w:rsidTr="00420904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5C80F" w14:textId="111B986C" w:rsidR="00420904" w:rsidRPr="0023675D" w:rsidRDefault="00C630FB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3675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8AC02" w14:textId="6AB332AF" w:rsidR="00420904" w:rsidRPr="0023675D" w:rsidRDefault="00C630FB" w:rsidP="0023675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3675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ZAWRAT BUKOWINA TATRZAŃSKA</w:t>
            </w:r>
            <w:r w:rsidRPr="0023675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</w:r>
            <w:r w:rsidRPr="0023675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/KIEROWNIK DRUZYNY/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BAA48" w14:textId="4B892FF8" w:rsidR="00420904" w:rsidRPr="0023675D" w:rsidRDefault="008642F4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3675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Kierownik drużyny nie podpisał </w:t>
            </w:r>
            <w:r w:rsidR="00C630FB" w:rsidRPr="0023675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załącznika do </w:t>
            </w:r>
            <w:r w:rsidR="00C630FB" w:rsidRPr="0023675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sprawozdania sędziowskiego</w:t>
            </w:r>
            <w:r w:rsidRPr="0023675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30529" w14:textId="3B188740" w:rsidR="00420904" w:rsidRPr="0023675D" w:rsidRDefault="00C630FB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3675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Zawrat Bukowina Tatrzańska – Jordan Jordanów</w:t>
            </w:r>
            <w:r w:rsidRPr="0023675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23675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/Klasa Okręgowa/</w:t>
            </w:r>
            <w:r w:rsidRPr="0023675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11.05.2024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9BC7B" w14:textId="489679FC" w:rsidR="00420904" w:rsidRPr="0023675D" w:rsidRDefault="00F860AB" w:rsidP="00420904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3675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Kara finansowa 200zł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5D320" w14:textId="77777777" w:rsidR="008642F4" w:rsidRPr="0023675D" w:rsidRDefault="008642F4" w:rsidP="008642F4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3675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2FCA2596" w14:textId="3AAEC5C7" w:rsidR="00420904" w:rsidRPr="0023675D" w:rsidRDefault="008642F4" w:rsidP="00F860A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3675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</w:t>
            </w:r>
            <w:r w:rsidR="00F860AB" w:rsidRPr="0023675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11.22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0A628" w14:textId="70D68AD4" w:rsidR="00420904" w:rsidRPr="0023675D" w:rsidRDefault="008642F4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3675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Kierownik drużyny nie podpisał  załącznika do sprawozdania sędziowskiego.</w:t>
            </w:r>
            <w:r w:rsidRPr="0023675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23675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Ustalono na podstawie sprawozdania sędziowskiego.</w:t>
            </w:r>
          </w:p>
        </w:tc>
      </w:tr>
      <w:tr w:rsidR="0023675D" w:rsidRPr="0023675D" w14:paraId="31E5745A" w14:textId="77777777" w:rsidTr="0054482D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46911" w14:textId="7198CD71" w:rsidR="0054482D" w:rsidRPr="0023675D" w:rsidRDefault="008642F4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3675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FA218" w14:textId="117ABA7A" w:rsidR="0054482D" w:rsidRPr="0023675D" w:rsidRDefault="00794DA4" w:rsidP="0023675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JAN K</w:t>
            </w:r>
            <w:r w:rsidR="008642F4" w:rsidRPr="0023675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/ZAWRAT BUKOWINA TATRZAŃSKA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A424B" w14:textId="45ED503B" w:rsidR="0054482D" w:rsidRPr="0023675D" w:rsidRDefault="008642F4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3675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Podważanie i krytykowanie decyzji sędziowskich w trakcie spotkania.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15E3B" w14:textId="77777777" w:rsidR="008642F4" w:rsidRPr="0023675D" w:rsidRDefault="008642F4" w:rsidP="008642F4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3675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Zawrat Bukowina Tatrzańska – Jordan Jordanów</w:t>
            </w:r>
          </w:p>
          <w:p w14:paraId="4278C597" w14:textId="77777777" w:rsidR="008642F4" w:rsidRPr="0023675D" w:rsidRDefault="008642F4" w:rsidP="008642F4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3675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307716F8" w14:textId="2E4108A0" w:rsidR="0054482D" w:rsidRPr="0023675D" w:rsidRDefault="008642F4" w:rsidP="008642F4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3675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8EB14" w14:textId="696CAD81" w:rsidR="0054482D" w:rsidRPr="0023675D" w:rsidRDefault="009A62D6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3675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100zł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B198" w14:textId="77777777" w:rsidR="008642F4" w:rsidRPr="0023675D" w:rsidRDefault="008642F4" w:rsidP="008642F4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3675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72F15BDF" w14:textId="616324B6" w:rsidR="0054482D" w:rsidRPr="0023675D" w:rsidRDefault="00F860AB" w:rsidP="008642F4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3675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pkt.11.28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E6F6D" w14:textId="5C74EED5" w:rsidR="0054482D" w:rsidRPr="0023675D" w:rsidRDefault="008642F4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23675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Podważanie i krytykowanie decyzji sędziowskich w trakcie spotkania.</w:t>
            </w:r>
            <w:r w:rsidRPr="0023675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</w:t>
            </w:r>
            <w:r w:rsidR="00A51E1C" w:rsidRPr="0023675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awie sprawozdania sędziowskiego oraz pisma przesłanego przez </w:t>
            </w:r>
            <w:r w:rsidR="00A440A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klub Zawrat Bukowina Tatrzańska.</w:t>
            </w:r>
          </w:p>
        </w:tc>
      </w:tr>
      <w:tr w:rsidR="000C6339" w:rsidRPr="00E74071" w14:paraId="31BB146D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D81F6" w14:textId="0A2E725F" w:rsidR="000C6339" w:rsidRPr="00E74071" w:rsidRDefault="0023675D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7F2DF" w14:textId="0A0E9CD3" w:rsidR="000C6339" w:rsidRPr="00E74071" w:rsidRDefault="00794DA4" w:rsidP="0023675D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DAMIAN J</w:t>
            </w:r>
          </w:p>
          <w:p w14:paraId="34F45842" w14:textId="4F4D397D" w:rsidR="000C6339" w:rsidRPr="00E74071" w:rsidRDefault="000C6339" w:rsidP="0023675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ZAWRAT BUKOWINA TATRZAŃSKA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198F7" w14:textId="60A36080" w:rsidR="000C6339" w:rsidRPr="00E74071" w:rsidRDefault="000C6339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A0482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Zawrat Bukowina Tatrzańska - Jordan Jordanów</w:t>
            </w:r>
          </w:p>
          <w:p w14:paraId="594BF2A6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79168EEF" w14:textId="51A8BB39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CCEFA" w14:textId="1B4A0849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90 zł</w:t>
            </w:r>
            <w:r w:rsidR="00E9799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F2540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FBFF245" w14:textId="2D04D6C7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1DB69" w14:textId="2DB0518F" w:rsidR="000C6339" w:rsidRPr="00E74071" w:rsidRDefault="000C6339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C6339" w:rsidRPr="00E74071" w14:paraId="1987A185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B65CC" w14:textId="494819E5" w:rsidR="000C6339" w:rsidRPr="00E74071" w:rsidRDefault="0023675D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4F70" w14:textId="47D8FFED" w:rsidR="000C6339" w:rsidRPr="00E74071" w:rsidRDefault="00794DA4" w:rsidP="0023675D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ŁUKASZ Ł</w:t>
            </w:r>
          </w:p>
          <w:p w14:paraId="768C97B5" w14:textId="65C91BC1" w:rsidR="000C6339" w:rsidRPr="00E74071" w:rsidRDefault="000C6339" w:rsidP="0023675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TURBACZ MSZANA DOLNA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68020" w14:textId="6F3AB16D" w:rsidR="000C6339" w:rsidRPr="00E74071" w:rsidRDefault="000C6339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8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58C2C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Turbacz Mszana Dolna - Wiatr Ludźmierz</w:t>
            </w:r>
          </w:p>
          <w:p w14:paraId="04CF4B48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18B88601" w14:textId="1F87ADB9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12.05.2024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9A5BB" w14:textId="33205E43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CF1D3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855BBA6" w14:textId="0066226B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79CD0" w14:textId="69431299" w:rsidR="000C6339" w:rsidRPr="00E74071" w:rsidRDefault="000C6339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8 żółta kartka. </w:t>
            </w: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C6339" w:rsidRPr="00E74071" w14:paraId="25F7E1E9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78FFE" w14:textId="650B16F1" w:rsidR="000C6339" w:rsidRPr="00E74071" w:rsidRDefault="0023675D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72D9B" w14:textId="0930F215" w:rsidR="000C6339" w:rsidRDefault="00794DA4" w:rsidP="0023675D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MACIEJ M</w:t>
            </w:r>
          </w:p>
          <w:p w14:paraId="004BEA5C" w14:textId="428D705F" w:rsidR="000C6339" w:rsidRPr="00E74071" w:rsidRDefault="000C6339" w:rsidP="0023675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TURBACZ MSZANA DOLNA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CB6EA" w14:textId="77777777" w:rsidR="000C6339" w:rsidRDefault="000C6339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8 żółta kartka</w:t>
            </w:r>
          </w:p>
          <w:p w14:paraId="7B6A8736" w14:textId="77472894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21702" w14:textId="77777777" w:rsidR="000C6339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Turbacz Mszana Dolna - Wiatr Ludźmierz</w:t>
            </w:r>
          </w:p>
          <w:p w14:paraId="6C59860F" w14:textId="77777777" w:rsidR="000C6339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1DE7A955" w14:textId="4178E19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12.05.2024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3264F" w14:textId="77777777" w:rsidR="000C6339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 mecz pauzy</w:t>
            </w:r>
          </w:p>
          <w:p w14:paraId="5B57D1AF" w14:textId="2FC39146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19757" w14:textId="77777777" w:rsidR="000C6339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40B9FBAE" w14:textId="1567BB00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92471" w14:textId="0CFB39F3" w:rsidR="000C6339" w:rsidRPr="00A440AE" w:rsidRDefault="000C6339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8 żółta kartka. </w:t>
            </w:r>
            <w:r>
              <w:br/>
            </w: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0C6339" w:rsidRPr="00E74071" w14:paraId="3129C740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27FD6" w14:textId="30E63EF7" w:rsidR="000C6339" w:rsidRPr="00E74071" w:rsidRDefault="0023675D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C9A81" w14:textId="0EDB3C70" w:rsidR="000C6339" w:rsidRPr="00E74071" w:rsidRDefault="00794DA4" w:rsidP="0023675D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RAFAŁ G</w:t>
            </w:r>
          </w:p>
          <w:p w14:paraId="557BA9A3" w14:textId="5DFFF4CB" w:rsidR="000C6339" w:rsidRPr="00E74071" w:rsidRDefault="000C6339" w:rsidP="0023675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AKS UJANOWICE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EF6D9" w14:textId="55498095" w:rsidR="000C6339" w:rsidRPr="00E74071" w:rsidRDefault="00A12912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0C6339"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(*)</w:t>
            </w:r>
          </w:p>
          <w:p w14:paraId="0427BE91" w14:textId="4E0538C9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13458" w14:textId="3930BA46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AKS Ujanowice – Krokus Przyszowa</w:t>
            </w:r>
            <w:r>
              <w:br/>
            </w: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6E84C" w14:textId="7FD6BA41" w:rsidR="000C6339" w:rsidRPr="00E74071" w:rsidRDefault="00A12912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 mecz pauzy(*)</w:t>
            </w:r>
            <w:r w:rsidR="000C6339">
              <w:br/>
            </w:r>
          </w:p>
          <w:p w14:paraId="0A1005A8" w14:textId="5B5EA015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A6F6C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0F4A58AA" w14:textId="2FC14479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833D9" w14:textId="26736FF1" w:rsidR="000C6339" w:rsidRPr="00E74071" w:rsidRDefault="00A12912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0C6339"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  <w:r w:rsidR="000C6339">
              <w:br/>
            </w:r>
            <w:r w:rsidR="000C6339"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0C6339" w:rsidRPr="00E74071" w14:paraId="728599E3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DBDAA" w14:textId="03B7BF71" w:rsidR="000C6339" w:rsidRPr="00E74071" w:rsidRDefault="0023675D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5301A" w14:textId="25DCA7BF" w:rsidR="000C6339" w:rsidRPr="00E74071" w:rsidRDefault="00794DA4" w:rsidP="0023675D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PATRYK G</w:t>
            </w:r>
          </w:p>
          <w:p w14:paraId="2929E5A3" w14:textId="15331E0E" w:rsidR="000C6339" w:rsidRPr="00E74071" w:rsidRDefault="000C6339" w:rsidP="0023675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PŁOMIEŃ LIMANOWA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4B2EF" w14:textId="77777777" w:rsidR="000C6339" w:rsidRPr="00E74071" w:rsidRDefault="000C6339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475B744F" w14:textId="4EB3027C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C93A" w14:textId="66216F56" w:rsidR="000C6339" w:rsidRPr="00A440AE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440AE">
              <w:rPr>
                <w:sz w:val="20"/>
                <w:szCs w:val="20"/>
              </w:rPr>
              <w:t>Babia Góra Lipnica Wielka - Płomień Limanowa</w:t>
            </w:r>
            <w:r w:rsidRPr="00A440AE">
              <w:rPr>
                <w:sz w:val="20"/>
                <w:szCs w:val="20"/>
              </w:rPr>
              <w:br/>
            </w:r>
            <w:r w:rsidRPr="00A440A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Pr="00A440AE">
              <w:rPr>
                <w:sz w:val="20"/>
                <w:szCs w:val="20"/>
              </w:rPr>
              <w:br/>
            </w:r>
            <w:r w:rsidRPr="00A440A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12.05.2024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7755" w14:textId="7DB871A4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60 zł</w:t>
            </w:r>
            <w:r w:rsidR="002779A7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2779A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/zapłacono/</w:t>
            </w:r>
            <w: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2C96C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CA4E3AE" w14:textId="35363B1B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F50A5" w14:textId="7C8652D9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C6339" w:rsidRPr="00E74071" w14:paraId="296A27C8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87969" w14:textId="6F6C9B62" w:rsidR="000C6339" w:rsidRPr="00E74071" w:rsidRDefault="0023675D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BB470" w14:textId="3DAD0C44" w:rsidR="000C6339" w:rsidRPr="00E74071" w:rsidRDefault="00794DA4" w:rsidP="0023675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STANISŁAW G</w:t>
            </w:r>
          </w:p>
          <w:p w14:paraId="12C67256" w14:textId="1295EDCE" w:rsidR="000C6339" w:rsidRPr="43084AED" w:rsidRDefault="000C6339" w:rsidP="0023675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LUBAŃ TYLMANOWA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0A565" w14:textId="77777777" w:rsidR="000C6339" w:rsidRPr="00E74071" w:rsidRDefault="000C6339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621D01C4" w14:textId="77777777" w:rsidR="000C6339" w:rsidRPr="00E74071" w:rsidRDefault="000C6339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9A2B5" w14:textId="0B65D7F4" w:rsidR="000C6339" w:rsidRPr="00A440AE" w:rsidRDefault="000C6339" w:rsidP="0023675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440AE">
              <w:rPr>
                <w:sz w:val="20"/>
                <w:szCs w:val="20"/>
              </w:rPr>
              <w:t>LKS Jodłownik - Lubań Tylmanowa</w:t>
            </w:r>
            <w:r w:rsidRPr="00A440AE">
              <w:rPr>
                <w:sz w:val="20"/>
                <w:szCs w:val="20"/>
              </w:rPr>
              <w:br/>
            </w:r>
            <w:r w:rsidRPr="00A440A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Pr="00A440AE">
              <w:rPr>
                <w:sz w:val="20"/>
                <w:szCs w:val="20"/>
              </w:rPr>
              <w:br/>
            </w:r>
            <w:r w:rsidRPr="00A440A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12.05.2024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A7153" w14:textId="500ED4F8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60 zł</w:t>
            </w:r>
            <w:r w:rsidR="0098149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r>
              <w:br/>
            </w:r>
          </w:p>
          <w:p w14:paraId="7143BFCF" w14:textId="77777777" w:rsidR="000C6339" w:rsidRPr="43084AED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5425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4F226208" w14:textId="21FAE4DD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B43B" w14:textId="312AA876" w:rsidR="000C6339" w:rsidRPr="00E74071" w:rsidRDefault="000C6339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>
              <w:br/>
            </w: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0C6339" w:rsidRPr="00E74071" w14:paraId="6EC7279D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FFA0" w14:textId="603972F6" w:rsidR="000C6339" w:rsidRPr="00E74071" w:rsidRDefault="0023675D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58E0A" w14:textId="3DA70C65" w:rsidR="000C6339" w:rsidRPr="00E74071" w:rsidRDefault="00794DA4" w:rsidP="0023675D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STANISŁAW P</w:t>
            </w:r>
          </w:p>
          <w:p w14:paraId="37556069" w14:textId="57F717B5" w:rsidR="000C6339" w:rsidRPr="43084AED" w:rsidRDefault="000C6339" w:rsidP="0023675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AKS UJANOWICE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5612E" w14:textId="77777777" w:rsidR="000C6339" w:rsidRPr="00E74071" w:rsidRDefault="000C6339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61607A54" w14:textId="77777777" w:rsidR="000C6339" w:rsidRPr="00E74071" w:rsidRDefault="000C6339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1CEB8" w14:textId="70E5ADD9" w:rsidR="000C6339" w:rsidRDefault="000C6339" w:rsidP="0023675D">
            <w:pPr>
              <w:spacing w:after="0" w:line="240" w:lineRule="auto"/>
              <w:contextualSpacing/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AKS Ujanowice – Krokus Przyszowa</w:t>
            </w:r>
            <w:r>
              <w:br/>
            </w: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43964" w14:textId="24BBA3FD" w:rsidR="000C6339" w:rsidRPr="43084AED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60 zł</w:t>
            </w:r>
            <w:r w:rsidR="002779A7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2779A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4DCC9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73A9548" w14:textId="69E6CE01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DD0FC" w14:textId="5679E50A" w:rsidR="000C6339" w:rsidRPr="00E74071" w:rsidRDefault="000C6339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>
              <w:br/>
            </w:r>
            <w:r w:rsidRPr="43084AE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0C6339" w:rsidRPr="00E74071" w14:paraId="23A6C421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B4AFE" w14:textId="62815531" w:rsidR="000C6339" w:rsidRPr="00E74071" w:rsidRDefault="0023675D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BD244" w14:textId="2B8C2D48" w:rsidR="000C6339" w:rsidRPr="00E74071" w:rsidRDefault="00794DA4" w:rsidP="0023675D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MICHAŁ R</w:t>
            </w:r>
          </w:p>
          <w:p w14:paraId="4558C2D2" w14:textId="27DE5C09" w:rsidR="000C6339" w:rsidRPr="43084AED" w:rsidRDefault="000C6339" w:rsidP="0023675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JORDAN JORDANÓW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6D63E" w14:textId="187D9D3D" w:rsidR="000C6339" w:rsidRPr="00E74071" w:rsidRDefault="000C6339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5EA14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Zawrat Bukowina Tatrzańska - Jordan Jordanów</w:t>
            </w:r>
          </w:p>
          <w:p w14:paraId="4BF1CE97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47C5EE33" w14:textId="168F6215" w:rsidR="000C6339" w:rsidRDefault="000C6339" w:rsidP="0023675D">
            <w:pPr>
              <w:spacing w:after="0" w:line="240" w:lineRule="auto"/>
              <w:contextualSpacing/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27056" w14:textId="19EDB7BB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60 zł</w:t>
            </w:r>
            <w:r w:rsidR="002779A7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2779A7" w:rsidRPr="002779A7">
              <w:rPr>
                <w:sz w:val="20"/>
                <w:szCs w:val="20"/>
              </w:rPr>
              <w:t>/zapłacono/</w:t>
            </w:r>
            <w:r w:rsidRPr="002779A7">
              <w:rPr>
                <w:sz w:val="20"/>
                <w:szCs w:val="20"/>
              </w:rPr>
              <w:br/>
            </w:r>
          </w:p>
          <w:p w14:paraId="0F50071A" w14:textId="77777777" w:rsidR="000C6339" w:rsidRPr="43084AED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C4943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0C2D2B7E" w14:textId="15E38E1F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A3958" w14:textId="55CFFBA0" w:rsidR="000C6339" w:rsidRPr="00E74071" w:rsidRDefault="000C6339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>
              <w:br/>
            </w:r>
            <w:r w:rsidRPr="43084AE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0C6339" w:rsidRPr="00E74071" w14:paraId="3A1FCA34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966EE" w14:textId="2F784A77" w:rsidR="000C6339" w:rsidRPr="00E74071" w:rsidRDefault="0023675D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AAD77" w14:textId="2571F801" w:rsidR="000C6339" w:rsidRDefault="00794DA4" w:rsidP="0023675D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ŁUKASZ S.</w:t>
            </w:r>
          </w:p>
          <w:p w14:paraId="00FE7010" w14:textId="4ECD702B" w:rsidR="000C6339" w:rsidRPr="43084AED" w:rsidRDefault="000C6339" w:rsidP="0023675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WIATR LUDŹMIERZ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DC0BF" w14:textId="3A54F577" w:rsidR="000C6339" w:rsidRPr="00E74071" w:rsidRDefault="000C6339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9B9E2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Turbacz Mszana Dolna - Wiatr Ludźmierz</w:t>
            </w:r>
          </w:p>
          <w:p w14:paraId="553D0345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5C783C4C" w14:textId="20B344B0" w:rsidR="000C6339" w:rsidRDefault="000C6339" w:rsidP="0023675D">
            <w:pPr>
              <w:spacing w:after="0" w:line="240" w:lineRule="auto"/>
              <w:contextualSpacing/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12.05.2024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E1DE8" w14:textId="185EC684" w:rsidR="000C6339" w:rsidRPr="43084AED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280BC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1BE0F25" w14:textId="20416A6A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7CB51" w14:textId="089C2E3E" w:rsidR="000C6339" w:rsidRPr="00E74071" w:rsidRDefault="000C6339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C6339" w:rsidRPr="00E74071" w14:paraId="65B194B9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83131" w14:textId="29B0A33E" w:rsidR="000C6339" w:rsidRPr="00E74071" w:rsidRDefault="0023675D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D4743" w14:textId="60C76863" w:rsidR="000C6339" w:rsidRDefault="00794DA4" w:rsidP="0023675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HUBERT Ś</w:t>
            </w:r>
          </w:p>
          <w:p w14:paraId="73C405AE" w14:textId="5C339FBE" w:rsidR="000C6339" w:rsidRPr="43084AED" w:rsidRDefault="000C6339" w:rsidP="0023675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LUBAŃ TYLMANOWA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ADF18" w14:textId="43842406" w:rsidR="000C6339" w:rsidRPr="00E74071" w:rsidRDefault="000C6339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D715D" w14:textId="3F66D884" w:rsidR="000C6339" w:rsidRPr="00A440AE" w:rsidRDefault="000C6339" w:rsidP="0023675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440AE">
              <w:rPr>
                <w:sz w:val="20"/>
                <w:szCs w:val="20"/>
              </w:rPr>
              <w:t>LKS Jodłownik - Lubań Tylmanowa</w:t>
            </w:r>
            <w:r w:rsidRPr="00A440AE">
              <w:rPr>
                <w:sz w:val="20"/>
                <w:szCs w:val="20"/>
              </w:rPr>
              <w:br/>
            </w:r>
            <w:r w:rsidRPr="00A440A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 w:rsidRPr="00A440AE">
              <w:rPr>
                <w:sz w:val="20"/>
                <w:szCs w:val="20"/>
              </w:rPr>
              <w:br/>
            </w:r>
            <w:r w:rsidRPr="00A440AE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12.05.2024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D0DBA" w14:textId="5DAA742E" w:rsidR="000C6339" w:rsidRDefault="000C6339" w:rsidP="0023675D">
            <w:pPr>
              <w:spacing w:after="0" w:line="240" w:lineRule="auto"/>
              <w:contextualSpacing/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60 zł</w:t>
            </w:r>
            <w:r w:rsidR="00981495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  <w:p w14:paraId="7F22C7DC" w14:textId="77777777" w:rsidR="000C6339" w:rsidRPr="43084AED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4873E" w14:textId="77777777" w:rsidR="000C6339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745A4345" w14:textId="310A27F2" w:rsidR="000C6339" w:rsidRPr="0023675D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3B41D" w14:textId="6DAB42C2" w:rsidR="000C6339" w:rsidRPr="0023675D" w:rsidRDefault="000C6339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>
              <w:br/>
            </w:r>
            <w:r w:rsidRPr="43084AE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0C6339" w:rsidRPr="00E74071" w14:paraId="442B0490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F9767" w14:textId="5D3C4F2A" w:rsidR="000C6339" w:rsidRPr="00E74071" w:rsidRDefault="0023675D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7D600" w14:textId="675DD9F2" w:rsidR="000C6339" w:rsidRDefault="00794DA4" w:rsidP="0023675D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JAKUB S</w:t>
            </w:r>
          </w:p>
          <w:p w14:paraId="505FEED5" w14:textId="2FF9A447" w:rsidR="000C6339" w:rsidRPr="43084AED" w:rsidRDefault="000C6339" w:rsidP="0023675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AKS UJANOWICE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00F50" w14:textId="77777777" w:rsidR="000C6339" w:rsidRDefault="000C6339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8 żółta kartka</w:t>
            </w:r>
          </w:p>
          <w:p w14:paraId="0B5A45DC" w14:textId="77777777" w:rsidR="000C6339" w:rsidRPr="00E74071" w:rsidRDefault="000C6339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6D2A7" w14:textId="43F82988" w:rsidR="000C6339" w:rsidRDefault="000C6339" w:rsidP="0023675D">
            <w:pPr>
              <w:spacing w:after="0" w:line="240" w:lineRule="auto"/>
              <w:contextualSpacing/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AKS Ujanowice – Krokus Przyszowa</w:t>
            </w:r>
            <w:r>
              <w:br/>
            </w: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2051" w14:textId="225E2C76" w:rsidR="000C6339" w:rsidRPr="43084AED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C6D7B" w14:textId="77777777" w:rsidR="000C6339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060CD84" w14:textId="77777777" w:rsidR="000C6339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50B0A07C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9A5D1" w14:textId="6DB5D3E6" w:rsidR="000C6339" w:rsidRPr="0023675D" w:rsidRDefault="000C6339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8 żółta kartka. </w:t>
            </w:r>
            <w:r>
              <w:br/>
            </w:r>
            <w:r w:rsidRPr="43084AE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0C6339" w:rsidRPr="00E74071" w14:paraId="41C5A7D0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2C47D" w14:textId="1B7D308D" w:rsidR="000C6339" w:rsidRPr="00E74071" w:rsidRDefault="0023675D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CAD14" w14:textId="51F24D4F" w:rsidR="000C6339" w:rsidRDefault="00794DA4" w:rsidP="0023675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KAMIL W</w:t>
            </w:r>
          </w:p>
          <w:p w14:paraId="5E18F29C" w14:textId="5428B793" w:rsidR="000C6339" w:rsidRPr="43084AED" w:rsidRDefault="000C6339" w:rsidP="0023675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KROKUS PRZYSZOWA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75E0A" w14:textId="77777777" w:rsidR="000C6339" w:rsidRDefault="000C6339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7E20269B" w14:textId="77777777" w:rsidR="000C6339" w:rsidRPr="00E74071" w:rsidRDefault="000C6339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603A4" w14:textId="507F8517" w:rsidR="000C6339" w:rsidRDefault="000C6339" w:rsidP="0023675D">
            <w:pPr>
              <w:spacing w:after="0" w:line="240" w:lineRule="auto"/>
              <w:contextualSpacing/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AKS Ujanowice – Krokus Przyszowa</w:t>
            </w:r>
            <w:r>
              <w:br/>
            </w: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1ACEE" w14:textId="2DBFD962" w:rsidR="000C6339" w:rsidRDefault="000C6339" w:rsidP="0023675D">
            <w:pPr>
              <w:spacing w:after="0" w:line="240" w:lineRule="auto"/>
              <w:contextualSpacing/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60 zł</w:t>
            </w:r>
            <w:r w:rsidR="002779A7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2779A7" w:rsidRPr="002779A7">
              <w:rPr>
                <w:sz w:val="20"/>
                <w:szCs w:val="20"/>
              </w:rPr>
              <w:t>/zapłacono/</w:t>
            </w:r>
          </w:p>
          <w:p w14:paraId="747683D1" w14:textId="77777777" w:rsidR="000C6339" w:rsidRPr="43084AED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FDAD" w14:textId="77777777" w:rsidR="000C6339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857C02C" w14:textId="77777777" w:rsidR="000C6339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01ABCF95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734E9" w14:textId="1974283C" w:rsidR="000C6339" w:rsidRPr="00E74071" w:rsidRDefault="000C6339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>
              <w:br/>
            </w:r>
            <w:r w:rsidRPr="43084AE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0C6339" w:rsidRPr="00E74071" w14:paraId="0EB061BC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6A59F" w14:textId="772A68FA" w:rsidR="000C6339" w:rsidRPr="00E74071" w:rsidRDefault="0023675D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08089" w14:textId="1EA2111C" w:rsidR="000C6339" w:rsidRDefault="00794DA4" w:rsidP="0023675D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ANDRZEJ Z</w:t>
            </w:r>
          </w:p>
          <w:p w14:paraId="52AC9CE0" w14:textId="6B1FF2C4" w:rsidR="000C6339" w:rsidRPr="43084AED" w:rsidRDefault="000C6339" w:rsidP="0023675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ZAWRAT BUKOWINA TATRZAŃSKA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31BA" w14:textId="77777777" w:rsidR="000C6339" w:rsidRDefault="000C6339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430B2E97" w14:textId="77777777" w:rsidR="000C6339" w:rsidRPr="00E74071" w:rsidRDefault="000C6339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921F4" w14:textId="77777777" w:rsidR="000C6339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Zawrat Bukowina Tatrzańska - Jordan Jordanów</w:t>
            </w:r>
          </w:p>
          <w:p w14:paraId="66C85498" w14:textId="77777777" w:rsidR="000C6339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1F07424E" w14:textId="2E624BF2" w:rsidR="000C6339" w:rsidRDefault="000C6339" w:rsidP="0023675D">
            <w:pPr>
              <w:spacing w:after="0" w:line="240" w:lineRule="auto"/>
              <w:contextualSpacing/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85F01" w14:textId="18849AE9" w:rsidR="000C6339" w:rsidRDefault="000C6339" w:rsidP="0023675D">
            <w:pPr>
              <w:spacing w:after="0" w:line="240" w:lineRule="auto"/>
              <w:contextualSpacing/>
            </w:pPr>
            <w:r w:rsidRPr="43084AE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60 zł</w:t>
            </w:r>
            <w:r w:rsidR="00E9799F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  <w:p w14:paraId="74876FF1" w14:textId="77777777" w:rsidR="000C6339" w:rsidRPr="43084AED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65E8" w14:textId="77777777" w:rsidR="000C6339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0ADE66F1" w14:textId="5A1F4621" w:rsidR="000C6339" w:rsidRPr="00E74071" w:rsidRDefault="000C6339" w:rsidP="0023675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23973" w14:textId="77777777" w:rsidR="000C6339" w:rsidRDefault="000C6339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43084AE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>
              <w:br/>
            </w:r>
            <w:r w:rsidRPr="43084AE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  <w:p w14:paraId="111FDEBB" w14:textId="77777777" w:rsidR="000C6339" w:rsidRPr="00E74071" w:rsidRDefault="000C6339" w:rsidP="0023675D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C6339" w:rsidRPr="00E74071" w14:paraId="66D33113" w14:textId="77777777" w:rsidTr="0023675D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BF84" w14:textId="5452B8FC" w:rsidR="000C6339" w:rsidRPr="00E74071" w:rsidRDefault="000C6339" w:rsidP="003D7F65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KLASA A</w:t>
            </w:r>
          </w:p>
        </w:tc>
      </w:tr>
      <w:tr w:rsidR="000C6339" w:rsidRPr="002779A7" w14:paraId="2C852F0C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884A" w14:textId="2EFF7002" w:rsidR="000C6339" w:rsidRPr="002779A7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5129" w14:textId="7B4C5FD1" w:rsidR="000C6339" w:rsidRPr="002779A7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779A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SOKÓŁ II SŁOPNICE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6AFF" w14:textId="0B545EBC" w:rsidR="000C6339" w:rsidRPr="002779A7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 zawodników klubu Sokół II Słopnice zostało ukaranyc</w:t>
            </w:r>
            <w:r w:rsidR="002779A7"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h napomnieniami w jednym meczu.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66E5D" w14:textId="4F669ED4" w:rsidR="000C6339" w:rsidRPr="002779A7" w:rsidRDefault="00E9799F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Zenit K</w:t>
            </w:r>
            <w:r w:rsidR="000C6339"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asinka Mała – Sokół II Słopnice</w:t>
            </w:r>
            <w:r w:rsidR="000C6339"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 w:rsidR="000C6339"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4A253" w14:textId="6F23F0B7" w:rsidR="000C6339" w:rsidRPr="002779A7" w:rsidRDefault="000C6339" w:rsidP="00760EC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779A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200 zł</w:t>
            </w:r>
            <w:r w:rsidRPr="002779A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2779A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2779A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4415D" w14:textId="77777777" w:rsidR="000C6339" w:rsidRPr="002779A7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9BC6641" w14:textId="77777777" w:rsidR="000C6339" w:rsidRPr="002779A7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B7A71" w14:textId="6F5CA06D" w:rsidR="000C6339" w:rsidRPr="002779A7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 zawodników klubu Sokół II Słopnice zostało ukaranych napomnieniami w jednym meczu.</w:t>
            </w: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C6339" w:rsidRPr="002779A7" w14:paraId="56D7FB9C" w14:textId="77777777" w:rsidTr="00760EC5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E3FDB" w14:textId="77777777" w:rsidR="000C6339" w:rsidRPr="002779A7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92F8" w14:textId="77777777" w:rsidR="000C6339" w:rsidRPr="002779A7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779A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SOKÓŁ II SŁOPNICE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AE44A" w14:textId="79F2E8C9" w:rsidR="000C6339" w:rsidRPr="002779A7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Brak trenera podczas meczu pomimo wpisania go do protokołu.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4CFF7" w14:textId="3504A20A" w:rsidR="000C6339" w:rsidRPr="002779A7" w:rsidRDefault="000B2626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Zenit K</w:t>
            </w:r>
            <w:r w:rsidR="000C6339"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asinka Mała – Sokół II Słopnice</w:t>
            </w:r>
            <w:r w:rsidR="000C6339"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 w:rsidR="000C6339"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AEB8F" w14:textId="228123C6" w:rsidR="000C6339" w:rsidRPr="002779A7" w:rsidRDefault="000C6339" w:rsidP="00475C53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779A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500 zł</w:t>
            </w:r>
            <w:r w:rsidRPr="002779A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2779A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2779A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299" w14:textId="77777777" w:rsidR="000C6339" w:rsidRPr="002779A7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E3E0384" w14:textId="3F609DCC" w:rsidR="000C6339" w:rsidRPr="002779A7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pkt.11.29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9DA4A" w14:textId="6BBCC572" w:rsidR="000C6339" w:rsidRPr="002779A7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Brak trenera podczas meczu pomimo wpisania go do protokołu.</w:t>
            </w: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C6339" w:rsidRPr="002779A7" w14:paraId="6F018838" w14:textId="77777777" w:rsidTr="00475C53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B50C4" w14:textId="6B3FFEB7" w:rsidR="000C6339" w:rsidRPr="002779A7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66D03" w14:textId="610760D8" w:rsidR="000C6339" w:rsidRPr="002779A7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779A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SOKÓŁ II SŁOPNICE</w:t>
            </w:r>
            <w:r w:rsidRPr="002779A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/kierownik drużyny/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F70E7" w14:textId="19054348" w:rsidR="000C6339" w:rsidRPr="002779A7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Kierownik drużyny nie podpisał załącznika do sprawozdania sędziowskiego.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B0C09" w14:textId="77777777" w:rsidR="000C6339" w:rsidRPr="002779A7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Zenit kasinka Mała – Sokół II Słopnice</w:t>
            </w: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A/</w:t>
            </w: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97EFF" w14:textId="77777777" w:rsidR="000C6339" w:rsidRPr="002779A7" w:rsidRDefault="000C6339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779A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200 zł</w:t>
            </w:r>
            <w:r w:rsidRPr="002779A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2779A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2779A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9F2A7" w14:textId="77777777" w:rsidR="000C6339" w:rsidRPr="002779A7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0F9EA75E" w14:textId="0C0603D8" w:rsidR="000C6339" w:rsidRPr="002779A7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pkt.11.22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78B8D" w14:textId="5287FDBF" w:rsidR="000C6339" w:rsidRPr="002779A7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Kierownik drużyny nie podpisał załącznika do sprawozdania sędziowskiego.</w:t>
            </w: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C6339" w:rsidRPr="00E74071" w14:paraId="647F7715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94D4E" w14:textId="29D1339D" w:rsidR="000C6339" w:rsidRPr="00E74071" w:rsidRDefault="00A440AE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6702" w14:textId="0C9498FD" w:rsidR="000C6339" w:rsidRPr="00E74071" w:rsidRDefault="00794DA4" w:rsidP="0023675D">
            <w:pPr>
              <w:spacing w:after="0" w:line="240" w:lineRule="auto"/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MATEUSZ L</w:t>
            </w:r>
          </w:p>
          <w:p w14:paraId="19E78AAC" w14:textId="65AB7F0E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ZENIT KASINKA MAŁA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6394A" w14:textId="77777777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62BF9A16" w14:textId="77777777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2145" w14:textId="5E40B9BA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Zenit Kasinka Mała - Sokół II Słopnice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447C2" w14:textId="11760A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182AF02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Kara Finansowa 50 zł</w:t>
            </w:r>
            <w:r w:rsidR="00E9799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br/>
              <w:t>/zapłacono/</w:t>
            </w:r>
            <w:r>
              <w:br/>
            </w:r>
            <w: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D70AD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711A256" w14:textId="3F887A49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D944F" w14:textId="71C80966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0C6339" w:rsidRPr="00E74071" w14:paraId="34D8EBBD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80457" w14:textId="2E5A3E6B" w:rsidR="000C6339" w:rsidRPr="00E74071" w:rsidRDefault="00A440AE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016D8" w14:textId="56B19E3D" w:rsidR="000C6339" w:rsidRPr="00E74071" w:rsidRDefault="00794DA4" w:rsidP="0023675D">
            <w:pPr>
              <w:spacing w:after="0" w:line="240" w:lineRule="auto"/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FILIP L</w:t>
            </w:r>
          </w:p>
          <w:p w14:paraId="542B5439" w14:textId="52A945F8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SOKÓŁ II SŁOPNICE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E7A6" w14:textId="42EE0B58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59615" w14:textId="4135F70D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Zenit Kasinka Mała - Sokół II Słopnice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B881C" w14:textId="2D5B4E6F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182AF02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Kara Finansowa 50 zł</w:t>
            </w:r>
            <w:r w:rsidR="002779A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br/>
              <w:t>/zapłacono/</w:t>
            </w:r>
            <w:r>
              <w:br/>
            </w:r>
            <w: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34250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C13DF97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022163E8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26491" w14:textId="61756651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0C6339" w:rsidRPr="00E74071" w14:paraId="58C0A141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2F395" w14:textId="00049725" w:rsidR="000C6339" w:rsidRPr="00E74071" w:rsidRDefault="00A440AE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D99BE" w14:textId="260D52C6" w:rsidR="000C6339" w:rsidRPr="00E74071" w:rsidRDefault="00794DA4" w:rsidP="0023675D">
            <w:pPr>
              <w:spacing w:after="0" w:line="240" w:lineRule="auto"/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FILIP L</w:t>
            </w:r>
          </w:p>
          <w:p w14:paraId="746000E3" w14:textId="77777777" w:rsidR="000C6339" w:rsidRPr="00E74071" w:rsidRDefault="000C6339" w:rsidP="0023675D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SOKÓŁ II SŁOPNICE</w:t>
            </w:r>
          </w:p>
          <w:p w14:paraId="3B578AB3" w14:textId="77777777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0BA43" w14:textId="220EEFD7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3C9D2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Zenit Kasinka Mała - Sokół II Słopnice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11.05.2024</w:t>
            </w:r>
          </w:p>
          <w:p w14:paraId="07A66FE3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25867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mecz pauzy</w:t>
            </w:r>
          </w:p>
          <w:p w14:paraId="72763C75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71F1F40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A5AED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FFE8E2D" w14:textId="6B7F0AD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12978" w14:textId="03CFC4A8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C6339" w:rsidRPr="00E74071" w14:paraId="40615572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C6F21" w14:textId="35E66060" w:rsidR="000C6339" w:rsidRPr="00E74071" w:rsidRDefault="00A440AE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C7D3E" w14:textId="43662573" w:rsidR="000C6339" w:rsidRPr="00E74071" w:rsidRDefault="00794DA4" w:rsidP="0023675D">
            <w:pPr>
              <w:spacing w:after="0" w:line="240" w:lineRule="auto"/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PAWEŁ P</w:t>
            </w:r>
          </w:p>
          <w:p w14:paraId="09F1F920" w14:textId="124D8054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LASKOVIA LASKOWA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F0543" w14:textId="4240D0F6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99D80" w14:textId="4B9D3AEB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Ostra Olszówka Raba Niżna - Laskovia Laskowa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A2322" w14:textId="0541256E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82AF02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Kara Finansowa 50 zł</w:t>
            </w:r>
            <w:r w:rsidR="00794DA4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br/>
              <w:t>/zapłacono/</w:t>
            </w:r>
            <w:r>
              <w:br/>
            </w:r>
          </w:p>
          <w:p w14:paraId="37C0B580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2C06B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FACA662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590F7FB8" w14:textId="4F48A775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7EB0E" w14:textId="5D77CB73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C6339" w:rsidRPr="00E74071" w14:paraId="5613748C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7DCB0" w14:textId="0197799E" w:rsidR="000C6339" w:rsidRPr="00E74071" w:rsidRDefault="00A440AE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7F317" w14:textId="2EA19F9A" w:rsidR="000C6339" w:rsidRDefault="00794DA4" w:rsidP="0023675D">
            <w:pPr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KONRAD P</w:t>
            </w:r>
          </w:p>
          <w:p w14:paraId="5D6EB6C2" w14:textId="1845985E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OLIMPIA PISARZOWA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61687" w14:textId="40F30DEA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4DFBA" w14:textId="47699396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Olimpia Pisarzowa - Starówka Stara Wieś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12.05.2024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FC992" w14:textId="0056DC34" w:rsidR="000C6339" w:rsidRDefault="000C6339" w:rsidP="0023675D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82AF02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Kara Finansowa 75 zł</w:t>
            </w:r>
            <w:r w:rsidR="00794DA4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br/>
              <w:t>/zapłacono/</w:t>
            </w:r>
            <w:r>
              <w:br/>
            </w:r>
          </w:p>
          <w:p w14:paraId="1E18DCDE" w14:textId="33825334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4A4FA" w14:textId="77777777" w:rsidR="000C6339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C4F54A4" w14:textId="42412D2D" w:rsidR="000C6339" w:rsidRPr="000C6339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4043D" w14:textId="596EE9B1" w:rsidR="000C6339" w:rsidRPr="000C6339" w:rsidRDefault="000C6339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0C6339" w:rsidRPr="00E74071" w14:paraId="60AA3D0F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77420" w14:textId="3B46C8C3" w:rsidR="000C6339" w:rsidRPr="182AF021" w:rsidRDefault="00A440AE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32442" w14:textId="291403C5" w:rsidR="000C6339" w:rsidRDefault="00794DA4" w:rsidP="0023675D">
            <w:pPr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SŁAWOMIR S</w:t>
            </w:r>
          </w:p>
          <w:p w14:paraId="22FED262" w14:textId="1542BBA4" w:rsidR="000C6339" w:rsidRPr="182AF021" w:rsidRDefault="000C6339" w:rsidP="0023675D">
            <w:pPr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ZENIT KASINKA MAŁA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536E1" w14:textId="77777777" w:rsidR="000C6339" w:rsidRDefault="000C6339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  <w:p w14:paraId="24D9BCAA" w14:textId="77777777" w:rsidR="000C6339" w:rsidRPr="182AF021" w:rsidRDefault="000C6339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78F09" w14:textId="7AB72755" w:rsidR="000C6339" w:rsidRPr="182AF02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Zenit Kasinka Mała - Sokół II Słopnice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3ED6" w14:textId="6CAB19AF" w:rsidR="000C6339" w:rsidRPr="182AF021" w:rsidRDefault="000C6339" w:rsidP="0023675D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82AF02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Kara Finansowa 75 zł</w:t>
            </w:r>
            <w:r w:rsidR="00E9799F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br/>
              <w:t>/zapłacono/</w:t>
            </w:r>
            <w: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3AC1A" w14:textId="77777777" w:rsidR="000C6339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51E5330" w14:textId="77777777" w:rsidR="000C6339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6322672A" w14:textId="77777777" w:rsidR="000C6339" w:rsidRPr="182AF02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CA4C7" w14:textId="0F081D0C" w:rsidR="000C6339" w:rsidRPr="182AF021" w:rsidRDefault="000C6339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0C6339" w:rsidRPr="00E74071" w14:paraId="571D1BEC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B51C" w14:textId="3A2A3FDF" w:rsidR="000C6339" w:rsidRPr="182AF021" w:rsidRDefault="00A440AE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5307E" w14:textId="43898F6E" w:rsidR="000C6339" w:rsidRDefault="00794DA4" w:rsidP="0023675D">
            <w:pPr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KAROL T</w:t>
            </w:r>
          </w:p>
          <w:p w14:paraId="21A79DA9" w14:textId="36821369" w:rsidR="000C6339" w:rsidRPr="182AF021" w:rsidRDefault="000C6339" w:rsidP="0023675D">
            <w:pPr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STARÓWKA STARA WIEŚ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F817B" w14:textId="77777777" w:rsidR="000C6339" w:rsidRDefault="000C6339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36580F7F" w14:textId="77777777" w:rsidR="000C6339" w:rsidRPr="182AF021" w:rsidRDefault="000C6339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75054" w14:textId="3DE88C2C" w:rsidR="000C6339" w:rsidRPr="182AF02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Olimpia Pisarzowa - Starówka Stara Wieś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12.05.2024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19483" w14:textId="31C9E401" w:rsidR="000C6339" w:rsidRPr="002779A7" w:rsidRDefault="000C6339" w:rsidP="0023675D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2779A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Kara Finansowa 50 zł</w:t>
            </w:r>
            <w:r w:rsidR="002779A7" w:rsidRPr="002779A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br/>
            </w:r>
            <w:r w:rsidR="002779A7" w:rsidRPr="002779A7">
              <w:rPr>
                <w:sz w:val="20"/>
                <w:szCs w:val="20"/>
              </w:rPr>
              <w:t>/zapłacono/</w:t>
            </w:r>
            <w:r w:rsidRPr="002779A7">
              <w:rPr>
                <w:sz w:val="20"/>
                <w:szCs w:val="20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53693" w14:textId="77777777" w:rsidR="000C6339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B5B68B0" w14:textId="77777777" w:rsidR="000C6339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2A9B31F2" w14:textId="77777777" w:rsidR="000C6339" w:rsidRPr="182AF02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7C7EA" w14:textId="454EFE7F" w:rsidR="000C6339" w:rsidRPr="182AF021" w:rsidRDefault="000C6339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0C6339" w:rsidRPr="00E74071" w14:paraId="4105D010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51324" w14:textId="33F0FCD2" w:rsidR="000C6339" w:rsidRPr="182AF021" w:rsidRDefault="00A440AE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EDAC7" w14:textId="27D3860E" w:rsidR="000C6339" w:rsidRDefault="00794DA4" w:rsidP="0023675D">
            <w:pPr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KACPER T</w:t>
            </w:r>
          </w:p>
          <w:p w14:paraId="100C2300" w14:textId="71DBE852" w:rsidR="000C6339" w:rsidRPr="182AF021" w:rsidRDefault="000C6339" w:rsidP="0023675D">
            <w:pPr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DOBRZANKA DOBRA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C7E70" w14:textId="77777777" w:rsidR="000C6339" w:rsidRDefault="000C6339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lastRenderedPageBreak/>
              <w:t>3 żółta kartka</w:t>
            </w:r>
          </w:p>
          <w:p w14:paraId="3CA75F16" w14:textId="77777777" w:rsidR="000C6339" w:rsidRPr="182AF021" w:rsidRDefault="000C6339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AFA5" w14:textId="093B50DA" w:rsidR="000C6339" w:rsidRPr="182AF02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lastRenderedPageBreak/>
              <w:t>KS Tymbark – Dobrzanka Dobra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lastRenderedPageBreak/>
              <w:t>/Klasa Okręgowa/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A5948" w14:textId="697A1CE6" w:rsidR="000C6339" w:rsidRPr="182AF021" w:rsidRDefault="000C6339" w:rsidP="0023675D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82AF02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lastRenderedPageBreak/>
              <w:t>Kara Finansowa 50 zł</w:t>
            </w:r>
            <w:r w:rsidR="0098149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br/>
            </w:r>
            <w:r w:rsidR="0098149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lastRenderedPageBreak/>
              <w:t>/zapłacono/</w:t>
            </w:r>
            <w: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946B" w14:textId="77777777" w:rsidR="000C6339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Uchwała MZPN z  dnia 29.06.2022r. </w:t>
            </w:r>
          </w:p>
          <w:p w14:paraId="55E0013D" w14:textId="5711BE29" w:rsidR="000C6339" w:rsidRPr="182AF02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lastRenderedPageBreak/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C5216" w14:textId="6E1D65FC" w:rsidR="000C6339" w:rsidRPr="182AF021" w:rsidRDefault="000C6339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3 żółta kartka. 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Ustalono na podstawie sprawozdania </w:t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lastRenderedPageBreak/>
              <w:t>sędziowskiego.</w:t>
            </w:r>
          </w:p>
        </w:tc>
      </w:tr>
      <w:tr w:rsidR="000C6339" w:rsidRPr="00E74071" w14:paraId="094176BD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57133" w14:textId="4118A903" w:rsidR="000C6339" w:rsidRPr="182AF021" w:rsidRDefault="00A440AE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3BC9F" w14:textId="5142A134" w:rsidR="000C6339" w:rsidRDefault="00794DA4" w:rsidP="0023675D">
            <w:pPr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MATEUSZ W</w:t>
            </w:r>
          </w:p>
          <w:p w14:paraId="353465AE" w14:textId="2C37F5DB" w:rsidR="000C6339" w:rsidRPr="182AF021" w:rsidRDefault="000C6339" w:rsidP="0023675D">
            <w:pPr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SOKÓŁ II SŁOPNICE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FA115" w14:textId="77777777" w:rsidR="000C6339" w:rsidRDefault="000C6339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362D87DF" w14:textId="77777777" w:rsidR="000C6339" w:rsidRPr="182AF021" w:rsidRDefault="000C6339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250AE" w14:textId="13338A42" w:rsidR="000C6339" w:rsidRPr="182AF02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Zenit Kasinka Mała - Sokół II Słopnice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CE72" w14:textId="48B685A5" w:rsidR="000C6339" w:rsidRPr="002779A7" w:rsidRDefault="000C6339" w:rsidP="0023675D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2779A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Kara Finansowa 50 zł</w:t>
            </w:r>
            <w:r w:rsidR="002779A7" w:rsidRPr="002779A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br/>
            </w:r>
            <w:r w:rsidR="002779A7" w:rsidRPr="002779A7">
              <w:rPr>
                <w:sz w:val="20"/>
                <w:szCs w:val="20"/>
              </w:rPr>
              <w:t>/zapłacono/</w:t>
            </w:r>
            <w:r w:rsidRPr="002779A7">
              <w:rPr>
                <w:sz w:val="20"/>
                <w:szCs w:val="20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CDAD8" w14:textId="77777777" w:rsidR="000C6339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73747924" w14:textId="77777777" w:rsidR="000C6339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1905BDD6" w14:textId="77777777" w:rsidR="000C6339" w:rsidRPr="182AF02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08D18" w14:textId="78DE5BCC" w:rsidR="000C6339" w:rsidRPr="182AF021" w:rsidRDefault="000C6339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0C6339" w:rsidRPr="00E74071" w14:paraId="40717719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C1B3F" w14:textId="48D5A1C3" w:rsidR="000C6339" w:rsidRPr="182AF021" w:rsidRDefault="00A440AE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40F4A" w14:textId="5AE76EC9" w:rsidR="000C6339" w:rsidRDefault="00794DA4" w:rsidP="0023675D">
            <w:pPr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SZCZEPAN W</w:t>
            </w:r>
          </w:p>
          <w:p w14:paraId="670E0079" w14:textId="32EB7542" w:rsidR="000C6339" w:rsidRPr="182AF021" w:rsidRDefault="000C6339" w:rsidP="0023675D">
            <w:pPr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  <w:szCs w:val="20"/>
                <w:lang w:eastAsia="pl-PL"/>
              </w:rPr>
              <w:t>STARÓWKA STARA WIEŚ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E239F" w14:textId="77777777" w:rsidR="000C6339" w:rsidRDefault="000C6339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1F3511D4" w14:textId="77777777" w:rsidR="000C6339" w:rsidRPr="182AF021" w:rsidRDefault="000C6339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9ACC2" w14:textId="69A9388A" w:rsidR="000C6339" w:rsidRPr="182AF02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Olimpia Pisarzowa - Starówka Stara Wieś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12.05.2024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B05AA" w14:textId="186678FA" w:rsidR="000C6339" w:rsidRPr="002779A7" w:rsidRDefault="000C6339" w:rsidP="0023675D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2779A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Kara Finansowa 50 zł</w:t>
            </w:r>
            <w:r w:rsidR="002779A7" w:rsidRPr="002779A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br/>
            </w:r>
            <w:r w:rsidR="002779A7" w:rsidRPr="002779A7">
              <w:rPr>
                <w:sz w:val="20"/>
                <w:szCs w:val="20"/>
              </w:rPr>
              <w:t>/zapłacono/</w:t>
            </w:r>
            <w:r w:rsidRPr="002779A7">
              <w:rPr>
                <w:sz w:val="20"/>
                <w:szCs w:val="20"/>
              </w:rPr>
              <w:br/>
            </w:r>
          </w:p>
          <w:p w14:paraId="726577E6" w14:textId="77777777" w:rsidR="000C6339" w:rsidRPr="002779A7" w:rsidRDefault="000C6339" w:rsidP="0023675D"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50415" w14:textId="77777777" w:rsidR="000C6339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9B5A233" w14:textId="4CBA4B61" w:rsidR="000C6339" w:rsidRPr="182AF02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C4AE2" w14:textId="21EAB975" w:rsidR="000C6339" w:rsidRPr="182AF021" w:rsidRDefault="000C6339" w:rsidP="0023675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>
              <w:br/>
            </w:r>
            <w:r w:rsidRPr="182AF02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0C6339" w:rsidRPr="00E74071" w14:paraId="60FC4128" w14:textId="77777777" w:rsidTr="0023675D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17F0" w14:textId="1E1DEE8A" w:rsidR="000C6339" w:rsidRPr="00E74071" w:rsidRDefault="000C6339" w:rsidP="00F80DB3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KLASA B</w:t>
            </w:r>
          </w:p>
        </w:tc>
      </w:tr>
      <w:tr w:rsidR="000C6339" w:rsidRPr="002779A7" w14:paraId="291381EF" w14:textId="77777777" w:rsidTr="002145FE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6ADDF" w14:textId="77777777" w:rsidR="000C6339" w:rsidRPr="002779A7" w:rsidRDefault="000C6339" w:rsidP="002145FE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8E762" w14:textId="76D60CCD" w:rsidR="000C6339" w:rsidRPr="002779A7" w:rsidRDefault="000C6339" w:rsidP="002145F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779A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LKS RUPNIÓW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143E2" w14:textId="4046E264" w:rsidR="000C6339" w:rsidRPr="002779A7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 zawodników klubu ukaranych napomnieniami w jednym meczu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63887" w14:textId="180ABAFA" w:rsidR="000C6339" w:rsidRPr="002779A7" w:rsidRDefault="000C6339" w:rsidP="005D587A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Rupniów – Orkan Niedźwiedź</w:t>
            </w: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 xml:space="preserve"> Przyszowa</w:t>
            </w: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B/</w:t>
            </w: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35D99" w14:textId="7FC61B2E" w:rsidR="000C6339" w:rsidRPr="002779A7" w:rsidRDefault="000C6339" w:rsidP="005D587A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779A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150zł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A8628" w14:textId="77777777" w:rsidR="000C6339" w:rsidRPr="002779A7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DF982A0" w14:textId="77777777" w:rsidR="000C6339" w:rsidRPr="002779A7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502A7" w14:textId="1C1B4805" w:rsidR="000C6339" w:rsidRPr="002779A7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779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 zawodników klubu ukaranych napomnieniami w jednym meczu .Ustalono na podstawie sprawozdania sędziowskiego.</w:t>
            </w:r>
          </w:p>
        </w:tc>
      </w:tr>
      <w:tr w:rsidR="000C6339" w:rsidRPr="00E74071" w14:paraId="71A50752" w14:textId="77777777" w:rsidTr="000C633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3F820" w14:textId="6A0EF019" w:rsidR="000C6339" w:rsidRPr="00E74071" w:rsidRDefault="002779A7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2BF91" w14:textId="5DF6648A" w:rsidR="000C6339" w:rsidRPr="000C6339" w:rsidRDefault="00794DA4" w:rsidP="0023675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MATEUSZ D</w:t>
            </w:r>
          </w:p>
          <w:p w14:paraId="008BCC49" w14:textId="77777777" w:rsidR="000C6339" w:rsidRPr="000C6339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C63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LKS RUPNIÓW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8BF40" w14:textId="77777777" w:rsidR="000C6339" w:rsidRPr="000C6339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4C3DAC9A" w14:textId="77777777" w:rsidR="000C6339" w:rsidRPr="000C6339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377AE" w14:textId="77777777" w:rsidR="000C6339" w:rsidRPr="000C6339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LKS Rupniów - Orkan Niedźwiedź</w:t>
            </w: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4DBE" w14:textId="77777777" w:rsidR="000C6339" w:rsidRPr="000C6339" w:rsidRDefault="000C6339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C633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PAUZA – 1 MECZ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A2B7E" w14:textId="77777777" w:rsidR="000C6339" w:rsidRPr="000C6339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41D366D3" w14:textId="77777777" w:rsidR="000C6339" w:rsidRPr="000C6339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C95A0" w14:textId="77777777" w:rsidR="000C6339" w:rsidRPr="000C6339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C6339" w:rsidRPr="00E74071" w14:paraId="317E5754" w14:textId="77777777" w:rsidTr="000C633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6B9B7" w14:textId="44F99FAB" w:rsidR="000C6339" w:rsidRPr="00E74071" w:rsidRDefault="002779A7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F9517" w14:textId="24361928" w:rsidR="000C6339" w:rsidRPr="000C6339" w:rsidRDefault="00794DA4" w:rsidP="000C633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JAKUB J</w:t>
            </w:r>
          </w:p>
          <w:p w14:paraId="11679DFA" w14:textId="77777777" w:rsidR="000C6339" w:rsidRPr="000C6339" w:rsidRDefault="000C6339" w:rsidP="000C633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C63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LKS RUPNIÓW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434CB" w14:textId="77777777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  <w:p w14:paraId="3B0A39B2" w14:textId="77777777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4355D" w14:textId="77777777" w:rsidR="000C6339" w:rsidRPr="000C6339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LKS Rupniów - Orkan Niedźwiedź</w:t>
            </w: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FE024" w14:textId="3C54A8EB" w:rsidR="000C6339" w:rsidRPr="000C6339" w:rsidRDefault="000C6339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C633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40 zł</w:t>
            </w:r>
            <w:r w:rsidRPr="000C633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C86B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/zapłacono/</w:t>
            </w:r>
            <w:r w:rsidRPr="000C633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69721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09307C7F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CDC3" w14:textId="77777777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  <w:p w14:paraId="32F6649B" w14:textId="77777777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C6339" w:rsidRPr="00E74071" w14:paraId="0A4995B6" w14:textId="77777777" w:rsidTr="000C633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8F882" w14:textId="3EAB3BC2" w:rsidR="000C6339" w:rsidRPr="00E74071" w:rsidRDefault="002779A7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28442" w14:textId="7421DD84" w:rsidR="000C6339" w:rsidRPr="000C6339" w:rsidRDefault="000C6339" w:rsidP="000C633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C63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PIOTR </w:t>
            </w:r>
            <w:r w:rsidR="00794DA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K</w:t>
            </w:r>
          </w:p>
          <w:p w14:paraId="09E89EDD" w14:textId="77777777" w:rsidR="000C6339" w:rsidRPr="000C6339" w:rsidRDefault="000C6339" w:rsidP="000C633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C63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ORKAN NIEDŹWIEDŹ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3151" w14:textId="77777777" w:rsidR="000C6339" w:rsidRPr="000C6339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4 żółta kartka</w:t>
            </w:r>
          </w:p>
          <w:p w14:paraId="2D27D0A3" w14:textId="77777777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6B7BB961" w14:textId="77777777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3B8FA" w14:textId="77777777" w:rsidR="000C6339" w:rsidRPr="000C6339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LKS Rupniów - Orkan Niedźwiedź</w:t>
            </w: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/Klasa Okręgowa/</w:t>
            </w: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BF050" w14:textId="77777777" w:rsidR="000C6339" w:rsidRPr="000C6339" w:rsidRDefault="000C6339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C633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PAUZA – 1 MECZ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F0E51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087530CA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art.2. pkt.8.1</w:t>
            </w:r>
          </w:p>
          <w:p w14:paraId="12DD7680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7BA0E" w14:textId="77777777" w:rsidR="000C6339" w:rsidRPr="000C6339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4 żółta kartka. </w:t>
            </w: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 xml:space="preserve">Ustalono na podstawie sprawozdania </w:t>
            </w: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sędziowskiego.</w:t>
            </w:r>
          </w:p>
        </w:tc>
      </w:tr>
      <w:tr w:rsidR="000C6339" w:rsidRPr="00E74071" w14:paraId="6A96EF6F" w14:textId="77777777" w:rsidTr="000C633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12CCD" w14:textId="5750591B" w:rsidR="000C6339" w:rsidRPr="00E74071" w:rsidRDefault="002779A7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08B76" w14:textId="645D4B3B" w:rsidR="000C6339" w:rsidRPr="000C6339" w:rsidRDefault="00794DA4" w:rsidP="000C633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PATRYK K</w:t>
            </w:r>
          </w:p>
          <w:p w14:paraId="079329A7" w14:textId="77777777" w:rsidR="000C6339" w:rsidRPr="000C6339" w:rsidRDefault="000C6339" w:rsidP="000C633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C63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LKS RUPNIÓW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1A1D8" w14:textId="77777777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A9B75" w14:textId="77777777" w:rsidR="000C6339" w:rsidRPr="000C6339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LKS Rupniów - Orkan Niedźwiedź</w:t>
            </w: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AB5FE" w14:textId="77777777" w:rsidR="000C6339" w:rsidRPr="000C6339" w:rsidRDefault="000C6339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C633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PAUZA – 1 MECZ</w:t>
            </w:r>
          </w:p>
          <w:p w14:paraId="7B34869E" w14:textId="77777777" w:rsidR="000C6339" w:rsidRPr="000C6339" w:rsidRDefault="000C6339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D6831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832DEF7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  <w:p w14:paraId="02A0884B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63996190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0B3A0" w14:textId="77777777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  <w:p w14:paraId="6337B13A" w14:textId="77777777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C6339" w:rsidRPr="00E74071" w14:paraId="7656E3FB" w14:textId="77777777" w:rsidTr="000C633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C6EB5" w14:textId="383FED6B" w:rsidR="000C6339" w:rsidRPr="00E74071" w:rsidRDefault="002779A7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FF97C" w14:textId="3C26B46F" w:rsidR="000C6339" w:rsidRPr="000C6339" w:rsidRDefault="00794DA4" w:rsidP="000C633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KAMIL K</w:t>
            </w:r>
          </w:p>
          <w:p w14:paraId="3072DAD2" w14:textId="77777777" w:rsidR="000C6339" w:rsidRPr="000C6339" w:rsidRDefault="000C6339" w:rsidP="000C633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C63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ORKAN NIEDŹWIEDŹ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17CC9" w14:textId="77777777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D0456" w14:textId="77777777" w:rsidR="000C6339" w:rsidRPr="000C6339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LKS Rupniów - Orkan Niedźwiedź</w:t>
            </w: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C1E7F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40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AE45F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60802A0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9A68A" w14:textId="77777777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4 żółta kartka. 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0C6339" w:rsidRPr="00E74071" w14:paraId="0D4276D1" w14:textId="77777777" w:rsidTr="000C633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50AF1" w14:textId="6C62320A" w:rsidR="000C6339" w:rsidRPr="00E74071" w:rsidRDefault="002779A7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1BC01" w14:textId="458FF501" w:rsidR="000C6339" w:rsidRPr="000C6339" w:rsidRDefault="00794DA4" w:rsidP="000C633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MIKOŁAJ R</w:t>
            </w:r>
          </w:p>
          <w:p w14:paraId="6E066753" w14:textId="77777777" w:rsidR="000C6339" w:rsidRPr="000C6339" w:rsidRDefault="000C6339" w:rsidP="000C633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C633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LKS RUPNIÓW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6C9D3" w14:textId="77777777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96212" w14:textId="77777777" w:rsidR="000C6339" w:rsidRPr="000C6339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LKS Rupniów - Orkan Niedźwiedź</w:t>
            </w: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0C633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4B6D2" w14:textId="53718B39" w:rsidR="000C6339" w:rsidRPr="00E74071" w:rsidRDefault="00D14D37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40 zł</w:t>
            </w:r>
            <w:r w:rsidR="00C86B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674D9" w14:textId="77777777" w:rsidR="000C6339" w:rsidRPr="00E74071" w:rsidRDefault="000C6339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279E02E6" w14:textId="25904CDB" w:rsidR="000C6339" w:rsidRPr="00E74071" w:rsidRDefault="00D14D37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820E3" w14:textId="78555593" w:rsidR="000C6339" w:rsidRPr="00E74071" w:rsidRDefault="000C6339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E740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</w:t>
            </w:r>
            <w:r w:rsid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wie sprawozdania sędziowskiego.</w:t>
            </w:r>
          </w:p>
        </w:tc>
      </w:tr>
      <w:tr w:rsidR="008B5993" w:rsidRPr="008B5993" w14:paraId="7220DDF0" w14:textId="77777777" w:rsidTr="00E74071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5B574" w14:textId="787A14A9" w:rsidR="0023675D" w:rsidRPr="008B5993" w:rsidRDefault="002779A7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B59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424D" w14:textId="7AE78368" w:rsidR="0023675D" w:rsidRPr="008B5993" w:rsidRDefault="0023675D" w:rsidP="0023675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9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GUSTAW M</w:t>
            </w:r>
            <w:r w:rsidRPr="008B599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RUPNIÓW</w:t>
            </w:r>
            <w:r w:rsidRPr="008B599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OPIEKA MEDYCZNA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F544C" w14:textId="1EA91CA7" w:rsidR="0023675D" w:rsidRPr="008B5993" w:rsidRDefault="0023675D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B59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Czerwona kartka.</w:t>
            </w:r>
            <w:r w:rsidRPr="008B59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Używanie słów uważanych powszechnie za obraźliwe w stosunku do sędziów prowadzących zawody. Groźby karalne w stosunku do sędziów.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1B6A9" w14:textId="58BCED7C" w:rsidR="0023675D" w:rsidRPr="008B5993" w:rsidRDefault="0023675D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B59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Jaworzanka Jaworzna – LKS Rupniów</w:t>
            </w:r>
            <w:r w:rsidRPr="008B59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B/</w:t>
            </w:r>
            <w:r w:rsidRPr="008B59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04.05.2024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3D12" w14:textId="473F2A3D" w:rsidR="0023675D" w:rsidRPr="008B5993" w:rsidRDefault="008B5993" w:rsidP="00E74071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B59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 mecze pauzy </w:t>
            </w:r>
            <w:r w:rsidRPr="008B59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+ kara finansowa w wysokości 200zł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E1A36" w14:textId="77777777" w:rsidR="0023675D" w:rsidRPr="008B5993" w:rsidRDefault="0023675D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B59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 61 § 2 Regulaminu Dyscyplinarnego PZPN</w:t>
            </w:r>
            <w:r w:rsidRPr="008B59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Art. 62 § 1 Regulaminu Dyscyplinarnego PZPN</w:t>
            </w:r>
            <w:r w:rsidRPr="008B59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8B59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Art. 72 Regulaminu Dyscyplinarnego PZPN</w:t>
            </w:r>
            <w:r w:rsidRPr="008B59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Pr="008B59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 xml:space="preserve">Uchwała MZPN z  dnia 29.06.2022r. </w:t>
            </w:r>
          </w:p>
          <w:p w14:paraId="55605631" w14:textId="77777777" w:rsidR="0023675D" w:rsidRPr="008B5993" w:rsidRDefault="0023675D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B59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pkt.11.24</w:t>
            </w:r>
          </w:p>
          <w:p w14:paraId="6023BDA5" w14:textId="3DDB9985" w:rsidR="0023675D" w:rsidRPr="008B5993" w:rsidRDefault="0023675D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E20FE" w14:textId="1F6085C7" w:rsidR="0023675D" w:rsidRPr="008B5993" w:rsidRDefault="008B5993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B59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ustalona po otrzymaniu wyjaśnień przez zainteresowaną osobą</w:t>
            </w:r>
          </w:p>
          <w:p w14:paraId="562F5D73" w14:textId="27F4ABE8" w:rsidR="0023675D" w:rsidRPr="008B5993" w:rsidRDefault="0023675D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B59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8B59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23675D" w:rsidRPr="00E74071" w14:paraId="03259D99" w14:textId="77777777" w:rsidTr="0023675D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AA76B" w14:textId="2309DF99" w:rsidR="0023675D" w:rsidRPr="00E74071" w:rsidRDefault="0023675D" w:rsidP="0023675D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E74071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I LIGA JUNIORÓW STARSZYCH  - LIGA REGIONALNA POŁUDNIE</w:t>
            </w:r>
          </w:p>
        </w:tc>
      </w:tr>
      <w:tr w:rsidR="0023675D" w:rsidRPr="00D14D37" w14:paraId="196B27A1" w14:textId="77777777" w:rsidTr="00BB39C8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2AD31" w14:textId="4CD3B225" w:rsidR="0023675D" w:rsidRPr="00D14D37" w:rsidRDefault="0023675D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AE82C" w14:textId="6C72E70A" w:rsidR="0023675D" w:rsidRPr="00D14D37" w:rsidRDefault="0023675D" w:rsidP="0023675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HARNAŚ TYMBARK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9C2BD" w14:textId="620B79A1" w:rsidR="0023675D" w:rsidRPr="00D14D37" w:rsidRDefault="0023675D" w:rsidP="005364A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Drużyna Harnaś Tymbark nie pojawiła się na zawodach.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0B5F0" w14:textId="0A699A26" w:rsidR="0023675D" w:rsidRPr="00D14D37" w:rsidRDefault="0023675D" w:rsidP="0001722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Orkan Raba Wyżna – Harnaś Tymbark</w:t>
            </w: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/I Liga Juniorów Starszych – płd/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739B" w14:textId="78197989" w:rsidR="0023675D" w:rsidRPr="00D14D37" w:rsidRDefault="0023675D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14D3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– 400zł</w:t>
            </w:r>
            <w:r w:rsidR="000B262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5A35E" w14:textId="77777777" w:rsidR="0023675D" w:rsidRPr="00D14D37" w:rsidRDefault="0023675D" w:rsidP="00C630F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498FDCB9" w14:textId="5307F849" w:rsidR="0023675D" w:rsidRPr="00D14D37" w:rsidRDefault="0023675D" w:rsidP="00C630F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pkt.11.14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37B3A" w14:textId="769E0E67" w:rsidR="0023675D" w:rsidRPr="00D14D37" w:rsidRDefault="0023675D" w:rsidP="00E124F5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Drużyna Harnaś Tymbark nie pojawiła się na zawodach.</w:t>
            </w: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23675D" w:rsidRPr="00D14D37" w14:paraId="0EDADCAD" w14:textId="77777777" w:rsidTr="0023675D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19696" w14:textId="76C20FC4" w:rsidR="0023675D" w:rsidRPr="00D14D37" w:rsidRDefault="0023675D" w:rsidP="00E8130C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I LIGA TRAMPKARZY</w:t>
            </w:r>
          </w:p>
        </w:tc>
      </w:tr>
      <w:tr w:rsidR="0023675D" w:rsidRPr="00D14D37" w14:paraId="2F1EA582" w14:textId="77777777" w:rsidTr="00BB39C8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E82A" w14:textId="33F7FB51" w:rsidR="0023675D" w:rsidRPr="00D14D37" w:rsidRDefault="0023675D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88B4A" w14:textId="76178807" w:rsidR="0023675D" w:rsidRPr="00D14D37" w:rsidRDefault="0023675D" w:rsidP="0023675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FILIP B</w:t>
            </w:r>
            <w:r w:rsidRPr="00D14D3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/SĘDZIA/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495A2" w14:textId="6A88A54A" w:rsidR="0023675D" w:rsidRPr="00D14D37" w:rsidRDefault="0023675D" w:rsidP="00E8130C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Niewłaściwe wypełnienie sprawozdania sędziowskiego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D5C83" w14:textId="648E2B4C" w:rsidR="0023675D" w:rsidRPr="00D14D37" w:rsidRDefault="0023675D" w:rsidP="0001722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Gorce Kamienica – Orkan Szczyrzyc</w:t>
            </w: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/I Liga Trampkarzy/</w:t>
            </w: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10.05.2024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306BF" w14:textId="0F975D0F" w:rsidR="0023675D" w:rsidRPr="00D14D37" w:rsidRDefault="0023675D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14D3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upomnienie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2026E" w14:textId="77777777" w:rsidR="0023675D" w:rsidRPr="00D14D37" w:rsidRDefault="0023675D" w:rsidP="00984CFE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276C293" w14:textId="1BD59AB8" w:rsidR="0023675D" w:rsidRPr="00D14D37" w:rsidRDefault="0023675D" w:rsidP="00984CFE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pkt.11.5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35E8B" w14:textId="04E2BF23" w:rsidR="0023675D" w:rsidRPr="00D14D37" w:rsidRDefault="0023675D" w:rsidP="003D7F65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Nierzetelne wypełnienie sprawozdania sędziowskiego. Ustalono na podstawie sprawozdania sędziowskiego.</w:t>
            </w:r>
          </w:p>
        </w:tc>
      </w:tr>
      <w:tr w:rsidR="0023675D" w:rsidRPr="00D14D37" w14:paraId="093A26C6" w14:textId="77777777" w:rsidTr="0023675D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2B9AF" w14:textId="7DF4ACAE" w:rsidR="0023675D" w:rsidRPr="00D14D37" w:rsidRDefault="0023675D" w:rsidP="0023675D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I LIGA MŁODZIKÓW</w:t>
            </w:r>
          </w:p>
        </w:tc>
      </w:tr>
      <w:tr w:rsidR="0023675D" w:rsidRPr="00D14D37" w14:paraId="2793BF50" w14:textId="77777777" w:rsidTr="0023675D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E3641" w14:textId="77777777" w:rsidR="0023675D" w:rsidRPr="00D14D37" w:rsidRDefault="0023675D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40830" w14:textId="23512F26" w:rsidR="0023675D" w:rsidRPr="00D14D37" w:rsidRDefault="0023675D" w:rsidP="0023675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BARTOSZ K.</w:t>
            </w:r>
            <w:r w:rsidRPr="00D14D3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SĘDZIA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AE6F3" w14:textId="48FB916C" w:rsidR="0023675D" w:rsidRPr="00D14D37" w:rsidRDefault="0023675D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Niewłaściwe wypełnienie sprawozdania sędziowskiego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AE1C6" w14:textId="31752A0F" w:rsidR="0023675D" w:rsidRPr="00D14D37" w:rsidRDefault="0023675D" w:rsidP="0023675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MUKS Halny Kamienica – Orkan Szczyrzyc</w:t>
            </w: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/I Liga Młodzików/</w:t>
            </w: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14.05.2024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5F8B" w14:textId="71486439" w:rsidR="0023675D" w:rsidRPr="00D14D37" w:rsidRDefault="0023675D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14D3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upomnienie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09314" w14:textId="77777777" w:rsidR="0023675D" w:rsidRPr="00D14D37" w:rsidRDefault="0023675D" w:rsidP="000819A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3EA21F94" w14:textId="5B9675D8" w:rsidR="0023675D" w:rsidRPr="00D14D37" w:rsidRDefault="0023675D" w:rsidP="000819A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pkt.11.5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24090" w14:textId="3C8E9334" w:rsidR="0023675D" w:rsidRPr="00D14D37" w:rsidRDefault="0023675D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Nierzetelne wypełnienie sprawozdania sędziowskiego. Ustalono na podstawie sprawozdania sędziowskiego.</w:t>
            </w:r>
          </w:p>
        </w:tc>
      </w:tr>
      <w:tr w:rsidR="0023675D" w:rsidRPr="00D14D37" w14:paraId="0D3AC961" w14:textId="77777777" w:rsidTr="0023675D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EBD8F" w14:textId="684ECA7D" w:rsidR="0023675D" w:rsidRPr="00D14D37" w:rsidRDefault="0023675D" w:rsidP="0023675D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eastAsia="Times New Roman" w:cs="Calibri"/>
                <w:b/>
                <w:color w:val="000000" w:themeColor="text1"/>
                <w:sz w:val="24"/>
                <w:szCs w:val="24"/>
                <w:lang w:eastAsia="pl-PL"/>
              </w:rPr>
              <w:t>III LIGA MŁODZIKÓW</w:t>
            </w:r>
          </w:p>
        </w:tc>
      </w:tr>
      <w:tr w:rsidR="0023675D" w:rsidRPr="00D14D37" w14:paraId="78689AB1" w14:textId="77777777" w:rsidTr="00BB39C8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0900F" w14:textId="4C22F4E4" w:rsidR="0023675D" w:rsidRPr="00D14D37" w:rsidRDefault="0023675D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35EB9" w14:textId="7185FA70" w:rsidR="0023675D" w:rsidRPr="00D14D37" w:rsidRDefault="0023675D" w:rsidP="0023675D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OLIMPIA PISARZOWA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BFCA" w14:textId="6F54D286" w:rsidR="0023675D" w:rsidRPr="00D14D37" w:rsidRDefault="0023675D" w:rsidP="0023675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Drużyna Olimpia Pisarzowa nie pojawiła się na zawodach.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B8765" w14:textId="02796790" w:rsidR="0023675D" w:rsidRPr="00D14D37" w:rsidRDefault="0023675D" w:rsidP="00412B03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Sokół II Słopnice – Olimpia Pisarzowa</w:t>
            </w: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/III Liga Młodzików/</w:t>
            </w: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09.05.2024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5ED74" w14:textId="4FCDE4A7" w:rsidR="0023675D" w:rsidRPr="00D14D37" w:rsidRDefault="0023675D" w:rsidP="0023675D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14D3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300zł</w:t>
            </w:r>
            <w:r w:rsidR="000B262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/zapłacono/</w:t>
            </w:r>
            <w:bookmarkStart w:id="0" w:name="_GoBack"/>
            <w:bookmarkEnd w:id="0"/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36B16" w14:textId="7D601E1F" w:rsidR="0023675D" w:rsidRPr="00D14D37" w:rsidRDefault="0023675D" w:rsidP="00126E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FECB4" w14:textId="52B55254" w:rsidR="0023675D" w:rsidRPr="00D14D37" w:rsidRDefault="0023675D" w:rsidP="003D7F65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Drużyna Olimpia Pisarzowa nie pojawiła się na zawodach. Walkower 3: 0 na korzyść Sokoła II Słopnice.</w:t>
            </w:r>
            <w:r w:rsidRPr="00D14D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</w:tbl>
    <w:p w14:paraId="44EAFD9C" w14:textId="77777777" w:rsidR="00913714" w:rsidRPr="00E74071" w:rsidRDefault="00913714" w:rsidP="00532467">
      <w:pPr>
        <w:spacing w:after="0" w:line="240" w:lineRule="auto"/>
        <w:contextualSpacing/>
        <w:rPr>
          <w:rFonts w:eastAsia="Times New Roman" w:cs="Calibri"/>
          <w:b/>
          <w:color w:val="000000" w:themeColor="text1"/>
          <w:sz w:val="18"/>
          <w:szCs w:val="18"/>
          <w:lang w:eastAsia="pl-PL"/>
        </w:rPr>
      </w:pPr>
    </w:p>
    <w:p w14:paraId="263830AF" w14:textId="77777777" w:rsidR="000366C6" w:rsidRPr="002546A9" w:rsidRDefault="000366C6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572CA4">
        <w:rPr>
          <w:rFonts w:eastAsia="Times New Roman" w:cs="Calibri"/>
          <w:b/>
          <w:color w:val="000000" w:themeColor="text1"/>
          <w:lang w:eastAsia="pl-PL"/>
        </w:rPr>
        <w:t>Kary finansowe z tytułu ostrzeżeń (żółte kartki oraz 5 zawodników ukaranych napomnie</w:t>
      </w:r>
      <w:r w:rsidRPr="00DB711A">
        <w:rPr>
          <w:rFonts w:eastAsia="Times New Roman" w:cs="Calibri"/>
          <w:b/>
          <w:color w:val="000000"/>
          <w:lang w:eastAsia="pl-PL"/>
        </w:rPr>
        <w:t>niami w jednym meczu) orzeczone przez WD Podokręgu Limanowa należy wpłacić przed rozpoczęciem kolejnego spotkania drużyny -w kasie Podokręgu Limanowa – ul. Zygmunta Augusta 35 – 34-600 Limanowa lub na konto PKO BP Nr   55 1020 3453 0000 8402 0061 679</w:t>
      </w:r>
      <w:r w:rsidRPr="002546A9">
        <w:rPr>
          <w:rFonts w:eastAsia="Times New Roman" w:cs="Calibri"/>
          <w:b/>
          <w:color w:val="000000"/>
          <w:lang w:eastAsia="pl-PL"/>
        </w:rPr>
        <w:t xml:space="preserve">7. </w:t>
      </w:r>
      <w:r w:rsidR="00E7140E" w:rsidRPr="002546A9">
        <w:rPr>
          <w:rFonts w:eastAsia="Times New Roman" w:cs="Calibri"/>
          <w:b/>
          <w:color w:val="000000"/>
          <w:lang w:eastAsia="pl-PL"/>
        </w:rPr>
        <w:br/>
      </w:r>
    </w:p>
    <w:p w14:paraId="03AED2CC" w14:textId="77777777" w:rsidR="000366C6" w:rsidRPr="002546A9" w:rsidRDefault="00E7140E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2546A9">
        <w:rPr>
          <w:rFonts w:eastAsia="Times New Roman" w:cs="Calibri"/>
          <w:b/>
          <w:color w:val="000000"/>
          <w:lang w:eastAsia="pl-PL"/>
        </w:rPr>
        <w:lastRenderedPageBreak/>
        <w:t>Natomiast pozostałe k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ary finansowe orzeczone przez WD Podokręgu Limanowa </w:t>
      </w:r>
      <w:r w:rsidR="000366C6" w:rsidRPr="002546A9">
        <w:rPr>
          <w:rFonts w:eastAsia="Times New Roman" w:cs="Calibri"/>
          <w:b/>
          <w:color w:val="FF0000"/>
          <w:lang w:eastAsia="pl-PL"/>
        </w:rPr>
        <w:t>należy wpłacić w ciągu 14 dni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 </w:t>
      </w:r>
      <w:r w:rsidRPr="002546A9">
        <w:rPr>
          <w:rFonts w:eastAsia="Times New Roman" w:cs="Calibri"/>
          <w:b/>
          <w:color w:val="000000"/>
          <w:lang w:eastAsia="pl-PL"/>
        </w:rPr>
        <w:t xml:space="preserve">(licząc od dnia wydania orzeczenia przez Komisję Dyscypliny Podokręgu Limanowa) 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-w kasie Podokręgu Limanowa – ul. Zygmunta Augusta 35 – 34-600 Limanowa lub na konto </w:t>
      </w:r>
      <w:r w:rsidR="002546A9">
        <w:rPr>
          <w:rFonts w:eastAsia="Times New Roman" w:cs="Calibri"/>
          <w:b/>
          <w:color w:val="000000"/>
          <w:lang w:eastAsia="pl-PL"/>
        </w:rPr>
        <w:br/>
      </w:r>
      <w:r w:rsidR="000366C6" w:rsidRPr="002546A9">
        <w:rPr>
          <w:rFonts w:eastAsia="Times New Roman" w:cs="Calibri"/>
          <w:b/>
          <w:color w:val="000000"/>
          <w:lang w:eastAsia="pl-PL"/>
        </w:rPr>
        <w:t>PKO BP Nr   55 1020 3453 0000 8402 0061 6797</w:t>
      </w:r>
    </w:p>
    <w:p w14:paraId="4B94D5A5" w14:textId="77777777" w:rsidR="000366C6" w:rsidRPr="000366C6" w:rsidRDefault="000366C6" w:rsidP="000366C6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p w14:paraId="3DEEC669" w14:textId="77777777" w:rsidR="000366C6" w:rsidRPr="00ED2185" w:rsidRDefault="000366C6" w:rsidP="00436A0F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sectPr w:rsidR="000366C6" w:rsidRPr="00ED2185" w:rsidSect="00CA58E4">
      <w:headerReference w:type="default" r:id="rId9"/>
      <w:footerReference w:type="even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740F5" w14:textId="77777777" w:rsidR="00241DD4" w:rsidRDefault="00241DD4" w:rsidP="002A544D">
      <w:pPr>
        <w:spacing w:after="0" w:line="240" w:lineRule="auto"/>
      </w:pPr>
      <w:r>
        <w:separator/>
      </w:r>
    </w:p>
  </w:endnote>
  <w:endnote w:type="continuationSeparator" w:id="0">
    <w:p w14:paraId="1886F0C5" w14:textId="77777777" w:rsidR="00241DD4" w:rsidRDefault="00241DD4" w:rsidP="002A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23675D" w:rsidRDefault="0023675D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486C05" w14:textId="77777777" w:rsidR="0023675D" w:rsidRDefault="0023675D" w:rsidP="005324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0BCC4" w14:textId="77777777" w:rsidR="0023675D" w:rsidRDefault="0023675D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2626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75D97B06" w14:textId="77777777" w:rsidR="0023675D" w:rsidRPr="00ED2185" w:rsidRDefault="0023675D" w:rsidP="00532467">
    <w:pPr>
      <w:pStyle w:val="Stopka"/>
      <w:ind w:right="360"/>
      <w:jc w:val="both"/>
      <w:rPr>
        <w:rFonts w:cs="Calibri"/>
      </w:rPr>
    </w:pPr>
    <w:r w:rsidRPr="00ED2185">
      <w:rPr>
        <w:rFonts w:cs="Calibri"/>
        <w:b/>
        <w:bCs/>
        <w:color w:val="000000"/>
        <w:sz w:val="14"/>
        <w:szCs w:val="14"/>
        <w:u w:val="single"/>
      </w:rPr>
      <w:t>Pouczenie:</w:t>
    </w:r>
    <w:r w:rsidRPr="00ED2185">
      <w:rPr>
        <w:rFonts w:cs="Calibri"/>
        <w:color w:val="000000"/>
        <w:sz w:val="14"/>
        <w:szCs w:val="14"/>
      </w:rPr>
      <w:t xml:space="preserve"> Na podstawie art. 144 Regulaminu Dyscyplinarnego PZPN, od orzeczenia organu dyscyplinarnego I instancji, kończącego postępowanie w sprawie, przysługuje  odwołanie do organu II instancji w terminie 7 dni. Odwołanie wnosi się bezpośrednio do organu II instancji (Związkowa Komisja Odwoławcza MZPN, ul. Solskiego 1, 31-216 Kraków). Rozpatrzenie odwołania od orzeczenia dyscyplinarnego jest uzależnione od wpłaty kaucji w wysokości określonej w art. 145 § 1 Regulaminu Dyscyplinarnego PZPN, tj. 350 zł (dla osób fizycznych z wyjątkiem kibiców), 200 zł (dla kibiców), 150 zł (dla klubów IV ligi i klas niższych).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C83D9" w14:textId="77777777" w:rsidR="00241DD4" w:rsidRDefault="00241DD4" w:rsidP="002A544D">
      <w:pPr>
        <w:spacing w:after="0" w:line="240" w:lineRule="auto"/>
      </w:pPr>
      <w:r>
        <w:separator/>
      </w:r>
    </w:p>
  </w:footnote>
  <w:footnote w:type="continuationSeparator" w:id="0">
    <w:p w14:paraId="206B5ADB" w14:textId="77777777" w:rsidR="00241DD4" w:rsidRDefault="00241DD4" w:rsidP="002A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5C83B" w14:textId="77777777" w:rsidR="0023675D" w:rsidRPr="00694B0D" w:rsidRDefault="0023675D">
    <w:pPr>
      <w:pStyle w:val="Nagwek"/>
      <w:rPr>
        <w:rFonts w:ascii="Cambria" w:hAnsi="Cambria"/>
        <w:sz w:val="16"/>
        <w:szCs w:val="16"/>
      </w:rPr>
    </w:pPr>
    <w:r w:rsidRPr="009F7715">
      <w:rPr>
        <w:rFonts w:ascii="Cambria" w:hAnsi="Cambria"/>
        <w:sz w:val="16"/>
        <w:szCs w:val="16"/>
      </w:rPr>
      <w:t xml:space="preserve">Strona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PAGE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0B2626">
      <w:rPr>
        <w:rFonts w:ascii="Cambria" w:hAnsi="Cambria"/>
        <w:bCs/>
        <w:noProof/>
        <w:sz w:val="16"/>
        <w:szCs w:val="16"/>
      </w:rPr>
      <w:t>8</w:t>
    </w:r>
    <w:r w:rsidRPr="009F7715">
      <w:rPr>
        <w:rFonts w:ascii="Cambria" w:hAnsi="Cambria"/>
        <w:bCs/>
        <w:sz w:val="16"/>
        <w:szCs w:val="16"/>
      </w:rPr>
      <w:fldChar w:fldCharType="end"/>
    </w:r>
    <w:r w:rsidRPr="009F7715">
      <w:rPr>
        <w:rFonts w:ascii="Cambria" w:hAnsi="Cambria"/>
        <w:sz w:val="16"/>
        <w:szCs w:val="16"/>
      </w:rPr>
      <w:t xml:space="preserve"> z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NUMPAGES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0B2626">
      <w:rPr>
        <w:rFonts w:ascii="Cambria" w:hAnsi="Cambria"/>
        <w:bCs/>
        <w:noProof/>
        <w:sz w:val="16"/>
        <w:szCs w:val="16"/>
      </w:rPr>
      <w:t>9</w:t>
    </w:r>
    <w:r w:rsidRPr="009F7715">
      <w:rPr>
        <w:rFonts w:ascii="Cambria" w:hAnsi="Cambria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0C91E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76D16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3BA5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21FD4"/>
    <w:multiLevelType w:val="multilevel"/>
    <w:tmpl w:val="5C3A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25A2A"/>
    <w:multiLevelType w:val="multilevel"/>
    <w:tmpl w:val="829A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65CE5"/>
    <w:multiLevelType w:val="hybridMultilevel"/>
    <w:tmpl w:val="E904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77"/>
    <w:rsid w:val="000016AC"/>
    <w:rsid w:val="00002C8F"/>
    <w:rsid w:val="00003B59"/>
    <w:rsid w:val="00003C8D"/>
    <w:rsid w:val="00004B9A"/>
    <w:rsid w:val="000061C0"/>
    <w:rsid w:val="00006604"/>
    <w:rsid w:val="00007E37"/>
    <w:rsid w:val="0001085C"/>
    <w:rsid w:val="00010FF2"/>
    <w:rsid w:val="00011F1E"/>
    <w:rsid w:val="00011F59"/>
    <w:rsid w:val="00012FF7"/>
    <w:rsid w:val="00013226"/>
    <w:rsid w:val="0001417D"/>
    <w:rsid w:val="00014FF1"/>
    <w:rsid w:val="00015AAD"/>
    <w:rsid w:val="000160A1"/>
    <w:rsid w:val="000163B6"/>
    <w:rsid w:val="0001722D"/>
    <w:rsid w:val="00017DB2"/>
    <w:rsid w:val="00017F86"/>
    <w:rsid w:val="00020583"/>
    <w:rsid w:val="00024C40"/>
    <w:rsid w:val="00025DBB"/>
    <w:rsid w:val="00026DE9"/>
    <w:rsid w:val="00027EA7"/>
    <w:rsid w:val="00030B12"/>
    <w:rsid w:val="00032AE3"/>
    <w:rsid w:val="00033860"/>
    <w:rsid w:val="00033BE8"/>
    <w:rsid w:val="00033EBE"/>
    <w:rsid w:val="00034B79"/>
    <w:rsid w:val="0003590B"/>
    <w:rsid w:val="00035A56"/>
    <w:rsid w:val="000366C6"/>
    <w:rsid w:val="000403E5"/>
    <w:rsid w:val="00042310"/>
    <w:rsid w:val="0004244D"/>
    <w:rsid w:val="00042BC5"/>
    <w:rsid w:val="00042F36"/>
    <w:rsid w:val="0004301D"/>
    <w:rsid w:val="000460BD"/>
    <w:rsid w:val="00046164"/>
    <w:rsid w:val="00047797"/>
    <w:rsid w:val="00047929"/>
    <w:rsid w:val="00047F32"/>
    <w:rsid w:val="00050062"/>
    <w:rsid w:val="000510B4"/>
    <w:rsid w:val="00053105"/>
    <w:rsid w:val="000569EE"/>
    <w:rsid w:val="000571DB"/>
    <w:rsid w:val="00057728"/>
    <w:rsid w:val="000603DD"/>
    <w:rsid w:val="0006048D"/>
    <w:rsid w:val="00061572"/>
    <w:rsid w:val="00061B8B"/>
    <w:rsid w:val="000641CB"/>
    <w:rsid w:val="00064809"/>
    <w:rsid w:val="0006560D"/>
    <w:rsid w:val="00070E22"/>
    <w:rsid w:val="00070E24"/>
    <w:rsid w:val="00073679"/>
    <w:rsid w:val="00073B1D"/>
    <w:rsid w:val="00074BF6"/>
    <w:rsid w:val="0007615C"/>
    <w:rsid w:val="00076B88"/>
    <w:rsid w:val="00076BB1"/>
    <w:rsid w:val="0007796A"/>
    <w:rsid w:val="00080B00"/>
    <w:rsid w:val="00080FB2"/>
    <w:rsid w:val="00081409"/>
    <w:rsid w:val="000819A7"/>
    <w:rsid w:val="00082658"/>
    <w:rsid w:val="00082800"/>
    <w:rsid w:val="000828A5"/>
    <w:rsid w:val="00082E35"/>
    <w:rsid w:val="0008396C"/>
    <w:rsid w:val="00084666"/>
    <w:rsid w:val="000864AB"/>
    <w:rsid w:val="000864BF"/>
    <w:rsid w:val="00087587"/>
    <w:rsid w:val="0008774F"/>
    <w:rsid w:val="00087E99"/>
    <w:rsid w:val="000902D2"/>
    <w:rsid w:val="00090505"/>
    <w:rsid w:val="00090B33"/>
    <w:rsid w:val="00091BDC"/>
    <w:rsid w:val="00092AB3"/>
    <w:rsid w:val="00092ABA"/>
    <w:rsid w:val="00092F38"/>
    <w:rsid w:val="00093445"/>
    <w:rsid w:val="00097CCC"/>
    <w:rsid w:val="000A0DBF"/>
    <w:rsid w:val="000A1671"/>
    <w:rsid w:val="000A2B1C"/>
    <w:rsid w:val="000A3D94"/>
    <w:rsid w:val="000A69B1"/>
    <w:rsid w:val="000A70D0"/>
    <w:rsid w:val="000A73ED"/>
    <w:rsid w:val="000A77A2"/>
    <w:rsid w:val="000B2626"/>
    <w:rsid w:val="000B2873"/>
    <w:rsid w:val="000B3E75"/>
    <w:rsid w:val="000B4749"/>
    <w:rsid w:val="000B5064"/>
    <w:rsid w:val="000B6CA5"/>
    <w:rsid w:val="000C1EBF"/>
    <w:rsid w:val="000C3C53"/>
    <w:rsid w:val="000C4191"/>
    <w:rsid w:val="000C4BB0"/>
    <w:rsid w:val="000C4EA3"/>
    <w:rsid w:val="000C5170"/>
    <w:rsid w:val="000C530A"/>
    <w:rsid w:val="000C6339"/>
    <w:rsid w:val="000C65A2"/>
    <w:rsid w:val="000D0771"/>
    <w:rsid w:val="000D07BD"/>
    <w:rsid w:val="000D0E32"/>
    <w:rsid w:val="000D1622"/>
    <w:rsid w:val="000D1E6E"/>
    <w:rsid w:val="000D2D36"/>
    <w:rsid w:val="000D34F5"/>
    <w:rsid w:val="000D37F6"/>
    <w:rsid w:val="000D518B"/>
    <w:rsid w:val="000D6214"/>
    <w:rsid w:val="000D7365"/>
    <w:rsid w:val="000E0ABC"/>
    <w:rsid w:val="000E0ED7"/>
    <w:rsid w:val="000E11C3"/>
    <w:rsid w:val="000E346D"/>
    <w:rsid w:val="000E35F2"/>
    <w:rsid w:val="000E3880"/>
    <w:rsid w:val="000E5A24"/>
    <w:rsid w:val="000E70FB"/>
    <w:rsid w:val="000E78DB"/>
    <w:rsid w:val="000E7E51"/>
    <w:rsid w:val="000F0E1C"/>
    <w:rsid w:val="000F0E2F"/>
    <w:rsid w:val="000F18D2"/>
    <w:rsid w:val="000F303E"/>
    <w:rsid w:val="000F3F34"/>
    <w:rsid w:val="000F4222"/>
    <w:rsid w:val="000F4E3C"/>
    <w:rsid w:val="000F59B4"/>
    <w:rsid w:val="000F613E"/>
    <w:rsid w:val="000F77B9"/>
    <w:rsid w:val="00101008"/>
    <w:rsid w:val="00101C99"/>
    <w:rsid w:val="001028F9"/>
    <w:rsid w:val="001032A3"/>
    <w:rsid w:val="001033F2"/>
    <w:rsid w:val="0010416A"/>
    <w:rsid w:val="0010459A"/>
    <w:rsid w:val="00104B7E"/>
    <w:rsid w:val="00104DB5"/>
    <w:rsid w:val="0011357A"/>
    <w:rsid w:val="00113ABB"/>
    <w:rsid w:val="00114094"/>
    <w:rsid w:val="001203CA"/>
    <w:rsid w:val="0012075B"/>
    <w:rsid w:val="00121572"/>
    <w:rsid w:val="0012351D"/>
    <w:rsid w:val="00123666"/>
    <w:rsid w:val="0012551B"/>
    <w:rsid w:val="00126731"/>
    <w:rsid w:val="00126DDF"/>
    <w:rsid w:val="00126EC6"/>
    <w:rsid w:val="00127810"/>
    <w:rsid w:val="0012785A"/>
    <w:rsid w:val="00127EFC"/>
    <w:rsid w:val="001336BE"/>
    <w:rsid w:val="0013388B"/>
    <w:rsid w:val="0013607D"/>
    <w:rsid w:val="001366CD"/>
    <w:rsid w:val="00137397"/>
    <w:rsid w:val="00137AD0"/>
    <w:rsid w:val="00140913"/>
    <w:rsid w:val="001426DC"/>
    <w:rsid w:val="00143994"/>
    <w:rsid w:val="001442F4"/>
    <w:rsid w:val="001446D9"/>
    <w:rsid w:val="00144B40"/>
    <w:rsid w:val="001453C8"/>
    <w:rsid w:val="0014578B"/>
    <w:rsid w:val="00145F53"/>
    <w:rsid w:val="001470BC"/>
    <w:rsid w:val="001473C6"/>
    <w:rsid w:val="00151B29"/>
    <w:rsid w:val="00152098"/>
    <w:rsid w:val="00152CF6"/>
    <w:rsid w:val="001532FD"/>
    <w:rsid w:val="0015399E"/>
    <w:rsid w:val="0015522F"/>
    <w:rsid w:val="001554B7"/>
    <w:rsid w:val="00155F2D"/>
    <w:rsid w:val="00156736"/>
    <w:rsid w:val="00161679"/>
    <w:rsid w:val="001621C8"/>
    <w:rsid w:val="001626EF"/>
    <w:rsid w:val="00163228"/>
    <w:rsid w:val="0016353A"/>
    <w:rsid w:val="00163FAB"/>
    <w:rsid w:val="00164251"/>
    <w:rsid w:val="001649ED"/>
    <w:rsid w:val="0016509D"/>
    <w:rsid w:val="00165B93"/>
    <w:rsid w:val="00166812"/>
    <w:rsid w:val="001673DA"/>
    <w:rsid w:val="001678F9"/>
    <w:rsid w:val="001719E6"/>
    <w:rsid w:val="00172235"/>
    <w:rsid w:val="001737F5"/>
    <w:rsid w:val="001747FC"/>
    <w:rsid w:val="00174A74"/>
    <w:rsid w:val="00174ECB"/>
    <w:rsid w:val="0017592F"/>
    <w:rsid w:val="00175C08"/>
    <w:rsid w:val="001771D0"/>
    <w:rsid w:val="0018040F"/>
    <w:rsid w:val="001809F5"/>
    <w:rsid w:val="00181443"/>
    <w:rsid w:val="00181C93"/>
    <w:rsid w:val="00181CB0"/>
    <w:rsid w:val="00181DA8"/>
    <w:rsid w:val="001825CE"/>
    <w:rsid w:val="00183182"/>
    <w:rsid w:val="00184872"/>
    <w:rsid w:val="001857F5"/>
    <w:rsid w:val="00185A7F"/>
    <w:rsid w:val="00186701"/>
    <w:rsid w:val="00187437"/>
    <w:rsid w:val="00187941"/>
    <w:rsid w:val="00190F7F"/>
    <w:rsid w:val="00190F8C"/>
    <w:rsid w:val="001910F0"/>
    <w:rsid w:val="0019136C"/>
    <w:rsid w:val="001934BC"/>
    <w:rsid w:val="00194F9E"/>
    <w:rsid w:val="001962F9"/>
    <w:rsid w:val="00196DBB"/>
    <w:rsid w:val="00197B54"/>
    <w:rsid w:val="001A068E"/>
    <w:rsid w:val="001A132C"/>
    <w:rsid w:val="001A1525"/>
    <w:rsid w:val="001A18F3"/>
    <w:rsid w:val="001A1FAC"/>
    <w:rsid w:val="001A2DBE"/>
    <w:rsid w:val="001A31D1"/>
    <w:rsid w:val="001A36DE"/>
    <w:rsid w:val="001A4347"/>
    <w:rsid w:val="001A57A2"/>
    <w:rsid w:val="001A64E9"/>
    <w:rsid w:val="001A753C"/>
    <w:rsid w:val="001A7B18"/>
    <w:rsid w:val="001B10E2"/>
    <w:rsid w:val="001B1D0B"/>
    <w:rsid w:val="001B2D15"/>
    <w:rsid w:val="001B3519"/>
    <w:rsid w:val="001B4CDD"/>
    <w:rsid w:val="001B5698"/>
    <w:rsid w:val="001B571A"/>
    <w:rsid w:val="001B61FB"/>
    <w:rsid w:val="001B65C1"/>
    <w:rsid w:val="001B6673"/>
    <w:rsid w:val="001B6701"/>
    <w:rsid w:val="001B6A60"/>
    <w:rsid w:val="001C0054"/>
    <w:rsid w:val="001C1F34"/>
    <w:rsid w:val="001C20C2"/>
    <w:rsid w:val="001C235B"/>
    <w:rsid w:val="001C2958"/>
    <w:rsid w:val="001C36DD"/>
    <w:rsid w:val="001C4B13"/>
    <w:rsid w:val="001C5DD2"/>
    <w:rsid w:val="001C6511"/>
    <w:rsid w:val="001C67F5"/>
    <w:rsid w:val="001C6ABE"/>
    <w:rsid w:val="001C7E74"/>
    <w:rsid w:val="001D17CC"/>
    <w:rsid w:val="001D206A"/>
    <w:rsid w:val="001D22A6"/>
    <w:rsid w:val="001D5815"/>
    <w:rsid w:val="001D7971"/>
    <w:rsid w:val="001E00F3"/>
    <w:rsid w:val="001E0794"/>
    <w:rsid w:val="001E1070"/>
    <w:rsid w:val="001E370C"/>
    <w:rsid w:val="001F02DE"/>
    <w:rsid w:val="001F051A"/>
    <w:rsid w:val="001F24D0"/>
    <w:rsid w:val="001F2CE1"/>
    <w:rsid w:val="001F2CE5"/>
    <w:rsid w:val="001F3C4C"/>
    <w:rsid w:val="001F46A5"/>
    <w:rsid w:val="001F4E31"/>
    <w:rsid w:val="001F573D"/>
    <w:rsid w:val="001F5FDF"/>
    <w:rsid w:val="001F77EA"/>
    <w:rsid w:val="001F79AF"/>
    <w:rsid w:val="001F7CCB"/>
    <w:rsid w:val="002009D5"/>
    <w:rsid w:val="002022D0"/>
    <w:rsid w:val="00202A1F"/>
    <w:rsid w:val="0020346F"/>
    <w:rsid w:val="0020387C"/>
    <w:rsid w:val="002047B4"/>
    <w:rsid w:val="00204AE0"/>
    <w:rsid w:val="00204EE6"/>
    <w:rsid w:val="00205284"/>
    <w:rsid w:val="00206331"/>
    <w:rsid w:val="00207021"/>
    <w:rsid w:val="00207213"/>
    <w:rsid w:val="002075CF"/>
    <w:rsid w:val="0021006C"/>
    <w:rsid w:val="002109E0"/>
    <w:rsid w:val="00210F51"/>
    <w:rsid w:val="002114FB"/>
    <w:rsid w:val="00211F95"/>
    <w:rsid w:val="00212543"/>
    <w:rsid w:val="00212A7E"/>
    <w:rsid w:val="0021438C"/>
    <w:rsid w:val="002145FE"/>
    <w:rsid w:val="00214644"/>
    <w:rsid w:val="00214A25"/>
    <w:rsid w:val="00217D8A"/>
    <w:rsid w:val="002207B5"/>
    <w:rsid w:val="0022096E"/>
    <w:rsid w:val="002216E3"/>
    <w:rsid w:val="00222436"/>
    <w:rsid w:val="002233C1"/>
    <w:rsid w:val="002240B0"/>
    <w:rsid w:val="00225B87"/>
    <w:rsid w:val="00225C38"/>
    <w:rsid w:val="00226A1C"/>
    <w:rsid w:val="002272C0"/>
    <w:rsid w:val="0022757B"/>
    <w:rsid w:val="00230014"/>
    <w:rsid w:val="002305A9"/>
    <w:rsid w:val="002308CE"/>
    <w:rsid w:val="0023199B"/>
    <w:rsid w:val="00232114"/>
    <w:rsid w:val="00232211"/>
    <w:rsid w:val="00233E7A"/>
    <w:rsid w:val="0023506C"/>
    <w:rsid w:val="00235F61"/>
    <w:rsid w:val="0023675D"/>
    <w:rsid w:val="00236A4D"/>
    <w:rsid w:val="00237004"/>
    <w:rsid w:val="00237AA8"/>
    <w:rsid w:val="00241DD4"/>
    <w:rsid w:val="002430BF"/>
    <w:rsid w:val="0024310B"/>
    <w:rsid w:val="00243D86"/>
    <w:rsid w:val="00245AFE"/>
    <w:rsid w:val="002466B7"/>
    <w:rsid w:val="002471F0"/>
    <w:rsid w:val="00247F40"/>
    <w:rsid w:val="0025028A"/>
    <w:rsid w:val="002504AD"/>
    <w:rsid w:val="00252150"/>
    <w:rsid w:val="00253257"/>
    <w:rsid w:val="00253385"/>
    <w:rsid w:val="00253492"/>
    <w:rsid w:val="00254298"/>
    <w:rsid w:val="002542B4"/>
    <w:rsid w:val="002546A9"/>
    <w:rsid w:val="00254DFB"/>
    <w:rsid w:val="002553C1"/>
    <w:rsid w:val="002560DD"/>
    <w:rsid w:val="002569B8"/>
    <w:rsid w:val="002573E2"/>
    <w:rsid w:val="0025765B"/>
    <w:rsid w:val="002577CD"/>
    <w:rsid w:val="002621D8"/>
    <w:rsid w:val="0026505E"/>
    <w:rsid w:val="00265388"/>
    <w:rsid w:val="00265736"/>
    <w:rsid w:val="00265F4F"/>
    <w:rsid w:val="002662C1"/>
    <w:rsid w:val="00266B31"/>
    <w:rsid w:val="00270751"/>
    <w:rsid w:val="0027096F"/>
    <w:rsid w:val="002714CA"/>
    <w:rsid w:val="00271D1A"/>
    <w:rsid w:val="00272383"/>
    <w:rsid w:val="002747D8"/>
    <w:rsid w:val="002763D8"/>
    <w:rsid w:val="00276BC9"/>
    <w:rsid w:val="00276D23"/>
    <w:rsid w:val="0027715F"/>
    <w:rsid w:val="002779A7"/>
    <w:rsid w:val="00280517"/>
    <w:rsid w:val="00280DE2"/>
    <w:rsid w:val="00281581"/>
    <w:rsid w:val="002817D7"/>
    <w:rsid w:val="00283642"/>
    <w:rsid w:val="00284A2E"/>
    <w:rsid w:val="00285745"/>
    <w:rsid w:val="00286F73"/>
    <w:rsid w:val="002877F6"/>
    <w:rsid w:val="00291B3B"/>
    <w:rsid w:val="00291FD7"/>
    <w:rsid w:val="00292EDB"/>
    <w:rsid w:val="0029367B"/>
    <w:rsid w:val="0029368B"/>
    <w:rsid w:val="00294E35"/>
    <w:rsid w:val="00295651"/>
    <w:rsid w:val="00295FF2"/>
    <w:rsid w:val="002968D1"/>
    <w:rsid w:val="00297DEC"/>
    <w:rsid w:val="002A0433"/>
    <w:rsid w:val="002A07CB"/>
    <w:rsid w:val="002A13EF"/>
    <w:rsid w:val="002A3414"/>
    <w:rsid w:val="002A34DB"/>
    <w:rsid w:val="002A41A7"/>
    <w:rsid w:val="002A47E5"/>
    <w:rsid w:val="002A535F"/>
    <w:rsid w:val="002A544D"/>
    <w:rsid w:val="002A5FCF"/>
    <w:rsid w:val="002A675C"/>
    <w:rsid w:val="002A6A38"/>
    <w:rsid w:val="002A7330"/>
    <w:rsid w:val="002B0470"/>
    <w:rsid w:val="002B0BB0"/>
    <w:rsid w:val="002B1931"/>
    <w:rsid w:val="002B210B"/>
    <w:rsid w:val="002B6069"/>
    <w:rsid w:val="002B619B"/>
    <w:rsid w:val="002B69F3"/>
    <w:rsid w:val="002B6BAA"/>
    <w:rsid w:val="002B7813"/>
    <w:rsid w:val="002C0059"/>
    <w:rsid w:val="002C0D39"/>
    <w:rsid w:val="002C134D"/>
    <w:rsid w:val="002C1DEE"/>
    <w:rsid w:val="002C2438"/>
    <w:rsid w:val="002C55B3"/>
    <w:rsid w:val="002C5C32"/>
    <w:rsid w:val="002C5D2A"/>
    <w:rsid w:val="002C632F"/>
    <w:rsid w:val="002C6E2D"/>
    <w:rsid w:val="002C6F74"/>
    <w:rsid w:val="002C754A"/>
    <w:rsid w:val="002D0674"/>
    <w:rsid w:val="002D08D9"/>
    <w:rsid w:val="002D0C18"/>
    <w:rsid w:val="002D1D34"/>
    <w:rsid w:val="002D304E"/>
    <w:rsid w:val="002D3701"/>
    <w:rsid w:val="002D570D"/>
    <w:rsid w:val="002D5AC9"/>
    <w:rsid w:val="002D5EEB"/>
    <w:rsid w:val="002D6687"/>
    <w:rsid w:val="002D6F1E"/>
    <w:rsid w:val="002D7D19"/>
    <w:rsid w:val="002E0D6E"/>
    <w:rsid w:val="002E1F99"/>
    <w:rsid w:val="002E25D0"/>
    <w:rsid w:val="002E2BB2"/>
    <w:rsid w:val="002E2D0B"/>
    <w:rsid w:val="002E44C7"/>
    <w:rsid w:val="002E4E3E"/>
    <w:rsid w:val="002E521D"/>
    <w:rsid w:val="002E5C8E"/>
    <w:rsid w:val="002E716B"/>
    <w:rsid w:val="002F0AE8"/>
    <w:rsid w:val="002F0D5F"/>
    <w:rsid w:val="002F1E6E"/>
    <w:rsid w:val="002F1F98"/>
    <w:rsid w:val="002F261D"/>
    <w:rsid w:val="002F3427"/>
    <w:rsid w:val="002F595B"/>
    <w:rsid w:val="002F5A25"/>
    <w:rsid w:val="002F5B3F"/>
    <w:rsid w:val="002F6F2F"/>
    <w:rsid w:val="00300760"/>
    <w:rsid w:val="00302842"/>
    <w:rsid w:val="00303B0B"/>
    <w:rsid w:val="00304323"/>
    <w:rsid w:val="00305411"/>
    <w:rsid w:val="00305578"/>
    <w:rsid w:val="003066C0"/>
    <w:rsid w:val="00306CBE"/>
    <w:rsid w:val="00307D16"/>
    <w:rsid w:val="0031099E"/>
    <w:rsid w:val="00310AD3"/>
    <w:rsid w:val="00311583"/>
    <w:rsid w:val="00312135"/>
    <w:rsid w:val="0031459A"/>
    <w:rsid w:val="00314D72"/>
    <w:rsid w:val="003155A4"/>
    <w:rsid w:val="003162CE"/>
    <w:rsid w:val="00316E19"/>
    <w:rsid w:val="003204D5"/>
    <w:rsid w:val="003216D1"/>
    <w:rsid w:val="003239A2"/>
    <w:rsid w:val="003240D5"/>
    <w:rsid w:val="003244BB"/>
    <w:rsid w:val="00325844"/>
    <w:rsid w:val="00326E7B"/>
    <w:rsid w:val="00327585"/>
    <w:rsid w:val="00327699"/>
    <w:rsid w:val="003301FF"/>
    <w:rsid w:val="00330BA0"/>
    <w:rsid w:val="00331618"/>
    <w:rsid w:val="003347F7"/>
    <w:rsid w:val="00335EFE"/>
    <w:rsid w:val="00336F23"/>
    <w:rsid w:val="0033736E"/>
    <w:rsid w:val="003378EA"/>
    <w:rsid w:val="00337D4F"/>
    <w:rsid w:val="00337ED2"/>
    <w:rsid w:val="003407B3"/>
    <w:rsid w:val="0034157F"/>
    <w:rsid w:val="00344C11"/>
    <w:rsid w:val="0034568A"/>
    <w:rsid w:val="003458B7"/>
    <w:rsid w:val="0034653A"/>
    <w:rsid w:val="00346FA6"/>
    <w:rsid w:val="0035001C"/>
    <w:rsid w:val="0035384E"/>
    <w:rsid w:val="00353A6F"/>
    <w:rsid w:val="00353E98"/>
    <w:rsid w:val="00355CF2"/>
    <w:rsid w:val="00355D2A"/>
    <w:rsid w:val="00356BF7"/>
    <w:rsid w:val="00357192"/>
    <w:rsid w:val="003612A2"/>
    <w:rsid w:val="0036152C"/>
    <w:rsid w:val="00361BE2"/>
    <w:rsid w:val="0036405F"/>
    <w:rsid w:val="003648F7"/>
    <w:rsid w:val="003654DD"/>
    <w:rsid w:val="0036575E"/>
    <w:rsid w:val="00365955"/>
    <w:rsid w:val="00365C02"/>
    <w:rsid w:val="00366081"/>
    <w:rsid w:val="003665FB"/>
    <w:rsid w:val="003674F9"/>
    <w:rsid w:val="0037033B"/>
    <w:rsid w:val="00370A2E"/>
    <w:rsid w:val="00371193"/>
    <w:rsid w:val="00371FBC"/>
    <w:rsid w:val="003721DC"/>
    <w:rsid w:val="003741B0"/>
    <w:rsid w:val="00374FF1"/>
    <w:rsid w:val="00375558"/>
    <w:rsid w:val="00377192"/>
    <w:rsid w:val="0037739C"/>
    <w:rsid w:val="00377CA1"/>
    <w:rsid w:val="00381014"/>
    <w:rsid w:val="00381082"/>
    <w:rsid w:val="00381BBC"/>
    <w:rsid w:val="00383762"/>
    <w:rsid w:val="00383FCD"/>
    <w:rsid w:val="003852F5"/>
    <w:rsid w:val="00385465"/>
    <w:rsid w:val="00385950"/>
    <w:rsid w:val="00385DE8"/>
    <w:rsid w:val="00386E66"/>
    <w:rsid w:val="0039069D"/>
    <w:rsid w:val="003922ED"/>
    <w:rsid w:val="00392BC3"/>
    <w:rsid w:val="00393DD3"/>
    <w:rsid w:val="0039546C"/>
    <w:rsid w:val="00395F6A"/>
    <w:rsid w:val="003A0CB4"/>
    <w:rsid w:val="003A0E25"/>
    <w:rsid w:val="003A180A"/>
    <w:rsid w:val="003A1AA9"/>
    <w:rsid w:val="003A2E07"/>
    <w:rsid w:val="003A3187"/>
    <w:rsid w:val="003A567B"/>
    <w:rsid w:val="003A6D2E"/>
    <w:rsid w:val="003A714D"/>
    <w:rsid w:val="003A7256"/>
    <w:rsid w:val="003A747F"/>
    <w:rsid w:val="003A7639"/>
    <w:rsid w:val="003A7676"/>
    <w:rsid w:val="003A7D35"/>
    <w:rsid w:val="003A7D87"/>
    <w:rsid w:val="003B0C2D"/>
    <w:rsid w:val="003B110C"/>
    <w:rsid w:val="003B3EFC"/>
    <w:rsid w:val="003B44C3"/>
    <w:rsid w:val="003B4727"/>
    <w:rsid w:val="003B475B"/>
    <w:rsid w:val="003B53B1"/>
    <w:rsid w:val="003B58AE"/>
    <w:rsid w:val="003B5ADA"/>
    <w:rsid w:val="003B76D1"/>
    <w:rsid w:val="003C1BEE"/>
    <w:rsid w:val="003C1EC6"/>
    <w:rsid w:val="003C200F"/>
    <w:rsid w:val="003C2562"/>
    <w:rsid w:val="003C50F1"/>
    <w:rsid w:val="003C5148"/>
    <w:rsid w:val="003C573A"/>
    <w:rsid w:val="003C5B04"/>
    <w:rsid w:val="003C612C"/>
    <w:rsid w:val="003D063E"/>
    <w:rsid w:val="003D0A04"/>
    <w:rsid w:val="003D0CE0"/>
    <w:rsid w:val="003D109B"/>
    <w:rsid w:val="003D1AA6"/>
    <w:rsid w:val="003D3D05"/>
    <w:rsid w:val="003D4104"/>
    <w:rsid w:val="003D442B"/>
    <w:rsid w:val="003D452A"/>
    <w:rsid w:val="003D48C3"/>
    <w:rsid w:val="003D4B16"/>
    <w:rsid w:val="003D4E81"/>
    <w:rsid w:val="003D53F8"/>
    <w:rsid w:val="003D5833"/>
    <w:rsid w:val="003D5BF7"/>
    <w:rsid w:val="003D5E63"/>
    <w:rsid w:val="003D6FDE"/>
    <w:rsid w:val="003D78D7"/>
    <w:rsid w:val="003D7F65"/>
    <w:rsid w:val="003E213D"/>
    <w:rsid w:val="003E313F"/>
    <w:rsid w:val="003E3A53"/>
    <w:rsid w:val="003E411B"/>
    <w:rsid w:val="003E469B"/>
    <w:rsid w:val="003E4830"/>
    <w:rsid w:val="003E4B63"/>
    <w:rsid w:val="003E581C"/>
    <w:rsid w:val="003E62B8"/>
    <w:rsid w:val="003E6FC3"/>
    <w:rsid w:val="003F054A"/>
    <w:rsid w:val="003F12F2"/>
    <w:rsid w:val="003F2A4A"/>
    <w:rsid w:val="003F32A6"/>
    <w:rsid w:val="003F3351"/>
    <w:rsid w:val="003F4DFF"/>
    <w:rsid w:val="003F527A"/>
    <w:rsid w:val="003F6A00"/>
    <w:rsid w:val="003F7578"/>
    <w:rsid w:val="0040049B"/>
    <w:rsid w:val="004006DB"/>
    <w:rsid w:val="0040121D"/>
    <w:rsid w:val="00401524"/>
    <w:rsid w:val="004019C9"/>
    <w:rsid w:val="004026B9"/>
    <w:rsid w:val="00403DEA"/>
    <w:rsid w:val="00404BC8"/>
    <w:rsid w:val="00404C44"/>
    <w:rsid w:val="00406558"/>
    <w:rsid w:val="00406A27"/>
    <w:rsid w:val="0040759F"/>
    <w:rsid w:val="0041079E"/>
    <w:rsid w:val="00412B03"/>
    <w:rsid w:val="004139E8"/>
    <w:rsid w:val="004145D0"/>
    <w:rsid w:val="00414D53"/>
    <w:rsid w:val="00414DA3"/>
    <w:rsid w:val="004152A1"/>
    <w:rsid w:val="00415689"/>
    <w:rsid w:val="0041747D"/>
    <w:rsid w:val="00420333"/>
    <w:rsid w:val="00420904"/>
    <w:rsid w:val="00420A83"/>
    <w:rsid w:val="00422B60"/>
    <w:rsid w:val="00422BEA"/>
    <w:rsid w:val="0042327D"/>
    <w:rsid w:val="00426243"/>
    <w:rsid w:val="00427C44"/>
    <w:rsid w:val="00431714"/>
    <w:rsid w:val="00431ED4"/>
    <w:rsid w:val="00431FEA"/>
    <w:rsid w:val="0043230B"/>
    <w:rsid w:val="00434AA3"/>
    <w:rsid w:val="00434FF9"/>
    <w:rsid w:val="004359CA"/>
    <w:rsid w:val="00435FEB"/>
    <w:rsid w:val="004368CF"/>
    <w:rsid w:val="00436A0F"/>
    <w:rsid w:val="004370F0"/>
    <w:rsid w:val="004376E3"/>
    <w:rsid w:val="004409A7"/>
    <w:rsid w:val="00441C72"/>
    <w:rsid w:val="004434F1"/>
    <w:rsid w:val="00443AE4"/>
    <w:rsid w:val="00444506"/>
    <w:rsid w:val="00444701"/>
    <w:rsid w:val="00444D30"/>
    <w:rsid w:val="0044515A"/>
    <w:rsid w:val="00445B7F"/>
    <w:rsid w:val="00445F6A"/>
    <w:rsid w:val="00446C51"/>
    <w:rsid w:val="00446E76"/>
    <w:rsid w:val="00447E5E"/>
    <w:rsid w:val="004506B5"/>
    <w:rsid w:val="004515D9"/>
    <w:rsid w:val="004532DA"/>
    <w:rsid w:val="004539F3"/>
    <w:rsid w:val="004544C6"/>
    <w:rsid w:val="00454D22"/>
    <w:rsid w:val="00457610"/>
    <w:rsid w:val="00457868"/>
    <w:rsid w:val="004600BB"/>
    <w:rsid w:val="0046095E"/>
    <w:rsid w:val="004618D9"/>
    <w:rsid w:val="00463E0A"/>
    <w:rsid w:val="00463F89"/>
    <w:rsid w:val="0046421D"/>
    <w:rsid w:val="004650DD"/>
    <w:rsid w:val="0046582F"/>
    <w:rsid w:val="00465B6D"/>
    <w:rsid w:val="00470B75"/>
    <w:rsid w:val="004715B3"/>
    <w:rsid w:val="00471FC7"/>
    <w:rsid w:val="004722C8"/>
    <w:rsid w:val="00472A2F"/>
    <w:rsid w:val="004742B0"/>
    <w:rsid w:val="00474317"/>
    <w:rsid w:val="00474B44"/>
    <w:rsid w:val="00475854"/>
    <w:rsid w:val="00475C53"/>
    <w:rsid w:val="004779E6"/>
    <w:rsid w:val="004804A9"/>
    <w:rsid w:val="00480A12"/>
    <w:rsid w:val="0048144C"/>
    <w:rsid w:val="0048152A"/>
    <w:rsid w:val="00482487"/>
    <w:rsid w:val="00482B12"/>
    <w:rsid w:val="00482ED1"/>
    <w:rsid w:val="00484A34"/>
    <w:rsid w:val="00484D7E"/>
    <w:rsid w:val="00484E12"/>
    <w:rsid w:val="00486454"/>
    <w:rsid w:val="00486954"/>
    <w:rsid w:val="00487B67"/>
    <w:rsid w:val="00487B75"/>
    <w:rsid w:val="004913F5"/>
    <w:rsid w:val="00492A4D"/>
    <w:rsid w:val="00493C8C"/>
    <w:rsid w:val="00494D3C"/>
    <w:rsid w:val="00496079"/>
    <w:rsid w:val="00496167"/>
    <w:rsid w:val="0049681E"/>
    <w:rsid w:val="00496ABC"/>
    <w:rsid w:val="00497679"/>
    <w:rsid w:val="00497D2B"/>
    <w:rsid w:val="004A02C6"/>
    <w:rsid w:val="004A18AD"/>
    <w:rsid w:val="004A31A1"/>
    <w:rsid w:val="004A3D0D"/>
    <w:rsid w:val="004A3FC2"/>
    <w:rsid w:val="004A4576"/>
    <w:rsid w:val="004A47A5"/>
    <w:rsid w:val="004A4F79"/>
    <w:rsid w:val="004A7861"/>
    <w:rsid w:val="004B03F3"/>
    <w:rsid w:val="004B083D"/>
    <w:rsid w:val="004B3315"/>
    <w:rsid w:val="004B39DA"/>
    <w:rsid w:val="004B4286"/>
    <w:rsid w:val="004B6798"/>
    <w:rsid w:val="004B6854"/>
    <w:rsid w:val="004B6ECA"/>
    <w:rsid w:val="004B7783"/>
    <w:rsid w:val="004C146D"/>
    <w:rsid w:val="004C2469"/>
    <w:rsid w:val="004C28D6"/>
    <w:rsid w:val="004C36A4"/>
    <w:rsid w:val="004C40E7"/>
    <w:rsid w:val="004C5DD1"/>
    <w:rsid w:val="004C6710"/>
    <w:rsid w:val="004C68C6"/>
    <w:rsid w:val="004D0BEB"/>
    <w:rsid w:val="004D10E7"/>
    <w:rsid w:val="004D12BE"/>
    <w:rsid w:val="004D188A"/>
    <w:rsid w:val="004D34E3"/>
    <w:rsid w:val="004D39A2"/>
    <w:rsid w:val="004D5098"/>
    <w:rsid w:val="004D5872"/>
    <w:rsid w:val="004D58EB"/>
    <w:rsid w:val="004D60B0"/>
    <w:rsid w:val="004D6A97"/>
    <w:rsid w:val="004D6EC7"/>
    <w:rsid w:val="004D70FC"/>
    <w:rsid w:val="004D710D"/>
    <w:rsid w:val="004D7E9F"/>
    <w:rsid w:val="004E080B"/>
    <w:rsid w:val="004E0E5D"/>
    <w:rsid w:val="004E1304"/>
    <w:rsid w:val="004E2143"/>
    <w:rsid w:val="004E23D7"/>
    <w:rsid w:val="004E2B9F"/>
    <w:rsid w:val="004E37DE"/>
    <w:rsid w:val="004E3A1C"/>
    <w:rsid w:val="004E424C"/>
    <w:rsid w:val="004E518A"/>
    <w:rsid w:val="004E58F8"/>
    <w:rsid w:val="004E62F5"/>
    <w:rsid w:val="004E7267"/>
    <w:rsid w:val="004F04FF"/>
    <w:rsid w:val="004F31FE"/>
    <w:rsid w:val="004F35A9"/>
    <w:rsid w:val="004F3936"/>
    <w:rsid w:val="004F49E3"/>
    <w:rsid w:val="004F4DD1"/>
    <w:rsid w:val="004F7290"/>
    <w:rsid w:val="004F74A1"/>
    <w:rsid w:val="004F75D3"/>
    <w:rsid w:val="004F79FC"/>
    <w:rsid w:val="00502564"/>
    <w:rsid w:val="00502903"/>
    <w:rsid w:val="00502B51"/>
    <w:rsid w:val="0050438B"/>
    <w:rsid w:val="00504747"/>
    <w:rsid w:val="00504AF3"/>
    <w:rsid w:val="00505150"/>
    <w:rsid w:val="00505D30"/>
    <w:rsid w:val="00506D05"/>
    <w:rsid w:val="00507554"/>
    <w:rsid w:val="00507830"/>
    <w:rsid w:val="00510921"/>
    <w:rsid w:val="0051158F"/>
    <w:rsid w:val="00511A7D"/>
    <w:rsid w:val="00511C24"/>
    <w:rsid w:val="00511E67"/>
    <w:rsid w:val="00512F51"/>
    <w:rsid w:val="00514674"/>
    <w:rsid w:val="00514B37"/>
    <w:rsid w:val="00515C1D"/>
    <w:rsid w:val="0051744E"/>
    <w:rsid w:val="00520260"/>
    <w:rsid w:val="00520474"/>
    <w:rsid w:val="005227CC"/>
    <w:rsid w:val="00522F6E"/>
    <w:rsid w:val="005234C7"/>
    <w:rsid w:val="00525222"/>
    <w:rsid w:val="00526099"/>
    <w:rsid w:val="00526F21"/>
    <w:rsid w:val="005311C1"/>
    <w:rsid w:val="00532467"/>
    <w:rsid w:val="0053279D"/>
    <w:rsid w:val="00534BBE"/>
    <w:rsid w:val="00535431"/>
    <w:rsid w:val="005358CC"/>
    <w:rsid w:val="005364AB"/>
    <w:rsid w:val="00540849"/>
    <w:rsid w:val="00540A78"/>
    <w:rsid w:val="00540C72"/>
    <w:rsid w:val="00540FEE"/>
    <w:rsid w:val="005410FB"/>
    <w:rsid w:val="0054185B"/>
    <w:rsid w:val="00541D6A"/>
    <w:rsid w:val="00542F56"/>
    <w:rsid w:val="00543253"/>
    <w:rsid w:val="0054482D"/>
    <w:rsid w:val="005448E7"/>
    <w:rsid w:val="0054540E"/>
    <w:rsid w:val="00545A5E"/>
    <w:rsid w:val="00546018"/>
    <w:rsid w:val="00547E44"/>
    <w:rsid w:val="0055038D"/>
    <w:rsid w:val="00551A0F"/>
    <w:rsid w:val="00551C21"/>
    <w:rsid w:val="00553CF3"/>
    <w:rsid w:val="00554C0E"/>
    <w:rsid w:val="00554DCB"/>
    <w:rsid w:val="00555F08"/>
    <w:rsid w:val="00563565"/>
    <w:rsid w:val="00564262"/>
    <w:rsid w:val="00564670"/>
    <w:rsid w:val="00564B3E"/>
    <w:rsid w:val="00564FA6"/>
    <w:rsid w:val="005664F1"/>
    <w:rsid w:val="00566DC9"/>
    <w:rsid w:val="005674C6"/>
    <w:rsid w:val="005710FD"/>
    <w:rsid w:val="00571552"/>
    <w:rsid w:val="0057199D"/>
    <w:rsid w:val="00571E3B"/>
    <w:rsid w:val="005721DD"/>
    <w:rsid w:val="00572762"/>
    <w:rsid w:val="00572CA4"/>
    <w:rsid w:val="0057338E"/>
    <w:rsid w:val="00573485"/>
    <w:rsid w:val="00573C44"/>
    <w:rsid w:val="00574C52"/>
    <w:rsid w:val="005751FF"/>
    <w:rsid w:val="00576CED"/>
    <w:rsid w:val="00576F0C"/>
    <w:rsid w:val="00577748"/>
    <w:rsid w:val="005778D0"/>
    <w:rsid w:val="00580D29"/>
    <w:rsid w:val="005810B0"/>
    <w:rsid w:val="005823EE"/>
    <w:rsid w:val="00582D66"/>
    <w:rsid w:val="00583B1C"/>
    <w:rsid w:val="005840E2"/>
    <w:rsid w:val="00586848"/>
    <w:rsid w:val="005870D3"/>
    <w:rsid w:val="00587247"/>
    <w:rsid w:val="0058752B"/>
    <w:rsid w:val="005908C2"/>
    <w:rsid w:val="005919B1"/>
    <w:rsid w:val="00594483"/>
    <w:rsid w:val="00594716"/>
    <w:rsid w:val="00594787"/>
    <w:rsid w:val="005963D3"/>
    <w:rsid w:val="005967E3"/>
    <w:rsid w:val="00596A6E"/>
    <w:rsid w:val="00597911"/>
    <w:rsid w:val="00597942"/>
    <w:rsid w:val="005A10C1"/>
    <w:rsid w:val="005A12AA"/>
    <w:rsid w:val="005A140B"/>
    <w:rsid w:val="005A1576"/>
    <w:rsid w:val="005A1C55"/>
    <w:rsid w:val="005A212A"/>
    <w:rsid w:val="005A2F9D"/>
    <w:rsid w:val="005A53A9"/>
    <w:rsid w:val="005A56A1"/>
    <w:rsid w:val="005A7CC7"/>
    <w:rsid w:val="005B045B"/>
    <w:rsid w:val="005B086D"/>
    <w:rsid w:val="005B29C9"/>
    <w:rsid w:val="005B3873"/>
    <w:rsid w:val="005B414C"/>
    <w:rsid w:val="005B49B9"/>
    <w:rsid w:val="005B4DF9"/>
    <w:rsid w:val="005B56F7"/>
    <w:rsid w:val="005B5A87"/>
    <w:rsid w:val="005B763D"/>
    <w:rsid w:val="005C21E9"/>
    <w:rsid w:val="005C227D"/>
    <w:rsid w:val="005C22DC"/>
    <w:rsid w:val="005C237E"/>
    <w:rsid w:val="005C4AE9"/>
    <w:rsid w:val="005C5EE3"/>
    <w:rsid w:val="005D034D"/>
    <w:rsid w:val="005D3597"/>
    <w:rsid w:val="005D455F"/>
    <w:rsid w:val="005D4C60"/>
    <w:rsid w:val="005D587A"/>
    <w:rsid w:val="005D6379"/>
    <w:rsid w:val="005D6AAE"/>
    <w:rsid w:val="005D6FAF"/>
    <w:rsid w:val="005E17E2"/>
    <w:rsid w:val="005E5934"/>
    <w:rsid w:val="005E61E9"/>
    <w:rsid w:val="005E7C83"/>
    <w:rsid w:val="005F3AA6"/>
    <w:rsid w:val="005F41A8"/>
    <w:rsid w:val="005F636B"/>
    <w:rsid w:val="005F6C7D"/>
    <w:rsid w:val="005F6F43"/>
    <w:rsid w:val="005F742E"/>
    <w:rsid w:val="005F7602"/>
    <w:rsid w:val="005F76C3"/>
    <w:rsid w:val="00600BB1"/>
    <w:rsid w:val="0060275A"/>
    <w:rsid w:val="00603DF3"/>
    <w:rsid w:val="0060440B"/>
    <w:rsid w:val="006078E0"/>
    <w:rsid w:val="00607E7B"/>
    <w:rsid w:val="00607FC9"/>
    <w:rsid w:val="00610039"/>
    <w:rsid w:val="006106D3"/>
    <w:rsid w:val="00611E32"/>
    <w:rsid w:val="006127BC"/>
    <w:rsid w:val="00613512"/>
    <w:rsid w:val="006146A1"/>
    <w:rsid w:val="00614C68"/>
    <w:rsid w:val="00615B2B"/>
    <w:rsid w:val="00615F31"/>
    <w:rsid w:val="00616164"/>
    <w:rsid w:val="00616741"/>
    <w:rsid w:val="006210AA"/>
    <w:rsid w:val="00621DA1"/>
    <w:rsid w:val="006230C7"/>
    <w:rsid w:val="006235DF"/>
    <w:rsid w:val="006244F7"/>
    <w:rsid w:val="006247B9"/>
    <w:rsid w:val="00624B79"/>
    <w:rsid w:val="00626968"/>
    <w:rsid w:val="006272E4"/>
    <w:rsid w:val="00630A54"/>
    <w:rsid w:val="00632464"/>
    <w:rsid w:val="00633085"/>
    <w:rsid w:val="0063340E"/>
    <w:rsid w:val="006362CB"/>
    <w:rsid w:val="00637818"/>
    <w:rsid w:val="00641FE2"/>
    <w:rsid w:val="00644DBD"/>
    <w:rsid w:val="00645483"/>
    <w:rsid w:val="00646694"/>
    <w:rsid w:val="00646D7C"/>
    <w:rsid w:val="00650A25"/>
    <w:rsid w:val="006513BD"/>
    <w:rsid w:val="00651CFF"/>
    <w:rsid w:val="00651FF8"/>
    <w:rsid w:val="00652114"/>
    <w:rsid w:val="00652A1F"/>
    <w:rsid w:val="00653ADA"/>
    <w:rsid w:val="00653E31"/>
    <w:rsid w:val="00655582"/>
    <w:rsid w:val="006560A3"/>
    <w:rsid w:val="006567EF"/>
    <w:rsid w:val="00656EC5"/>
    <w:rsid w:val="0065751B"/>
    <w:rsid w:val="006602FE"/>
    <w:rsid w:val="00660C1E"/>
    <w:rsid w:val="00663AAC"/>
    <w:rsid w:val="00663B74"/>
    <w:rsid w:val="00664D08"/>
    <w:rsid w:val="00666B32"/>
    <w:rsid w:val="00670BDF"/>
    <w:rsid w:val="00670F98"/>
    <w:rsid w:val="00671181"/>
    <w:rsid w:val="00671403"/>
    <w:rsid w:val="00671BC2"/>
    <w:rsid w:val="00671D1B"/>
    <w:rsid w:val="0067264B"/>
    <w:rsid w:val="006740B2"/>
    <w:rsid w:val="0067481A"/>
    <w:rsid w:val="0067594B"/>
    <w:rsid w:val="006760D7"/>
    <w:rsid w:val="006767A9"/>
    <w:rsid w:val="00677A43"/>
    <w:rsid w:val="00680621"/>
    <w:rsid w:val="0068092E"/>
    <w:rsid w:val="00680EB8"/>
    <w:rsid w:val="00681367"/>
    <w:rsid w:val="00681F14"/>
    <w:rsid w:val="00681F89"/>
    <w:rsid w:val="00682517"/>
    <w:rsid w:val="00682BC4"/>
    <w:rsid w:val="00682FB0"/>
    <w:rsid w:val="00683842"/>
    <w:rsid w:val="00685286"/>
    <w:rsid w:val="00686A16"/>
    <w:rsid w:val="00686E09"/>
    <w:rsid w:val="00686F4E"/>
    <w:rsid w:val="00687A14"/>
    <w:rsid w:val="00690694"/>
    <w:rsid w:val="006917C6"/>
    <w:rsid w:val="00691EE4"/>
    <w:rsid w:val="00692E97"/>
    <w:rsid w:val="006934D7"/>
    <w:rsid w:val="00693DDA"/>
    <w:rsid w:val="006940A5"/>
    <w:rsid w:val="006941FC"/>
    <w:rsid w:val="00694502"/>
    <w:rsid w:val="00694A3D"/>
    <w:rsid w:val="00694B0D"/>
    <w:rsid w:val="0069540D"/>
    <w:rsid w:val="00697214"/>
    <w:rsid w:val="006974A5"/>
    <w:rsid w:val="006A27E1"/>
    <w:rsid w:val="006A3807"/>
    <w:rsid w:val="006A46C1"/>
    <w:rsid w:val="006A71D8"/>
    <w:rsid w:val="006A7F3D"/>
    <w:rsid w:val="006B0081"/>
    <w:rsid w:val="006B01D6"/>
    <w:rsid w:val="006B0AC0"/>
    <w:rsid w:val="006B1CCD"/>
    <w:rsid w:val="006B390A"/>
    <w:rsid w:val="006B3996"/>
    <w:rsid w:val="006B3C98"/>
    <w:rsid w:val="006B3DF2"/>
    <w:rsid w:val="006B414A"/>
    <w:rsid w:val="006B4217"/>
    <w:rsid w:val="006B4639"/>
    <w:rsid w:val="006C02EE"/>
    <w:rsid w:val="006C09E6"/>
    <w:rsid w:val="006C1620"/>
    <w:rsid w:val="006C1AD3"/>
    <w:rsid w:val="006C2394"/>
    <w:rsid w:val="006C2E42"/>
    <w:rsid w:val="006C389B"/>
    <w:rsid w:val="006C443B"/>
    <w:rsid w:val="006C4551"/>
    <w:rsid w:val="006C5981"/>
    <w:rsid w:val="006C7564"/>
    <w:rsid w:val="006D0CCD"/>
    <w:rsid w:val="006D32D6"/>
    <w:rsid w:val="006D39C6"/>
    <w:rsid w:val="006D3E3C"/>
    <w:rsid w:val="006D41FA"/>
    <w:rsid w:val="006E11C2"/>
    <w:rsid w:val="006E160F"/>
    <w:rsid w:val="006E2201"/>
    <w:rsid w:val="006E263C"/>
    <w:rsid w:val="006E26B6"/>
    <w:rsid w:val="006E30AA"/>
    <w:rsid w:val="006E3CEA"/>
    <w:rsid w:val="006E4A8B"/>
    <w:rsid w:val="006E58D1"/>
    <w:rsid w:val="006E5EE1"/>
    <w:rsid w:val="006E5F84"/>
    <w:rsid w:val="006E68E1"/>
    <w:rsid w:val="006F02C1"/>
    <w:rsid w:val="006F09E1"/>
    <w:rsid w:val="006F264C"/>
    <w:rsid w:val="006F3170"/>
    <w:rsid w:val="006F3964"/>
    <w:rsid w:val="006F3AEA"/>
    <w:rsid w:val="006F44E7"/>
    <w:rsid w:val="006F4A28"/>
    <w:rsid w:val="006F502B"/>
    <w:rsid w:val="006F5093"/>
    <w:rsid w:val="006F5344"/>
    <w:rsid w:val="006F56DE"/>
    <w:rsid w:val="006F5BE7"/>
    <w:rsid w:val="006F5CD6"/>
    <w:rsid w:val="006F7594"/>
    <w:rsid w:val="006F7730"/>
    <w:rsid w:val="00700075"/>
    <w:rsid w:val="0070096E"/>
    <w:rsid w:val="00700C48"/>
    <w:rsid w:val="00701630"/>
    <w:rsid w:val="00701738"/>
    <w:rsid w:val="00703937"/>
    <w:rsid w:val="00705813"/>
    <w:rsid w:val="00705976"/>
    <w:rsid w:val="0070663C"/>
    <w:rsid w:val="0070786A"/>
    <w:rsid w:val="00710322"/>
    <w:rsid w:val="00711378"/>
    <w:rsid w:val="00712049"/>
    <w:rsid w:val="0071589F"/>
    <w:rsid w:val="00715AB5"/>
    <w:rsid w:val="007161E5"/>
    <w:rsid w:val="00716319"/>
    <w:rsid w:val="0071649F"/>
    <w:rsid w:val="007166DC"/>
    <w:rsid w:val="0071688D"/>
    <w:rsid w:val="00716AA6"/>
    <w:rsid w:val="00716D25"/>
    <w:rsid w:val="0071729B"/>
    <w:rsid w:val="007205FA"/>
    <w:rsid w:val="00720938"/>
    <w:rsid w:val="00721083"/>
    <w:rsid w:val="00721CDA"/>
    <w:rsid w:val="0072208B"/>
    <w:rsid w:val="00722CAA"/>
    <w:rsid w:val="0072307F"/>
    <w:rsid w:val="00724092"/>
    <w:rsid w:val="0072471B"/>
    <w:rsid w:val="00726FE7"/>
    <w:rsid w:val="0072792C"/>
    <w:rsid w:val="00731AC9"/>
    <w:rsid w:val="00732775"/>
    <w:rsid w:val="00733F29"/>
    <w:rsid w:val="007344C5"/>
    <w:rsid w:val="007346E7"/>
    <w:rsid w:val="00734703"/>
    <w:rsid w:val="007349BA"/>
    <w:rsid w:val="00735892"/>
    <w:rsid w:val="00735C6A"/>
    <w:rsid w:val="0073633A"/>
    <w:rsid w:val="007363B7"/>
    <w:rsid w:val="00737C4E"/>
    <w:rsid w:val="0074011E"/>
    <w:rsid w:val="007404E8"/>
    <w:rsid w:val="007409BB"/>
    <w:rsid w:val="00742C77"/>
    <w:rsid w:val="0074439F"/>
    <w:rsid w:val="00744D40"/>
    <w:rsid w:val="00744EC3"/>
    <w:rsid w:val="00745558"/>
    <w:rsid w:val="0074634A"/>
    <w:rsid w:val="007463CB"/>
    <w:rsid w:val="00747904"/>
    <w:rsid w:val="00750349"/>
    <w:rsid w:val="00752873"/>
    <w:rsid w:val="00752DED"/>
    <w:rsid w:val="00753057"/>
    <w:rsid w:val="0075325E"/>
    <w:rsid w:val="00753270"/>
    <w:rsid w:val="007535BD"/>
    <w:rsid w:val="007548F5"/>
    <w:rsid w:val="00755BB4"/>
    <w:rsid w:val="0075677C"/>
    <w:rsid w:val="00757516"/>
    <w:rsid w:val="0076072D"/>
    <w:rsid w:val="0076099E"/>
    <w:rsid w:val="00760EC5"/>
    <w:rsid w:val="007615F1"/>
    <w:rsid w:val="00761620"/>
    <w:rsid w:val="0076195E"/>
    <w:rsid w:val="00761DFD"/>
    <w:rsid w:val="0076217F"/>
    <w:rsid w:val="00762DF8"/>
    <w:rsid w:val="007638F7"/>
    <w:rsid w:val="00765360"/>
    <w:rsid w:val="00765590"/>
    <w:rsid w:val="00767C53"/>
    <w:rsid w:val="00772AE8"/>
    <w:rsid w:val="00773E5A"/>
    <w:rsid w:val="0077471E"/>
    <w:rsid w:val="007758AD"/>
    <w:rsid w:val="00775E45"/>
    <w:rsid w:val="00777CAE"/>
    <w:rsid w:val="00777CBE"/>
    <w:rsid w:val="00780222"/>
    <w:rsid w:val="00780D9C"/>
    <w:rsid w:val="00781D1A"/>
    <w:rsid w:val="0078226E"/>
    <w:rsid w:val="0078320D"/>
    <w:rsid w:val="007839A4"/>
    <w:rsid w:val="00786F7B"/>
    <w:rsid w:val="00787E31"/>
    <w:rsid w:val="007902FF"/>
    <w:rsid w:val="007905DF"/>
    <w:rsid w:val="0079280D"/>
    <w:rsid w:val="007929FC"/>
    <w:rsid w:val="00794DA4"/>
    <w:rsid w:val="00795679"/>
    <w:rsid w:val="0079574D"/>
    <w:rsid w:val="00795DC2"/>
    <w:rsid w:val="0079644C"/>
    <w:rsid w:val="007A3315"/>
    <w:rsid w:val="007A5446"/>
    <w:rsid w:val="007A6AF5"/>
    <w:rsid w:val="007A6B6D"/>
    <w:rsid w:val="007A7BAB"/>
    <w:rsid w:val="007B0B93"/>
    <w:rsid w:val="007B13B0"/>
    <w:rsid w:val="007B1C9D"/>
    <w:rsid w:val="007B23B2"/>
    <w:rsid w:val="007B23CD"/>
    <w:rsid w:val="007B24A7"/>
    <w:rsid w:val="007B2519"/>
    <w:rsid w:val="007B2794"/>
    <w:rsid w:val="007B4406"/>
    <w:rsid w:val="007B45E9"/>
    <w:rsid w:val="007B64EA"/>
    <w:rsid w:val="007B6B70"/>
    <w:rsid w:val="007B7A8E"/>
    <w:rsid w:val="007C060C"/>
    <w:rsid w:val="007C0B3E"/>
    <w:rsid w:val="007C12D2"/>
    <w:rsid w:val="007C1B00"/>
    <w:rsid w:val="007C2081"/>
    <w:rsid w:val="007C24F8"/>
    <w:rsid w:val="007C2741"/>
    <w:rsid w:val="007C27AF"/>
    <w:rsid w:val="007C3B25"/>
    <w:rsid w:val="007C460A"/>
    <w:rsid w:val="007C61BE"/>
    <w:rsid w:val="007C75F2"/>
    <w:rsid w:val="007D0224"/>
    <w:rsid w:val="007D150E"/>
    <w:rsid w:val="007D1F0E"/>
    <w:rsid w:val="007D395E"/>
    <w:rsid w:val="007D437D"/>
    <w:rsid w:val="007D4E24"/>
    <w:rsid w:val="007D667A"/>
    <w:rsid w:val="007D6E8C"/>
    <w:rsid w:val="007D745E"/>
    <w:rsid w:val="007D7E11"/>
    <w:rsid w:val="007E02D9"/>
    <w:rsid w:val="007E04B5"/>
    <w:rsid w:val="007E0562"/>
    <w:rsid w:val="007E0D8F"/>
    <w:rsid w:val="007E1534"/>
    <w:rsid w:val="007E18C3"/>
    <w:rsid w:val="007E32E5"/>
    <w:rsid w:val="007E3B7C"/>
    <w:rsid w:val="007E3F84"/>
    <w:rsid w:val="007E43FC"/>
    <w:rsid w:val="007E50A5"/>
    <w:rsid w:val="007E5801"/>
    <w:rsid w:val="007E62CA"/>
    <w:rsid w:val="007E6B7C"/>
    <w:rsid w:val="007E72B8"/>
    <w:rsid w:val="007F3349"/>
    <w:rsid w:val="007F344E"/>
    <w:rsid w:val="007F448A"/>
    <w:rsid w:val="007F47ED"/>
    <w:rsid w:val="007F4DF2"/>
    <w:rsid w:val="007F53DF"/>
    <w:rsid w:val="007F5806"/>
    <w:rsid w:val="007F74BC"/>
    <w:rsid w:val="007F7C34"/>
    <w:rsid w:val="00802687"/>
    <w:rsid w:val="008032D0"/>
    <w:rsid w:val="00803946"/>
    <w:rsid w:val="00803A8D"/>
    <w:rsid w:val="00803F63"/>
    <w:rsid w:val="008047E2"/>
    <w:rsid w:val="008048F8"/>
    <w:rsid w:val="008052E4"/>
    <w:rsid w:val="00812347"/>
    <w:rsid w:val="00812876"/>
    <w:rsid w:val="0081324D"/>
    <w:rsid w:val="008139A1"/>
    <w:rsid w:val="00813CB2"/>
    <w:rsid w:val="0081474C"/>
    <w:rsid w:val="0081777F"/>
    <w:rsid w:val="0082011B"/>
    <w:rsid w:val="00822983"/>
    <w:rsid w:val="00825566"/>
    <w:rsid w:val="00826160"/>
    <w:rsid w:val="008274FB"/>
    <w:rsid w:val="00832F70"/>
    <w:rsid w:val="00834A39"/>
    <w:rsid w:val="0083761A"/>
    <w:rsid w:val="00837DEC"/>
    <w:rsid w:val="008428E5"/>
    <w:rsid w:val="0084422E"/>
    <w:rsid w:val="0084491F"/>
    <w:rsid w:val="0084530F"/>
    <w:rsid w:val="00845644"/>
    <w:rsid w:val="00845F01"/>
    <w:rsid w:val="0084658E"/>
    <w:rsid w:val="00846E3F"/>
    <w:rsid w:val="00847094"/>
    <w:rsid w:val="00847285"/>
    <w:rsid w:val="008516F7"/>
    <w:rsid w:val="00851942"/>
    <w:rsid w:val="00853714"/>
    <w:rsid w:val="00853DB1"/>
    <w:rsid w:val="00854390"/>
    <w:rsid w:val="008544DD"/>
    <w:rsid w:val="008546C0"/>
    <w:rsid w:val="00855E89"/>
    <w:rsid w:val="008563E0"/>
    <w:rsid w:val="00856F84"/>
    <w:rsid w:val="00857965"/>
    <w:rsid w:val="00857D0F"/>
    <w:rsid w:val="008602E8"/>
    <w:rsid w:val="00860D62"/>
    <w:rsid w:val="00861C8B"/>
    <w:rsid w:val="00862A67"/>
    <w:rsid w:val="00863456"/>
    <w:rsid w:val="008642F4"/>
    <w:rsid w:val="00864EE8"/>
    <w:rsid w:val="00865A18"/>
    <w:rsid w:val="0086699D"/>
    <w:rsid w:val="00866BA1"/>
    <w:rsid w:val="00871C64"/>
    <w:rsid w:val="0087352A"/>
    <w:rsid w:val="00873B34"/>
    <w:rsid w:val="00873C33"/>
    <w:rsid w:val="0087469A"/>
    <w:rsid w:val="00874A09"/>
    <w:rsid w:val="00874D8B"/>
    <w:rsid w:val="00875CE3"/>
    <w:rsid w:val="008767DE"/>
    <w:rsid w:val="00880A51"/>
    <w:rsid w:val="00881451"/>
    <w:rsid w:val="00883DC3"/>
    <w:rsid w:val="0088547C"/>
    <w:rsid w:val="008862CC"/>
    <w:rsid w:val="0088652B"/>
    <w:rsid w:val="008872EF"/>
    <w:rsid w:val="00887868"/>
    <w:rsid w:val="00890B26"/>
    <w:rsid w:val="00890D8F"/>
    <w:rsid w:val="00892755"/>
    <w:rsid w:val="00893C04"/>
    <w:rsid w:val="00896295"/>
    <w:rsid w:val="00896B8E"/>
    <w:rsid w:val="008970D1"/>
    <w:rsid w:val="008971A9"/>
    <w:rsid w:val="00897727"/>
    <w:rsid w:val="00897BC7"/>
    <w:rsid w:val="008A05D8"/>
    <w:rsid w:val="008A145E"/>
    <w:rsid w:val="008A1B8A"/>
    <w:rsid w:val="008A217A"/>
    <w:rsid w:val="008A2F49"/>
    <w:rsid w:val="008A5A55"/>
    <w:rsid w:val="008A62C5"/>
    <w:rsid w:val="008A7611"/>
    <w:rsid w:val="008A76F8"/>
    <w:rsid w:val="008B0D23"/>
    <w:rsid w:val="008B2055"/>
    <w:rsid w:val="008B3B2B"/>
    <w:rsid w:val="008B53F8"/>
    <w:rsid w:val="008B57B8"/>
    <w:rsid w:val="008B5993"/>
    <w:rsid w:val="008B5D1A"/>
    <w:rsid w:val="008B6AB1"/>
    <w:rsid w:val="008B6EEF"/>
    <w:rsid w:val="008B7045"/>
    <w:rsid w:val="008B7445"/>
    <w:rsid w:val="008C181C"/>
    <w:rsid w:val="008C2B59"/>
    <w:rsid w:val="008C3D67"/>
    <w:rsid w:val="008C4377"/>
    <w:rsid w:val="008C7ED2"/>
    <w:rsid w:val="008D0B7E"/>
    <w:rsid w:val="008D18F9"/>
    <w:rsid w:val="008D1D36"/>
    <w:rsid w:val="008D45AA"/>
    <w:rsid w:val="008D6AC8"/>
    <w:rsid w:val="008E094C"/>
    <w:rsid w:val="008E2A86"/>
    <w:rsid w:val="008E417A"/>
    <w:rsid w:val="008E43E6"/>
    <w:rsid w:val="008E487B"/>
    <w:rsid w:val="008E57E3"/>
    <w:rsid w:val="008E624E"/>
    <w:rsid w:val="008E72A0"/>
    <w:rsid w:val="008E7F65"/>
    <w:rsid w:val="008F00DD"/>
    <w:rsid w:val="008F0370"/>
    <w:rsid w:val="008F1180"/>
    <w:rsid w:val="008F1AC3"/>
    <w:rsid w:val="008F40CA"/>
    <w:rsid w:val="008F4834"/>
    <w:rsid w:val="008F4CD4"/>
    <w:rsid w:val="008F51BF"/>
    <w:rsid w:val="008F7667"/>
    <w:rsid w:val="008F7758"/>
    <w:rsid w:val="00900C62"/>
    <w:rsid w:val="0090137D"/>
    <w:rsid w:val="009017AA"/>
    <w:rsid w:val="009026B8"/>
    <w:rsid w:val="00902C8E"/>
    <w:rsid w:val="0090372E"/>
    <w:rsid w:val="00904053"/>
    <w:rsid w:val="00905935"/>
    <w:rsid w:val="0090721E"/>
    <w:rsid w:val="009072E3"/>
    <w:rsid w:val="009078EF"/>
    <w:rsid w:val="00907ABA"/>
    <w:rsid w:val="00907E97"/>
    <w:rsid w:val="009101E3"/>
    <w:rsid w:val="00910F36"/>
    <w:rsid w:val="009110AB"/>
    <w:rsid w:val="009114A0"/>
    <w:rsid w:val="00912192"/>
    <w:rsid w:val="00912B7C"/>
    <w:rsid w:val="00913714"/>
    <w:rsid w:val="00913C7E"/>
    <w:rsid w:val="00914B11"/>
    <w:rsid w:val="00915CED"/>
    <w:rsid w:val="00915F1F"/>
    <w:rsid w:val="00916C1D"/>
    <w:rsid w:val="00916D64"/>
    <w:rsid w:val="00920779"/>
    <w:rsid w:val="00920D1B"/>
    <w:rsid w:val="00923275"/>
    <w:rsid w:val="0092388A"/>
    <w:rsid w:val="00923CE5"/>
    <w:rsid w:val="009255BE"/>
    <w:rsid w:val="0092582E"/>
    <w:rsid w:val="00926428"/>
    <w:rsid w:val="00926570"/>
    <w:rsid w:val="00926720"/>
    <w:rsid w:val="00927765"/>
    <w:rsid w:val="00930379"/>
    <w:rsid w:val="009309F3"/>
    <w:rsid w:val="00930A02"/>
    <w:rsid w:val="00932752"/>
    <w:rsid w:val="009329DC"/>
    <w:rsid w:val="00932A89"/>
    <w:rsid w:val="00932EC1"/>
    <w:rsid w:val="00933DFE"/>
    <w:rsid w:val="009368EA"/>
    <w:rsid w:val="00936D39"/>
    <w:rsid w:val="00936D9D"/>
    <w:rsid w:val="00937253"/>
    <w:rsid w:val="00940208"/>
    <w:rsid w:val="00941431"/>
    <w:rsid w:val="00941D95"/>
    <w:rsid w:val="009423D3"/>
    <w:rsid w:val="00942624"/>
    <w:rsid w:val="009457BC"/>
    <w:rsid w:val="009467B9"/>
    <w:rsid w:val="00951057"/>
    <w:rsid w:val="009510D9"/>
    <w:rsid w:val="00952428"/>
    <w:rsid w:val="009531C3"/>
    <w:rsid w:val="00953364"/>
    <w:rsid w:val="00953A6D"/>
    <w:rsid w:val="00953F10"/>
    <w:rsid w:val="00955C84"/>
    <w:rsid w:val="00955E8F"/>
    <w:rsid w:val="00956B5A"/>
    <w:rsid w:val="00957676"/>
    <w:rsid w:val="0096028B"/>
    <w:rsid w:val="0096052B"/>
    <w:rsid w:val="00960E17"/>
    <w:rsid w:val="00962100"/>
    <w:rsid w:val="0096435E"/>
    <w:rsid w:val="00964786"/>
    <w:rsid w:val="00965DB7"/>
    <w:rsid w:val="00966D27"/>
    <w:rsid w:val="009670A8"/>
    <w:rsid w:val="00967D10"/>
    <w:rsid w:val="0097171B"/>
    <w:rsid w:val="00971A69"/>
    <w:rsid w:val="00972117"/>
    <w:rsid w:val="00972870"/>
    <w:rsid w:val="009738FD"/>
    <w:rsid w:val="009746B2"/>
    <w:rsid w:val="0097595D"/>
    <w:rsid w:val="00975AEF"/>
    <w:rsid w:val="009771F4"/>
    <w:rsid w:val="009809AD"/>
    <w:rsid w:val="00981495"/>
    <w:rsid w:val="00981756"/>
    <w:rsid w:val="009818F0"/>
    <w:rsid w:val="00983E18"/>
    <w:rsid w:val="00984C59"/>
    <w:rsid w:val="00984CFE"/>
    <w:rsid w:val="00987776"/>
    <w:rsid w:val="00987DA9"/>
    <w:rsid w:val="009906D9"/>
    <w:rsid w:val="00993060"/>
    <w:rsid w:val="009943EB"/>
    <w:rsid w:val="009957F4"/>
    <w:rsid w:val="0099601F"/>
    <w:rsid w:val="00996456"/>
    <w:rsid w:val="00996950"/>
    <w:rsid w:val="00996C29"/>
    <w:rsid w:val="0099733D"/>
    <w:rsid w:val="00997830"/>
    <w:rsid w:val="009A2DBA"/>
    <w:rsid w:val="009A5031"/>
    <w:rsid w:val="009A62D6"/>
    <w:rsid w:val="009B2B5B"/>
    <w:rsid w:val="009B3739"/>
    <w:rsid w:val="009B6368"/>
    <w:rsid w:val="009B7124"/>
    <w:rsid w:val="009C0FBE"/>
    <w:rsid w:val="009C186D"/>
    <w:rsid w:val="009C242A"/>
    <w:rsid w:val="009C27E9"/>
    <w:rsid w:val="009C2905"/>
    <w:rsid w:val="009C2C2B"/>
    <w:rsid w:val="009C3747"/>
    <w:rsid w:val="009C7830"/>
    <w:rsid w:val="009D1AC2"/>
    <w:rsid w:val="009D272A"/>
    <w:rsid w:val="009D595A"/>
    <w:rsid w:val="009D68A3"/>
    <w:rsid w:val="009E009E"/>
    <w:rsid w:val="009E06F1"/>
    <w:rsid w:val="009E0842"/>
    <w:rsid w:val="009E1A06"/>
    <w:rsid w:val="009E1B69"/>
    <w:rsid w:val="009E1C39"/>
    <w:rsid w:val="009E1FB3"/>
    <w:rsid w:val="009E20E6"/>
    <w:rsid w:val="009E2C42"/>
    <w:rsid w:val="009E2CF6"/>
    <w:rsid w:val="009E4014"/>
    <w:rsid w:val="009E40AC"/>
    <w:rsid w:val="009E4830"/>
    <w:rsid w:val="009E4859"/>
    <w:rsid w:val="009E51A7"/>
    <w:rsid w:val="009E521B"/>
    <w:rsid w:val="009E6339"/>
    <w:rsid w:val="009E6543"/>
    <w:rsid w:val="009F08B0"/>
    <w:rsid w:val="009F36ED"/>
    <w:rsid w:val="009F3983"/>
    <w:rsid w:val="009F42C7"/>
    <w:rsid w:val="009F5565"/>
    <w:rsid w:val="009F5C80"/>
    <w:rsid w:val="009F621B"/>
    <w:rsid w:val="009F6B55"/>
    <w:rsid w:val="009F7715"/>
    <w:rsid w:val="00A00ED8"/>
    <w:rsid w:val="00A02FEC"/>
    <w:rsid w:val="00A03515"/>
    <w:rsid w:val="00A03EB1"/>
    <w:rsid w:val="00A044FD"/>
    <w:rsid w:val="00A04B9D"/>
    <w:rsid w:val="00A052CB"/>
    <w:rsid w:val="00A056F7"/>
    <w:rsid w:val="00A065FB"/>
    <w:rsid w:val="00A07137"/>
    <w:rsid w:val="00A07A25"/>
    <w:rsid w:val="00A10A02"/>
    <w:rsid w:val="00A10F78"/>
    <w:rsid w:val="00A11364"/>
    <w:rsid w:val="00A11424"/>
    <w:rsid w:val="00A11E11"/>
    <w:rsid w:val="00A12912"/>
    <w:rsid w:val="00A12E68"/>
    <w:rsid w:val="00A13F95"/>
    <w:rsid w:val="00A1613D"/>
    <w:rsid w:val="00A161B5"/>
    <w:rsid w:val="00A169F3"/>
    <w:rsid w:val="00A178CA"/>
    <w:rsid w:val="00A200FE"/>
    <w:rsid w:val="00A207E8"/>
    <w:rsid w:val="00A20D84"/>
    <w:rsid w:val="00A21F81"/>
    <w:rsid w:val="00A226EB"/>
    <w:rsid w:val="00A23679"/>
    <w:rsid w:val="00A2461E"/>
    <w:rsid w:val="00A251FE"/>
    <w:rsid w:val="00A25330"/>
    <w:rsid w:val="00A263F9"/>
    <w:rsid w:val="00A27474"/>
    <w:rsid w:val="00A277AB"/>
    <w:rsid w:val="00A2782B"/>
    <w:rsid w:val="00A30580"/>
    <w:rsid w:val="00A30B4E"/>
    <w:rsid w:val="00A30FA9"/>
    <w:rsid w:val="00A31C7C"/>
    <w:rsid w:val="00A321C6"/>
    <w:rsid w:val="00A3264F"/>
    <w:rsid w:val="00A3336E"/>
    <w:rsid w:val="00A34D4D"/>
    <w:rsid w:val="00A34D6D"/>
    <w:rsid w:val="00A351C2"/>
    <w:rsid w:val="00A3540D"/>
    <w:rsid w:val="00A36732"/>
    <w:rsid w:val="00A36EC5"/>
    <w:rsid w:val="00A371C9"/>
    <w:rsid w:val="00A4209B"/>
    <w:rsid w:val="00A429BB"/>
    <w:rsid w:val="00A42CE2"/>
    <w:rsid w:val="00A43F55"/>
    <w:rsid w:val="00A440AE"/>
    <w:rsid w:val="00A440B5"/>
    <w:rsid w:val="00A44913"/>
    <w:rsid w:val="00A44F4F"/>
    <w:rsid w:val="00A44F8E"/>
    <w:rsid w:val="00A4571F"/>
    <w:rsid w:val="00A46070"/>
    <w:rsid w:val="00A4633E"/>
    <w:rsid w:val="00A4695A"/>
    <w:rsid w:val="00A471C2"/>
    <w:rsid w:val="00A500FE"/>
    <w:rsid w:val="00A501C6"/>
    <w:rsid w:val="00A51D06"/>
    <w:rsid w:val="00A51E1C"/>
    <w:rsid w:val="00A539AF"/>
    <w:rsid w:val="00A54967"/>
    <w:rsid w:val="00A5579D"/>
    <w:rsid w:val="00A57FC8"/>
    <w:rsid w:val="00A60620"/>
    <w:rsid w:val="00A60832"/>
    <w:rsid w:val="00A60E19"/>
    <w:rsid w:val="00A60F2B"/>
    <w:rsid w:val="00A65D65"/>
    <w:rsid w:val="00A66F7D"/>
    <w:rsid w:val="00A67AA5"/>
    <w:rsid w:val="00A70CF9"/>
    <w:rsid w:val="00A70F13"/>
    <w:rsid w:val="00A7220D"/>
    <w:rsid w:val="00A7361F"/>
    <w:rsid w:val="00A74B75"/>
    <w:rsid w:val="00A74F03"/>
    <w:rsid w:val="00A755F4"/>
    <w:rsid w:val="00A76E6D"/>
    <w:rsid w:val="00A776A1"/>
    <w:rsid w:val="00A8021C"/>
    <w:rsid w:val="00A82350"/>
    <w:rsid w:val="00A82587"/>
    <w:rsid w:val="00A827AE"/>
    <w:rsid w:val="00A872CE"/>
    <w:rsid w:val="00A87F7A"/>
    <w:rsid w:val="00A90725"/>
    <w:rsid w:val="00A915E7"/>
    <w:rsid w:val="00A917BD"/>
    <w:rsid w:val="00A91F7B"/>
    <w:rsid w:val="00A92FB4"/>
    <w:rsid w:val="00A94560"/>
    <w:rsid w:val="00A94E94"/>
    <w:rsid w:val="00A95147"/>
    <w:rsid w:val="00A968D0"/>
    <w:rsid w:val="00A97391"/>
    <w:rsid w:val="00A978DD"/>
    <w:rsid w:val="00AA06AD"/>
    <w:rsid w:val="00AA1E28"/>
    <w:rsid w:val="00AA1F24"/>
    <w:rsid w:val="00AA3172"/>
    <w:rsid w:val="00AA337E"/>
    <w:rsid w:val="00AA3A93"/>
    <w:rsid w:val="00AA4755"/>
    <w:rsid w:val="00AA4DDA"/>
    <w:rsid w:val="00AA4EA3"/>
    <w:rsid w:val="00AA7310"/>
    <w:rsid w:val="00AA7ABC"/>
    <w:rsid w:val="00AB051E"/>
    <w:rsid w:val="00AB097B"/>
    <w:rsid w:val="00AB1D3B"/>
    <w:rsid w:val="00AB2373"/>
    <w:rsid w:val="00AB2AF7"/>
    <w:rsid w:val="00AB34D2"/>
    <w:rsid w:val="00AB4164"/>
    <w:rsid w:val="00AB7999"/>
    <w:rsid w:val="00AC2263"/>
    <w:rsid w:val="00AC2E2B"/>
    <w:rsid w:val="00AC3AD1"/>
    <w:rsid w:val="00AC582D"/>
    <w:rsid w:val="00AC5AD3"/>
    <w:rsid w:val="00AC62EC"/>
    <w:rsid w:val="00AC718A"/>
    <w:rsid w:val="00AC728F"/>
    <w:rsid w:val="00AD3159"/>
    <w:rsid w:val="00AD375A"/>
    <w:rsid w:val="00AD3DBD"/>
    <w:rsid w:val="00AD5016"/>
    <w:rsid w:val="00AD57E1"/>
    <w:rsid w:val="00AD6197"/>
    <w:rsid w:val="00AD7561"/>
    <w:rsid w:val="00AD760D"/>
    <w:rsid w:val="00AE0A87"/>
    <w:rsid w:val="00AE0D50"/>
    <w:rsid w:val="00AE1436"/>
    <w:rsid w:val="00AE14D7"/>
    <w:rsid w:val="00AE1B45"/>
    <w:rsid w:val="00AE1DCA"/>
    <w:rsid w:val="00AE2233"/>
    <w:rsid w:val="00AE224A"/>
    <w:rsid w:val="00AE2566"/>
    <w:rsid w:val="00AE25CE"/>
    <w:rsid w:val="00AE384B"/>
    <w:rsid w:val="00AE3F15"/>
    <w:rsid w:val="00AE41D0"/>
    <w:rsid w:val="00AE435A"/>
    <w:rsid w:val="00AE4643"/>
    <w:rsid w:val="00AE5932"/>
    <w:rsid w:val="00AF1FE8"/>
    <w:rsid w:val="00AF2534"/>
    <w:rsid w:val="00AF45AA"/>
    <w:rsid w:val="00AF67A2"/>
    <w:rsid w:val="00AF699B"/>
    <w:rsid w:val="00AF74A5"/>
    <w:rsid w:val="00B003A7"/>
    <w:rsid w:val="00B01E3A"/>
    <w:rsid w:val="00B0292F"/>
    <w:rsid w:val="00B029B3"/>
    <w:rsid w:val="00B03708"/>
    <w:rsid w:val="00B03ECE"/>
    <w:rsid w:val="00B0536D"/>
    <w:rsid w:val="00B055D5"/>
    <w:rsid w:val="00B0590B"/>
    <w:rsid w:val="00B065EA"/>
    <w:rsid w:val="00B06662"/>
    <w:rsid w:val="00B07AE7"/>
    <w:rsid w:val="00B07CDD"/>
    <w:rsid w:val="00B1089F"/>
    <w:rsid w:val="00B108B4"/>
    <w:rsid w:val="00B11294"/>
    <w:rsid w:val="00B12945"/>
    <w:rsid w:val="00B12C71"/>
    <w:rsid w:val="00B13459"/>
    <w:rsid w:val="00B14343"/>
    <w:rsid w:val="00B14879"/>
    <w:rsid w:val="00B14946"/>
    <w:rsid w:val="00B17758"/>
    <w:rsid w:val="00B20A70"/>
    <w:rsid w:val="00B20E93"/>
    <w:rsid w:val="00B21185"/>
    <w:rsid w:val="00B2197C"/>
    <w:rsid w:val="00B2230E"/>
    <w:rsid w:val="00B22876"/>
    <w:rsid w:val="00B22D2A"/>
    <w:rsid w:val="00B22DB5"/>
    <w:rsid w:val="00B25430"/>
    <w:rsid w:val="00B269FD"/>
    <w:rsid w:val="00B272C9"/>
    <w:rsid w:val="00B27E79"/>
    <w:rsid w:val="00B30EB4"/>
    <w:rsid w:val="00B311E1"/>
    <w:rsid w:val="00B316EA"/>
    <w:rsid w:val="00B3196C"/>
    <w:rsid w:val="00B31D05"/>
    <w:rsid w:val="00B32583"/>
    <w:rsid w:val="00B32590"/>
    <w:rsid w:val="00B33305"/>
    <w:rsid w:val="00B33BF9"/>
    <w:rsid w:val="00B34E0E"/>
    <w:rsid w:val="00B34E15"/>
    <w:rsid w:val="00B35CB4"/>
    <w:rsid w:val="00B35D3D"/>
    <w:rsid w:val="00B36912"/>
    <w:rsid w:val="00B371D4"/>
    <w:rsid w:val="00B3775D"/>
    <w:rsid w:val="00B37A60"/>
    <w:rsid w:val="00B40DD6"/>
    <w:rsid w:val="00B41E15"/>
    <w:rsid w:val="00B42069"/>
    <w:rsid w:val="00B4208E"/>
    <w:rsid w:val="00B4225A"/>
    <w:rsid w:val="00B42318"/>
    <w:rsid w:val="00B44931"/>
    <w:rsid w:val="00B46A6B"/>
    <w:rsid w:val="00B47173"/>
    <w:rsid w:val="00B47FDC"/>
    <w:rsid w:val="00B5029B"/>
    <w:rsid w:val="00B506DF"/>
    <w:rsid w:val="00B517A0"/>
    <w:rsid w:val="00B52CEE"/>
    <w:rsid w:val="00B538A8"/>
    <w:rsid w:val="00B543F7"/>
    <w:rsid w:val="00B565A1"/>
    <w:rsid w:val="00B56FA0"/>
    <w:rsid w:val="00B57810"/>
    <w:rsid w:val="00B63539"/>
    <w:rsid w:val="00B63D1D"/>
    <w:rsid w:val="00B67FB7"/>
    <w:rsid w:val="00B70434"/>
    <w:rsid w:val="00B7242F"/>
    <w:rsid w:val="00B7355E"/>
    <w:rsid w:val="00B73712"/>
    <w:rsid w:val="00B73F47"/>
    <w:rsid w:val="00B74953"/>
    <w:rsid w:val="00B764EE"/>
    <w:rsid w:val="00B80DF8"/>
    <w:rsid w:val="00B82395"/>
    <w:rsid w:val="00B82CDB"/>
    <w:rsid w:val="00B832D4"/>
    <w:rsid w:val="00B83C51"/>
    <w:rsid w:val="00B8427C"/>
    <w:rsid w:val="00B84B51"/>
    <w:rsid w:val="00B85E25"/>
    <w:rsid w:val="00B86CCC"/>
    <w:rsid w:val="00B87868"/>
    <w:rsid w:val="00B87918"/>
    <w:rsid w:val="00B879D7"/>
    <w:rsid w:val="00B91259"/>
    <w:rsid w:val="00B91399"/>
    <w:rsid w:val="00B927A0"/>
    <w:rsid w:val="00B92E68"/>
    <w:rsid w:val="00B94817"/>
    <w:rsid w:val="00B94A78"/>
    <w:rsid w:val="00B958C3"/>
    <w:rsid w:val="00B9720A"/>
    <w:rsid w:val="00BA0492"/>
    <w:rsid w:val="00BA1C73"/>
    <w:rsid w:val="00BA2245"/>
    <w:rsid w:val="00BA230C"/>
    <w:rsid w:val="00BA36EB"/>
    <w:rsid w:val="00BA43B1"/>
    <w:rsid w:val="00BA5B87"/>
    <w:rsid w:val="00BA5C0F"/>
    <w:rsid w:val="00BA6037"/>
    <w:rsid w:val="00BA6308"/>
    <w:rsid w:val="00BA67B2"/>
    <w:rsid w:val="00BA7487"/>
    <w:rsid w:val="00BB0432"/>
    <w:rsid w:val="00BB13E9"/>
    <w:rsid w:val="00BB18C4"/>
    <w:rsid w:val="00BB18D2"/>
    <w:rsid w:val="00BB1F89"/>
    <w:rsid w:val="00BB2487"/>
    <w:rsid w:val="00BB2612"/>
    <w:rsid w:val="00BB39C8"/>
    <w:rsid w:val="00BB3DE7"/>
    <w:rsid w:val="00BB4E73"/>
    <w:rsid w:val="00BB5C7D"/>
    <w:rsid w:val="00BB6AB3"/>
    <w:rsid w:val="00BB742C"/>
    <w:rsid w:val="00BC0139"/>
    <w:rsid w:val="00BC138D"/>
    <w:rsid w:val="00BC18C1"/>
    <w:rsid w:val="00BC1FAC"/>
    <w:rsid w:val="00BC23C4"/>
    <w:rsid w:val="00BC2570"/>
    <w:rsid w:val="00BC2C8B"/>
    <w:rsid w:val="00BC32CB"/>
    <w:rsid w:val="00BC3AF2"/>
    <w:rsid w:val="00BC424D"/>
    <w:rsid w:val="00BC51B6"/>
    <w:rsid w:val="00BC60ED"/>
    <w:rsid w:val="00BC7340"/>
    <w:rsid w:val="00BC73CE"/>
    <w:rsid w:val="00BC7724"/>
    <w:rsid w:val="00BD16B4"/>
    <w:rsid w:val="00BD16FB"/>
    <w:rsid w:val="00BD32FA"/>
    <w:rsid w:val="00BD422D"/>
    <w:rsid w:val="00BD4A55"/>
    <w:rsid w:val="00BD55EE"/>
    <w:rsid w:val="00BD797C"/>
    <w:rsid w:val="00BE06D4"/>
    <w:rsid w:val="00BE0BD8"/>
    <w:rsid w:val="00BE18BC"/>
    <w:rsid w:val="00BE1FFE"/>
    <w:rsid w:val="00BE20F2"/>
    <w:rsid w:val="00BE3A88"/>
    <w:rsid w:val="00BE3CBB"/>
    <w:rsid w:val="00BE4F70"/>
    <w:rsid w:val="00BE508F"/>
    <w:rsid w:val="00BE5A93"/>
    <w:rsid w:val="00BE6EA2"/>
    <w:rsid w:val="00BE7485"/>
    <w:rsid w:val="00BF15E6"/>
    <w:rsid w:val="00BF3267"/>
    <w:rsid w:val="00BF3392"/>
    <w:rsid w:val="00BF461F"/>
    <w:rsid w:val="00BF50C9"/>
    <w:rsid w:val="00BF5C9C"/>
    <w:rsid w:val="00BF6EF5"/>
    <w:rsid w:val="00C00A82"/>
    <w:rsid w:val="00C00E39"/>
    <w:rsid w:val="00C01539"/>
    <w:rsid w:val="00C01D49"/>
    <w:rsid w:val="00C022DF"/>
    <w:rsid w:val="00C024BB"/>
    <w:rsid w:val="00C04BAA"/>
    <w:rsid w:val="00C04FDA"/>
    <w:rsid w:val="00C0572A"/>
    <w:rsid w:val="00C06226"/>
    <w:rsid w:val="00C0643A"/>
    <w:rsid w:val="00C070F5"/>
    <w:rsid w:val="00C0749C"/>
    <w:rsid w:val="00C10EB4"/>
    <w:rsid w:val="00C10FF4"/>
    <w:rsid w:val="00C11428"/>
    <w:rsid w:val="00C12765"/>
    <w:rsid w:val="00C1289A"/>
    <w:rsid w:val="00C146EB"/>
    <w:rsid w:val="00C161E7"/>
    <w:rsid w:val="00C17893"/>
    <w:rsid w:val="00C201E6"/>
    <w:rsid w:val="00C203C0"/>
    <w:rsid w:val="00C20A7F"/>
    <w:rsid w:val="00C2136E"/>
    <w:rsid w:val="00C22173"/>
    <w:rsid w:val="00C231E1"/>
    <w:rsid w:val="00C237D2"/>
    <w:rsid w:val="00C23E84"/>
    <w:rsid w:val="00C24160"/>
    <w:rsid w:val="00C24210"/>
    <w:rsid w:val="00C24D18"/>
    <w:rsid w:val="00C24F87"/>
    <w:rsid w:val="00C252DC"/>
    <w:rsid w:val="00C253A1"/>
    <w:rsid w:val="00C25EB0"/>
    <w:rsid w:val="00C263FF"/>
    <w:rsid w:val="00C26736"/>
    <w:rsid w:val="00C26798"/>
    <w:rsid w:val="00C268C8"/>
    <w:rsid w:val="00C26C4E"/>
    <w:rsid w:val="00C26FE3"/>
    <w:rsid w:val="00C30829"/>
    <w:rsid w:val="00C30AA4"/>
    <w:rsid w:val="00C31852"/>
    <w:rsid w:val="00C32A78"/>
    <w:rsid w:val="00C34342"/>
    <w:rsid w:val="00C35A95"/>
    <w:rsid w:val="00C36783"/>
    <w:rsid w:val="00C4027D"/>
    <w:rsid w:val="00C40753"/>
    <w:rsid w:val="00C429DE"/>
    <w:rsid w:val="00C43575"/>
    <w:rsid w:val="00C438B6"/>
    <w:rsid w:val="00C44A3D"/>
    <w:rsid w:val="00C45769"/>
    <w:rsid w:val="00C46148"/>
    <w:rsid w:val="00C47594"/>
    <w:rsid w:val="00C50CE6"/>
    <w:rsid w:val="00C50DEB"/>
    <w:rsid w:val="00C516E7"/>
    <w:rsid w:val="00C55273"/>
    <w:rsid w:val="00C55354"/>
    <w:rsid w:val="00C55365"/>
    <w:rsid w:val="00C578C1"/>
    <w:rsid w:val="00C61F32"/>
    <w:rsid w:val="00C6210A"/>
    <w:rsid w:val="00C62719"/>
    <w:rsid w:val="00C628F0"/>
    <w:rsid w:val="00C630FB"/>
    <w:rsid w:val="00C642FC"/>
    <w:rsid w:val="00C64C45"/>
    <w:rsid w:val="00C65B7D"/>
    <w:rsid w:val="00C66FD9"/>
    <w:rsid w:val="00C70C0B"/>
    <w:rsid w:val="00C71F0A"/>
    <w:rsid w:val="00C734E0"/>
    <w:rsid w:val="00C744EE"/>
    <w:rsid w:val="00C744F9"/>
    <w:rsid w:val="00C7458F"/>
    <w:rsid w:val="00C75926"/>
    <w:rsid w:val="00C75B7B"/>
    <w:rsid w:val="00C762CA"/>
    <w:rsid w:val="00C7708A"/>
    <w:rsid w:val="00C77669"/>
    <w:rsid w:val="00C80E04"/>
    <w:rsid w:val="00C812A7"/>
    <w:rsid w:val="00C814EB"/>
    <w:rsid w:val="00C82DF8"/>
    <w:rsid w:val="00C82E49"/>
    <w:rsid w:val="00C86898"/>
    <w:rsid w:val="00C86B34"/>
    <w:rsid w:val="00C87C62"/>
    <w:rsid w:val="00C90229"/>
    <w:rsid w:val="00C9081E"/>
    <w:rsid w:val="00C912A2"/>
    <w:rsid w:val="00C912DB"/>
    <w:rsid w:val="00C9262E"/>
    <w:rsid w:val="00C9555E"/>
    <w:rsid w:val="00C95C30"/>
    <w:rsid w:val="00C962C3"/>
    <w:rsid w:val="00C966EF"/>
    <w:rsid w:val="00C97BE5"/>
    <w:rsid w:val="00CA0DC0"/>
    <w:rsid w:val="00CA1890"/>
    <w:rsid w:val="00CA331A"/>
    <w:rsid w:val="00CA3E42"/>
    <w:rsid w:val="00CA3EEA"/>
    <w:rsid w:val="00CA43DE"/>
    <w:rsid w:val="00CA58E4"/>
    <w:rsid w:val="00CB16DC"/>
    <w:rsid w:val="00CB2A45"/>
    <w:rsid w:val="00CB3D32"/>
    <w:rsid w:val="00CB4102"/>
    <w:rsid w:val="00CB4146"/>
    <w:rsid w:val="00CB4B62"/>
    <w:rsid w:val="00CB51E0"/>
    <w:rsid w:val="00CB7217"/>
    <w:rsid w:val="00CC1320"/>
    <w:rsid w:val="00CC4B54"/>
    <w:rsid w:val="00CC4B5A"/>
    <w:rsid w:val="00CC4D17"/>
    <w:rsid w:val="00CC4E52"/>
    <w:rsid w:val="00CC500D"/>
    <w:rsid w:val="00CC5A96"/>
    <w:rsid w:val="00CC6B51"/>
    <w:rsid w:val="00CC787A"/>
    <w:rsid w:val="00CD17C2"/>
    <w:rsid w:val="00CD4303"/>
    <w:rsid w:val="00CD6400"/>
    <w:rsid w:val="00CD6501"/>
    <w:rsid w:val="00CD705C"/>
    <w:rsid w:val="00CE10A1"/>
    <w:rsid w:val="00CE149C"/>
    <w:rsid w:val="00CE2185"/>
    <w:rsid w:val="00CE2DCF"/>
    <w:rsid w:val="00CE303D"/>
    <w:rsid w:val="00CE7486"/>
    <w:rsid w:val="00CF3125"/>
    <w:rsid w:val="00CF3A98"/>
    <w:rsid w:val="00CF3E24"/>
    <w:rsid w:val="00CF5708"/>
    <w:rsid w:val="00CF60E4"/>
    <w:rsid w:val="00CF7D19"/>
    <w:rsid w:val="00D016B5"/>
    <w:rsid w:val="00D025BA"/>
    <w:rsid w:val="00D0325B"/>
    <w:rsid w:val="00D039CB"/>
    <w:rsid w:val="00D04216"/>
    <w:rsid w:val="00D0575F"/>
    <w:rsid w:val="00D05BBB"/>
    <w:rsid w:val="00D06111"/>
    <w:rsid w:val="00D109B4"/>
    <w:rsid w:val="00D10FB1"/>
    <w:rsid w:val="00D112E5"/>
    <w:rsid w:val="00D1258D"/>
    <w:rsid w:val="00D12CC2"/>
    <w:rsid w:val="00D12F8E"/>
    <w:rsid w:val="00D1424B"/>
    <w:rsid w:val="00D14D37"/>
    <w:rsid w:val="00D1541C"/>
    <w:rsid w:val="00D157FA"/>
    <w:rsid w:val="00D166F3"/>
    <w:rsid w:val="00D16A62"/>
    <w:rsid w:val="00D16F1A"/>
    <w:rsid w:val="00D17436"/>
    <w:rsid w:val="00D17DA5"/>
    <w:rsid w:val="00D2212C"/>
    <w:rsid w:val="00D23BCC"/>
    <w:rsid w:val="00D26A71"/>
    <w:rsid w:val="00D26DCF"/>
    <w:rsid w:val="00D27380"/>
    <w:rsid w:val="00D279A2"/>
    <w:rsid w:val="00D30CBF"/>
    <w:rsid w:val="00D335FA"/>
    <w:rsid w:val="00D35076"/>
    <w:rsid w:val="00D36659"/>
    <w:rsid w:val="00D37499"/>
    <w:rsid w:val="00D37738"/>
    <w:rsid w:val="00D3791D"/>
    <w:rsid w:val="00D37E09"/>
    <w:rsid w:val="00D37F62"/>
    <w:rsid w:val="00D4075D"/>
    <w:rsid w:val="00D40888"/>
    <w:rsid w:val="00D408D4"/>
    <w:rsid w:val="00D42424"/>
    <w:rsid w:val="00D4244F"/>
    <w:rsid w:val="00D42A60"/>
    <w:rsid w:val="00D438AD"/>
    <w:rsid w:val="00D447E3"/>
    <w:rsid w:val="00D44EFC"/>
    <w:rsid w:val="00D44F18"/>
    <w:rsid w:val="00D458E4"/>
    <w:rsid w:val="00D459CF"/>
    <w:rsid w:val="00D45DA0"/>
    <w:rsid w:val="00D477AB"/>
    <w:rsid w:val="00D50424"/>
    <w:rsid w:val="00D531AD"/>
    <w:rsid w:val="00D53738"/>
    <w:rsid w:val="00D53AC0"/>
    <w:rsid w:val="00D54817"/>
    <w:rsid w:val="00D5597A"/>
    <w:rsid w:val="00D57DE7"/>
    <w:rsid w:val="00D6228E"/>
    <w:rsid w:val="00D62966"/>
    <w:rsid w:val="00D649F6"/>
    <w:rsid w:val="00D66310"/>
    <w:rsid w:val="00D66460"/>
    <w:rsid w:val="00D67064"/>
    <w:rsid w:val="00D70817"/>
    <w:rsid w:val="00D745C0"/>
    <w:rsid w:val="00D74677"/>
    <w:rsid w:val="00D749B9"/>
    <w:rsid w:val="00D76595"/>
    <w:rsid w:val="00D80590"/>
    <w:rsid w:val="00D863BC"/>
    <w:rsid w:val="00D86B93"/>
    <w:rsid w:val="00D87728"/>
    <w:rsid w:val="00D901AB"/>
    <w:rsid w:val="00D90466"/>
    <w:rsid w:val="00D9081F"/>
    <w:rsid w:val="00D90BDA"/>
    <w:rsid w:val="00D92241"/>
    <w:rsid w:val="00D923B3"/>
    <w:rsid w:val="00D94F79"/>
    <w:rsid w:val="00D95CB6"/>
    <w:rsid w:val="00D97062"/>
    <w:rsid w:val="00D97173"/>
    <w:rsid w:val="00DA48D5"/>
    <w:rsid w:val="00DA4F95"/>
    <w:rsid w:val="00DA4FB1"/>
    <w:rsid w:val="00DA5786"/>
    <w:rsid w:val="00DA59FF"/>
    <w:rsid w:val="00DA600C"/>
    <w:rsid w:val="00DA64CB"/>
    <w:rsid w:val="00DA7F28"/>
    <w:rsid w:val="00DB06AD"/>
    <w:rsid w:val="00DB1255"/>
    <w:rsid w:val="00DB176D"/>
    <w:rsid w:val="00DB1A74"/>
    <w:rsid w:val="00DB2857"/>
    <w:rsid w:val="00DB2ADB"/>
    <w:rsid w:val="00DB2E98"/>
    <w:rsid w:val="00DB32E5"/>
    <w:rsid w:val="00DB42FF"/>
    <w:rsid w:val="00DB434E"/>
    <w:rsid w:val="00DB4943"/>
    <w:rsid w:val="00DB49CD"/>
    <w:rsid w:val="00DB52ED"/>
    <w:rsid w:val="00DB5ECB"/>
    <w:rsid w:val="00DB663F"/>
    <w:rsid w:val="00DB711A"/>
    <w:rsid w:val="00DC0314"/>
    <w:rsid w:val="00DC2428"/>
    <w:rsid w:val="00DC2A6D"/>
    <w:rsid w:val="00DC2C1E"/>
    <w:rsid w:val="00DC2D8B"/>
    <w:rsid w:val="00DC3DC0"/>
    <w:rsid w:val="00DC49C8"/>
    <w:rsid w:val="00DC4C3C"/>
    <w:rsid w:val="00DC5BC6"/>
    <w:rsid w:val="00DC5CC2"/>
    <w:rsid w:val="00DC62A3"/>
    <w:rsid w:val="00DC713B"/>
    <w:rsid w:val="00DC7BFE"/>
    <w:rsid w:val="00DC7CA3"/>
    <w:rsid w:val="00DD10AA"/>
    <w:rsid w:val="00DD1476"/>
    <w:rsid w:val="00DD17E2"/>
    <w:rsid w:val="00DD1CFC"/>
    <w:rsid w:val="00DD225D"/>
    <w:rsid w:val="00DD2943"/>
    <w:rsid w:val="00DD2B4E"/>
    <w:rsid w:val="00DD3AF1"/>
    <w:rsid w:val="00DD4D06"/>
    <w:rsid w:val="00DD57BC"/>
    <w:rsid w:val="00DD61FE"/>
    <w:rsid w:val="00DD76E0"/>
    <w:rsid w:val="00DE145E"/>
    <w:rsid w:val="00DE2E38"/>
    <w:rsid w:val="00DE416F"/>
    <w:rsid w:val="00DE5EC9"/>
    <w:rsid w:val="00DE6B01"/>
    <w:rsid w:val="00DE7A11"/>
    <w:rsid w:val="00DE7FD9"/>
    <w:rsid w:val="00DF1849"/>
    <w:rsid w:val="00DF241A"/>
    <w:rsid w:val="00DF27FD"/>
    <w:rsid w:val="00DF3641"/>
    <w:rsid w:val="00DF3F4E"/>
    <w:rsid w:val="00DF4024"/>
    <w:rsid w:val="00DF5334"/>
    <w:rsid w:val="00DF5533"/>
    <w:rsid w:val="00DF6564"/>
    <w:rsid w:val="00DF73D8"/>
    <w:rsid w:val="00DF7C07"/>
    <w:rsid w:val="00E00546"/>
    <w:rsid w:val="00E00BF0"/>
    <w:rsid w:val="00E00BF8"/>
    <w:rsid w:val="00E025BA"/>
    <w:rsid w:val="00E02616"/>
    <w:rsid w:val="00E02D2A"/>
    <w:rsid w:val="00E04917"/>
    <w:rsid w:val="00E05BC7"/>
    <w:rsid w:val="00E06007"/>
    <w:rsid w:val="00E10929"/>
    <w:rsid w:val="00E10DA7"/>
    <w:rsid w:val="00E11D9E"/>
    <w:rsid w:val="00E1241A"/>
    <w:rsid w:val="00E124F5"/>
    <w:rsid w:val="00E124F6"/>
    <w:rsid w:val="00E132C2"/>
    <w:rsid w:val="00E14B29"/>
    <w:rsid w:val="00E15F61"/>
    <w:rsid w:val="00E1615D"/>
    <w:rsid w:val="00E16484"/>
    <w:rsid w:val="00E165EF"/>
    <w:rsid w:val="00E16F13"/>
    <w:rsid w:val="00E1715E"/>
    <w:rsid w:val="00E17C9D"/>
    <w:rsid w:val="00E200BE"/>
    <w:rsid w:val="00E2095B"/>
    <w:rsid w:val="00E2323B"/>
    <w:rsid w:val="00E23D58"/>
    <w:rsid w:val="00E23D8E"/>
    <w:rsid w:val="00E26DB9"/>
    <w:rsid w:val="00E271DA"/>
    <w:rsid w:val="00E272D9"/>
    <w:rsid w:val="00E310C6"/>
    <w:rsid w:val="00E32F15"/>
    <w:rsid w:val="00E34CAB"/>
    <w:rsid w:val="00E364D2"/>
    <w:rsid w:val="00E37D6D"/>
    <w:rsid w:val="00E4064B"/>
    <w:rsid w:val="00E40AB6"/>
    <w:rsid w:val="00E40C92"/>
    <w:rsid w:val="00E41707"/>
    <w:rsid w:val="00E418E1"/>
    <w:rsid w:val="00E41ED9"/>
    <w:rsid w:val="00E427FF"/>
    <w:rsid w:val="00E4307D"/>
    <w:rsid w:val="00E434E2"/>
    <w:rsid w:val="00E43B66"/>
    <w:rsid w:val="00E44456"/>
    <w:rsid w:val="00E458B6"/>
    <w:rsid w:val="00E458FC"/>
    <w:rsid w:val="00E47D21"/>
    <w:rsid w:val="00E47FA1"/>
    <w:rsid w:val="00E5057D"/>
    <w:rsid w:val="00E50883"/>
    <w:rsid w:val="00E5124C"/>
    <w:rsid w:val="00E5170C"/>
    <w:rsid w:val="00E53761"/>
    <w:rsid w:val="00E54851"/>
    <w:rsid w:val="00E550CA"/>
    <w:rsid w:val="00E55304"/>
    <w:rsid w:val="00E55E1B"/>
    <w:rsid w:val="00E564A6"/>
    <w:rsid w:val="00E56D19"/>
    <w:rsid w:val="00E605AC"/>
    <w:rsid w:val="00E63146"/>
    <w:rsid w:val="00E640DC"/>
    <w:rsid w:val="00E65530"/>
    <w:rsid w:val="00E67BC1"/>
    <w:rsid w:val="00E67D8B"/>
    <w:rsid w:val="00E70D79"/>
    <w:rsid w:val="00E7140E"/>
    <w:rsid w:val="00E71B42"/>
    <w:rsid w:val="00E71B5A"/>
    <w:rsid w:val="00E71C2F"/>
    <w:rsid w:val="00E73AF0"/>
    <w:rsid w:val="00E74071"/>
    <w:rsid w:val="00E74984"/>
    <w:rsid w:val="00E75318"/>
    <w:rsid w:val="00E75350"/>
    <w:rsid w:val="00E768F1"/>
    <w:rsid w:val="00E7776C"/>
    <w:rsid w:val="00E77934"/>
    <w:rsid w:val="00E77ABE"/>
    <w:rsid w:val="00E805FB"/>
    <w:rsid w:val="00E808E9"/>
    <w:rsid w:val="00E8130C"/>
    <w:rsid w:val="00E82086"/>
    <w:rsid w:val="00E82413"/>
    <w:rsid w:val="00E829C8"/>
    <w:rsid w:val="00E834D2"/>
    <w:rsid w:val="00E83CE6"/>
    <w:rsid w:val="00E852F7"/>
    <w:rsid w:val="00E85503"/>
    <w:rsid w:val="00E8757E"/>
    <w:rsid w:val="00E90965"/>
    <w:rsid w:val="00E9110D"/>
    <w:rsid w:val="00E913FE"/>
    <w:rsid w:val="00E93CB2"/>
    <w:rsid w:val="00E94A39"/>
    <w:rsid w:val="00E94C9F"/>
    <w:rsid w:val="00E95000"/>
    <w:rsid w:val="00E9526E"/>
    <w:rsid w:val="00E965B7"/>
    <w:rsid w:val="00E9799F"/>
    <w:rsid w:val="00E97B67"/>
    <w:rsid w:val="00E97C9B"/>
    <w:rsid w:val="00EA0016"/>
    <w:rsid w:val="00EA1578"/>
    <w:rsid w:val="00EA185E"/>
    <w:rsid w:val="00EA304F"/>
    <w:rsid w:val="00EA37C8"/>
    <w:rsid w:val="00EA3D3B"/>
    <w:rsid w:val="00EA4EB2"/>
    <w:rsid w:val="00EA7181"/>
    <w:rsid w:val="00EB167B"/>
    <w:rsid w:val="00EB1D02"/>
    <w:rsid w:val="00EB2000"/>
    <w:rsid w:val="00EB340F"/>
    <w:rsid w:val="00EB3725"/>
    <w:rsid w:val="00EB3CB4"/>
    <w:rsid w:val="00EB47B3"/>
    <w:rsid w:val="00EB5F82"/>
    <w:rsid w:val="00EB75B7"/>
    <w:rsid w:val="00EC0C92"/>
    <w:rsid w:val="00EC1DE0"/>
    <w:rsid w:val="00EC20BA"/>
    <w:rsid w:val="00EC2647"/>
    <w:rsid w:val="00EC2D0E"/>
    <w:rsid w:val="00EC2D25"/>
    <w:rsid w:val="00EC3B79"/>
    <w:rsid w:val="00EC42A2"/>
    <w:rsid w:val="00EC467E"/>
    <w:rsid w:val="00EC5765"/>
    <w:rsid w:val="00EC65F4"/>
    <w:rsid w:val="00EC68B8"/>
    <w:rsid w:val="00EC7127"/>
    <w:rsid w:val="00EC7AC8"/>
    <w:rsid w:val="00ED0A2A"/>
    <w:rsid w:val="00ED2185"/>
    <w:rsid w:val="00ED2E7E"/>
    <w:rsid w:val="00ED34BD"/>
    <w:rsid w:val="00ED7AC5"/>
    <w:rsid w:val="00EE08F5"/>
    <w:rsid w:val="00EE2B0F"/>
    <w:rsid w:val="00EE3564"/>
    <w:rsid w:val="00EE6C1B"/>
    <w:rsid w:val="00EE6C32"/>
    <w:rsid w:val="00EE6FF6"/>
    <w:rsid w:val="00EF1458"/>
    <w:rsid w:val="00EF161C"/>
    <w:rsid w:val="00EF215F"/>
    <w:rsid w:val="00EF22CF"/>
    <w:rsid w:val="00EF336B"/>
    <w:rsid w:val="00EF4265"/>
    <w:rsid w:val="00EF4818"/>
    <w:rsid w:val="00F000A1"/>
    <w:rsid w:val="00F00BF1"/>
    <w:rsid w:val="00F01078"/>
    <w:rsid w:val="00F01589"/>
    <w:rsid w:val="00F02351"/>
    <w:rsid w:val="00F02865"/>
    <w:rsid w:val="00F02A5A"/>
    <w:rsid w:val="00F047C4"/>
    <w:rsid w:val="00F05B05"/>
    <w:rsid w:val="00F078F4"/>
    <w:rsid w:val="00F10280"/>
    <w:rsid w:val="00F10A1B"/>
    <w:rsid w:val="00F129EB"/>
    <w:rsid w:val="00F162C0"/>
    <w:rsid w:val="00F2042F"/>
    <w:rsid w:val="00F208E9"/>
    <w:rsid w:val="00F2311B"/>
    <w:rsid w:val="00F27738"/>
    <w:rsid w:val="00F319C9"/>
    <w:rsid w:val="00F319D8"/>
    <w:rsid w:val="00F328BA"/>
    <w:rsid w:val="00F34889"/>
    <w:rsid w:val="00F34D4B"/>
    <w:rsid w:val="00F358B0"/>
    <w:rsid w:val="00F35E15"/>
    <w:rsid w:val="00F36A3C"/>
    <w:rsid w:val="00F36D0E"/>
    <w:rsid w:val="00F36EC4"/>
    <w:rsid w:val="00F37206"/>
    <w:rsid w:val="00F37F5B"/>
    <w:rsid w:val="00F40F07"/>
    <w:rsid w:val="00F412CF"/>
    <w:rsid w:val="00F42E79"/>
    <w:rsid w:val="00F4403E"/>
    <w:rsid w:val="00F466C4"/>
    <w:rsid w:val="00F47F6D"/>
    <w:rsid w:val="00F501EC"/>
    <w:rsid w:val="00F525A5"/>
    <w:rsid w:val="00F52AB5"/>
    <w:rsid w:val="00F531E0"/>
    <w:rsid w:val="00F53E3A"/>
    <w:rsid w:val="00F5428E"/>
    <w:rsid w:val="00F542B3"/>
    <w:rsid w:val="00F554CF"/>
    <w:rsid w:val="00F5643B"/>
    <w:rsid w:val="00F5680F"/>
    <w:rsid w:val="00F575DF"/>
    <w:rsid w:val="00F609CD"/>
    <w:rsid w:val="00F62696"/>
    <w:rsid w:val="00F629B2"/>
    <w:rsid w:val="00F634A2"/>
    <w:rsid w:val="00F656F3"/>
    <w:rsid w:val="00F65925"/>
    <w:rsid w:val="00F66940"/>
    <w:rsid w:val="00F66A79"/>
    <w:rsid w:val="00F6750E"/>
    <w:rsid w:val="00F7041F"/>
    <w:rsid w:val="00F70CC3"/>
    <w:rsid w:val="00F71902"/>
    <w:rsid w:val="00F73A23"/>
    <w:rsid w:val="00F73E96"/>
    <w:rsid w:val="00F74691"/>
    <w:rsid w:val="00F74854"/>
    <w:rsid w:val="00F74A1D"/>
    <w:rsid w:val="00F74E81"/>
    <w:rsid w:val="00F763D9"/>
    <w:rsid w:val="00F76C12"/>
    <w:rsid w:val="00F7770E"/>
    <w:rsid w:val="00F80367"/>
    <w:rsid w:val="00F80679"/>
    <w:rsid w:val="00F806C2"/>
    <w:rsid w:val="00F80AE1"/>
    <w:rsid w:val="00F80DB3"/>
    <w:rsid w:val="00F818DF"/>
    <w:rsid w:val="00F82174"/>
    <w:rsid w:val="00F821A5"/>
    <w:rsid w:val="00F8344F"/>
    <w:rsid w:val="00F836EA"/>
    <w:rsid w:val="00F839DE"/>
    <w:rsid w:val="00F851C1"/>
    <w:rsid w:val="00F860AB"/>
    <w:rsid w:val="00F8719E"/>
    <w:rsid w:val="00F87784"/>
    <w:rsid w:val="00F90324"/>
    <w:rsid w:val="00F91107"/>
    <w:rsid w:val="00F944C3"/>
    <w:rsid w:val="00F948A1"/>
    <w:rsid w:val="00F969DF"/>
    <w:rsid w:val="00F97940"/>
    <w:rsid w:val="00FA3BCB"/>
    <w:rsid w:val="00FA3F57"/>
    <w:rsid w:val="00FA4470"/>
    <w:rsid w:val="00FA49F3"/>
    <w:rsid w:val="00FA4D37"/>
    <w:rsid w:val="00FA57B2"/>
    <w:rsid w:val="00FA7720"/>
    <w:rsid w:val="00FB2233"/>
    <w:rsid w:val="00FB2982"/>
    <w:rsid w:val="00FB3CEF"/>
    <w:rsid w:val="00FB4300"/>
    <w:rsid w:val="00FB4984"/>
    <w:rsid w:val="00FB4CDB"/>
    <w:rsid w:val="00FB549F"/>
    <w:rsid w:val="00FB5706"/>
    <w:rsid w:val="00FB6A82"/>
    <w:rsid w:val="00FC0C01"/>
    <w:rsid w:val="00FC1150"/>
    <w:rsid w:val="00FC1C24"/>
    <w:rsid w:val="00FC1C56"/>
    <w:rsid w:val="00FC2330"/>
    <w:rsid w:val="00FC2E43"/>
    <w:rsid w:val="00FC37F8"/>
    <w:rsid w:val="00FC54C3"/>
    <w:rsid w:val="00FC5812"/>
    <w:rsid w:val="00FC5DCE"/>
    <w:rsid w:val="00FC7190"/>
    <w:rsid w:val="00FC7936"/>
    <w:rsid w:val="00FC7CEE"/>
    <w:rsid w:val="00FD0152"/>
    <w:rsid w:val="00FD0496"/>
    <w:rsid w:val="00FD0EF0"/>
    <w:rsid w:val="00FD205A"/>
    <w:rsid w:val="00FD22A7"/>
    <w:rsid w:val="00FD41F7"/>
    <w:rsid w:val="00FD5856"/>
    <w:rsid w:val="00FD6D78"/>
    <w:rsid w:val="00FD757C"/>
    <w:rsid w:val="00FE0A41"/>
    <w:rsid w:val="00FE1E87"/>
    <w:rsid w:val="00FE2070"/>
    <w:rsid w:val="00FE2D7D"/>
    <w:rsid w:val="00FE486D"/>
    <w:rsid w:val="00FE783E"/>
    <w:rsid w:val="00FF1EA9"/>
    <w:rsid w:val="00FF347C"/>
    <w:rsid w:val="00FF412D"/>
    <w:rsid w:val="00FF437E"/>
    <w:rsid w:val="00FF61D2"/>
    <w:rsid w:val="00FF7644"/>
    <w:rsid w:val="00FF7F81"/>
    <w:rsid w:val="02896276"/>
    <w:rsid w:val="031781E6"/>
    <w:rsid w:val="037831CD"/>
    <w:rsid w:val="04CE6266"/>
    <w:rsid w:val="0567359A"/>
    <w:rsid w:val="05B4DB7D"/>
    <w:rsid w:val="0641CE3E"/>
    <w:rsid w:val="07EFCA01"/>
    <w:rsid w:val="08D2C1CF"/>
    <w:rsid w:val="095752D8"/>
    <w:rsid w:val="096FA14C"/>
    <w:rsid w:val="09FCD090"/>
    <w:rsid w:val="0AC21A53"/>
    <w:rsid w:val="0AF8E61F"/>
    <w:rsid w:val="0AFE70F5"/>
    <w:rsid w:val="0B2E1695"/>
    <w:rsid w:val="0B805EBE"/>
    <w:rsid w:val="0C81C8A4"/>
    <w:rsid w:val="0CD29838"/>
    <w:rsid w:val="0D20695C"/>
    <w:rsid w:val="0DCB34F1"/>
    <w:rsid w:val="10F3A212"/>
    <w:rsid w:val="11E85883"/>
    <w:rsid w:val="1216FB95"/>
    <w:rsid w:val="128F7273"/>
    <w:rsid w:val="139507B5"/>
    <w:rsid w:val="144FF182"/>
    <w:rsid w:val="14F1F65B"/>
    <w:rsid w:val="161CB916"/>
    <w:rsid w:val="17A01FD0"/>
    <w:rsid w:val="17B42B1F"/>
    <w:rsid w:val="1859363F"/>
    <w:rsid w:val="1940EABD"/>
    <w:rsid w:val="196CC5DB"/>
    <w:rsid w:val="19EB5229"/>
    <w:rsid w:val="1AF9B672"/>
    <w:rsid w:val="1BE48F0B"/>
    <w:rsid w:val="1C4454D5"/>
    <w:rsid w:val="1C6DAB0F"/>
    <w:rsid w:val="1D395A45"/>
    <w:rsid w:val="1D916829"/>
    <w:rsid w:val="1DFA6B66"/>
    <w:rsid w:val="1F33DF6B"/>
    <w:rsid w:val="1F87B550"/>
    <w:rsid w:val="205D2EE0"/>
    <w:rsid w:val="20B9261A"/>
    <w:rsid w:val="2141C8F0"/>
    <w:rsid w:val="2243F511"/>
    <w:rsid w:val="22AAEB39"/>
    <w:rsid w:val="23128385"/>
    <w:rsid w:val="247DE422"/>
    <w:rsid w:val="24E78BC0"/>
    <w:rsid w:val="2556546A"/>
    <w:rsid w:val="2654F045"/>
    <w:rsid w:val="26602C06"/>
    <w:rsid w:val="29D5AD35"/>
    <w:rsid w:val="2A142105"/>
    <w:rsid w:val="2A27A1E1"/>
    <w:rsid w:val="2BD75F42"/>
    <w:rsid w:val="2BE42F03"/>
    <w:rsid w:val="2CA66EC0"/>
    <w:rsid w:val="2CCCBE06"/>
    <w:rsid w:val="2D30A12C"/>
    <w:rsid w:val="2D8BBBD1"/>
    <w:rsid w:val="2D9514B5"/>
    <w:rsid w:val="2E434102"/>
    <w:rsid w:val="2ED4C15C"/>
    <w:rsid w:val="2F142B03"/>
    <w:rsid w:val="2F552EC5"/>
    <w:rsid w:val="300A5E65"/>
    <w:rsid w:val="301B2C14"/>
    <w:rsid w:val="30661481"/>
    <w:rsid w:val="3114C5A4"/>
    <w:rsid w:val="31FB83B4"/>
    <w:rsid w:val="3237A954"/>
    <w:rsid w:val="32815D6A"/>
    <w:rsid w:val="33818B9D"/>
    <w:rsid w:val="34AAA093"/>
    <w:rsid w:val="353A7989"/>
    <w:rsid w:val="354163D4"/>
    <w:rsid w:val="35A94925"/>
    <w:rsid w:val="36D97BB0"/>
    <w:rsid w:val="3770C6E0"/>
    <w:rsid w:val="37AC60D2"/>
    <w:rsid w:val="37B9D65F"/>
    <w:rsid w:val="385BE4E8"/>
    <w:rsid w:val="3A5A1A15"/>
    <w:rsid w:val="3AB54197"/>
    <w:rsid w:val="3B118909"/>
    <w:rsid w:val="3C7D395A"/>
    <w:rsid w:val="3D6A3885"/>
    <w:rsid w:val="3D8391F1"/>
    <w:rsid w:val="3E1A578C"/>
    <w:rsid w:val="3E61DECC"/>
    <w:rsid w:val="3F2E82C3"/>
    <w:rsid w:val="3F3C3924"/>
    <w:rsid w:val="416B2435"/>
    <w:rsid w:val="41F87F21"/>
    <w:rsid w:val="428DC4A1"/>
    <w:rsid w:val="42D56CB0"/>
    <w:rsid w:val="42F18278"/>
    <w:rsid w:val="4456F1A6"/>
    <w:rsid w:val="4692EB54"/>
    <w:rsid w:val="489719A9"/>
    <w:rsid w:val="48DAE1A8"/>
    <w:rsid w:val="4A297258"/>
    <w:rsid w:val="4D53FC27"/>
    <w:rsid w:val="4E2B6C8A"/>
    <w:rsid w:val="4F317D2E"/>
    <w:rsid w:val="50A783F5"/>
    <w:rsid w:val="50EDD719"/>
    <w:rsid w:val="5102C409"/>
    <w:rsid w:val="5171F5CC"/>
    <w:rsid w:val="5318999D"/>
    <w:rsid w:val="531B263B"/>
    <w:rsid w:val="5342DE66"/>
    <w:rsid w:val="53EDA3D3"/>
    <w:rsid w:val="56DA56FB"/>
    <w:rsid w:val="5739FF71"/>
    <w:rsid w:val="584C19E1"/>
    <w:rsid w:val="5A466EEE"/>
    <w:rsid w:val="5A8243DE"/>
    <w:rsid w:val="5A985C24"/>
    <w:rsid w:val="5ABF219E"/>
    <w:rsid w:val="5AE32FDA"/>
    <w:rsid w:val="5B067600"/>
    <w:rsid w:val="5B1465D1"/>
    <w:rsid w:val="5BC7F990"/>
    <w:rsid w:val="5CB45E8B"/>
    <w:rsid w:val="5E74AD82"/>
    <w:rsid w:val="625753DD"/>
    <w:rsid w:val="6416D374"/>
    <w:rsid w:val="64F7C59B"/>
    <w:rsid w:val="65179E58"/>
    <w:rsid w:val="65E4CB41"/>
    <w:rsid w:val="660188C2"/>
    <w:rsid w:val="669395FC"/>
    <w:rsid w:val="672E70FC"/>
    <w:rsid w:val="67DABFF4"/>
    <w:rsid w:val="67EAA6D4"/>
    <w:rsid w:val="67F6F59F"/>
    <w:rsid w:val="68240CC9"/>
    <w:rsid w:val="6A974A83"/>
    <w:rsid w:val="6A9C1A7F"/>
    <w:rsid w:val="6BA6E7D2"/>
    <w:rsid w:val="6BF4505F"/>
    <w:rsid w:val="6C715726"/>
    <w:rsid w:val="6C7B3910"/>
    <w:rsid w:val="6E3C5A2A"/>
    <w:rsid w:val="6EA0DABE"/>
    <w:rsid w:val="6F45197E"/>
    <w:rsid w:val="7034991D"/>
    <w:rsid w:val="70B698F9"/>
    <w:rsid w:val="721BC91D"/>
    <w:rsid w:val="72F7B686"/>
    <w:rsid w:val="730AE9F2"/>
    <w:rsid w:val="740F65DB"/>
    <w:rsid w:val="749C2C8C"/>
    <w:rsid w:val="75066491"/>
    <w:rsid w:val="751695A1"/>
    <w:rsid w:val="76E6211F"/>
    <w:rsid w:val="7793F362"/>
    <w:rsid w:val="7843EE56"/>
    <w:rsid w:val="78913419"/>
    <w:rsid w:val="7910C2F8"/>
    <w:rsid w:val="7934EEC2"/>
    <w:rsid w:val="7959CFE4"/>
    <w:rsid w:val="7A036DED"/>
    <w:rsid w:val="7AAAA6E8"/>
    <w:rsid w:val="7CE28B83"/>
    <w:rsid w:val="7DAB43C9"/>
    <w:rsid w:val="7DD0D831"/>
    <w:rsid w:val="7DF3640A"/>
    <w:rsid w:val="7E75BAD5"/>
    <w:rsid w:val="7EBCB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6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31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31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\Desktop\dyscyplina22-21_dru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FC60-F291-43B1-BFA1-32BE08D6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dyscyplina22-21_druk</Template>
  <TotalTime>1433</TotalTime>
  <Pages>1</Pages>
  <Words>1860</Words>
  <Characters>11161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Microsoft</Company>
  <LinksUpToDate>false</LinksUpToDate>
  <CharactersWithSpaces>12996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miro</dc:creator>
  <cp:keywords/>
  <cp:lastModifiedBy>user</cp:lastModifiedBy>
  <cp:revision>512</cp:revision>
  <cp:lastPrinted>2024-05-17T15:22:00Z</cp:lastPrinted>
  <dcterms:created xsi:type="dcterms:W3CDTF">2023-11-01T20:18:00Z</dcterms:created>
  <dcterms:modified xsi:type="dcterms:W3CDTF">2024-06-07T14:36:00Z</dcterms:modified>
</cp:coreProperties>
</file>