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5B5BF79F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B237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23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52E86B4A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AB2373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30</w:t>
      </w:r>
      <w:r w:rsidR="00C912DB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.04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273"/>
        <w:gridCol w:w="160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572CA4" w:rsidRPr="00572CA4" w14:paraId="153098FA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20D1" w14:textId="630680FF" w:rsidR="00B40DD6" w:rsidRPr="00572CA4" w:rsidRDefault="00B40DD6" w:rsidP="00B40D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207" w14:textId="1A43A276" w:rsidR="00B40DD6" w:rsidRPr="00572CA4" w:rsidRDefault="0007796A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BABIA GÓRA LIPNICA 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40B1" w14:textId="63CE28DB" w:rsidR="00B40DD6" w:rsidRPr="00572CA4" w:rsidRDefault="0007796A" w:rsidP="0007796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B40DD6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Babia Góra Lipnica Wielka</w:t>
            </w:r>
            <w:r w:rsidR="00B40DD6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77FB" w14:textId="74FD05CE" w:rsidR="00B40DD6" w:rsidRPr="00572CA4" w:rsidRDefault="0007796A" w:rsidP="0007796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Gorce Kamienica – Babia Góra Lipnica Wielka</w:t>
            </w:r>
            <w:r w:rsidR="00B40DD6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="00B40DD6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8F7758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B40DD6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9C12" w14:textId="4B8C2BE6" w:rsidR="00B40DD6" w:rsidRPr="00572CA4" w:rsidRDefault="00B40DD6" w:rsidP="0007796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8F7758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07796A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8F7758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0zł</w:t>
            </w:r>
            <w:r w:rsidR="00D50424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D5BF7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27BE" w14:textId="77777777" w:rsidR="00B40DD6" w:rsidRPr="00572CA4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938F9E" w14:textId="77777777" w:rsidR="00B40DD6" w:rsidRPr="00572CA4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907C" w14:textId="1BF64423" w:rsidR="00B40DD6" w:rsidRPr="00572CA4" w:rsidRDefault="0007796A" w:rsidP="00C44F2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 zawodników Babia Góra Lipnica Wielka ukaranych napomnieniami w jednym meczu.</w:t>
            </w:r>
            <w:r w:rsidR="00B40DD6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23E67B92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6920" w14:textId="278FB7BD" w:rsidR="00983E18" w:rsidRPr="00572CA4" w:rsidRDefault="0007796A" w:rsidP="0025440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D4BB" w14:textId="72632BAB" w:rsidR="00983E18" w:rsidRPr="00572CA4" w:rsidRDefault="004C6710" w:rsidP="00254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WIACZESŁAW P</w:t>
            </w:r>
            <w:r w:rsidR="0007796A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BABIA GÓRA LIPNICA 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D72F" w14:textId="78299548" w:rsidR="00983E18" w:rsidRPr="00572CA4" w:rsidRDefault="0007796A" w:rsidP="0025440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Faul taktyczny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EA77" w14:textId="77777777" w:rsidR="0007796A" w:rsidRPr="00572CA4" w:rsidRDefault="0007796A" w:rsidP="0007796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Gorce Kamienica – Babia Góra Lipnica Wielka</w:t>
            </w:r>
          </w:p>
          <w:p w14:paraId="6C81A84D" w14:textId="77777777" w:rsidR="0007796A" w:rsidRPr="00572CA4" w:rsidRDefault="0007796A" w:rsidP="0007796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0FA70A55" w14:textId="45228058" w:rsidR="00983E18" w:rsidRPr="00572CA4" w:rsidRDefault="0007796A" w:rsidP="0007796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13B5" w14:textId="57A278DF" w:rsidR="00983E18" w:rsidRPr="00572CA4" w:rsidRDefault="0007796A" w:rsidP="0025440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975B" w14:textId="312BAFB1" w:rsidR="00983E18" w:rsidRPr="00572CA4" w:rsidRDefault="003F054A" w:rsidP="00983E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 61 § 3 Regulaminu Dyscyplinarnego PZPN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0CA2" w14:textId="4F7A72B7" w:rsidR="00983E18" w:rsidRPr="00572CA4" w:rsidRDefault="0007796A" w:rsidP="0007796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Czerwona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Faul taktyczny.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3E4CFB2C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52A9" w14:textId="4032A7CB" w:rsidR="00B40DD6" w:rsidRPr="00572CA4" w:rsidRDefault="00E808E9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F476" w14:textId="4925A6D9" w:rsidR="00B40DD6" w:rsidRPr="00572CA4" w:rsidRDefault="004C6710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PRZEMYSŁAW O</w:t>
            </w:r>
            <w:r w:rsidR="002F1E6E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SŁOMKA SIEKIERCZYNA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2F41" w14:textId="6EE7E0BF" w:rsidR="00B40DD6" w:rsidRPr="00572CA4" w:rsidRDefault="002F1E6E" w:rsidP="00FB498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A908" w14:textId="3131882B" w:rsidR="00B40DD6" w:rsidRPr="00572CA4" w:rsidRDefault="002F1E6E" w:rsidP="00FB498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Słomka Siekierczyna – AKS Ujanowice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5845" w14:textId="3444E584" w:rsidR="00B40DD6" w:rsidRPr="00572CA4" w:rsidRDefault="002F1E6E" w:rsidP="00FB498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2F34" w14:textId="77777777" w:rsidR="00C734E0" w:rsidRPr="00572CA4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D8A3C03" w14:textId="031FC346" w:rsidR="00B40DD6" w:rsidRPr="00572CA4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2763" w14:textId="7CC31054" w:rsidR="00B40DD6" w:rsidRPr="00572CA4" w:rsidRDefault="002F1E6E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5272D1DE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88E0" w14:textId="725BE1BF" w:rsidR="002F1E6E" w:rsidRPr="00572CA4" w:rsidRDefault="00E808E9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C49A" w14:textId="741C4CF9" w:rsidR="002F1E6E" w:rsidRPr="00572CA4" w:rsidRDefault="004C6710" w:rsidP="002F1E6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O</w:t>
            </w:r>
            <w:r w:rsidR="002F1E6E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2FDF" w14:textId="77777777" w:rsidR="002F1E6E" w:rsidRPr="00572CA4" w:rsidRDefault="002F1E6E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5574" w14:textId="77777777" w:rsidR="002F1E6E" w:rsidRPr="00572CA4" w:rsidRDefault="002F1E6E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Słomka Siekierczyna – AKS Ujanowice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1C02" w14:textId="77777777" w:rsidR="002F1E6E" w:rsidRPr="00572CA4" w:rsidRDefault="002F1E6E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11E0" w14:textId="77777777" w:rsidR="00C734E0" w:rsidRPr="00572CA4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BDF3C8A" w14:textId="28EE912C" w:rsidR="002F1E6E" w:rsidRPr="00572CA4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3C5F" w14:textId="77777777" w:rsidR="002F1E6E" w:rsidRPr="00572CA4" w:rsidRDefault="002F1E6E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5470401D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4C4F" w14:textId="48898019" w:rsidR="00656EC5" w:rsidRPr="00572CA4" w:rsidRDefault="00E808E9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6F01" w14:textId="63497706" w:rsidR="00656EC5" w:rsidRPr="00572CA4" w:rsidRDefault="004C6710" w:rsidP="00656EC5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WIKTOR K</w:t>
            </w:r>
            <w:r w:rsidR="00656EC5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  <w:p w14:paraId="2B83CD15" w14:textId="77777777" w:rsidR="00656EC5" w:rsidRPr="00572CA4" w:rsidRDefault="00656EC5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674E" w14:textId="77777777" w:rsidR="00656EC5" w:rsidRPr="00572CA4" w:rsidRDefault="00656EC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22E2" w14:textId="5C5202B0" w:rsidR="00656EC5" w:rsidRPr="00572CA4" w:rsidRDefault="005D6FAF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Krokus Przyszowa – Zawrat Bukowina Tatrzańska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0234" w14:textId="0832DB20" w:rsidR="00656EC5" w:rsidRPr="00572CA4" w:rsidRDefault="00656EC5" w:rsidP="005D6FA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90 zł</w:t>
            </w:r>
            <w:r w:rsidR="00B311E1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7762" w14:textId="77777777" w:rsidR="00656EC5" w:rsidRPr="00572CA4" w:rsidRDefault="00656EC5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D23B30E" w14:textId="77777777" w:rsidR="00656EC5" w:rsidRPr="00572CA4" w:rsidRDefault="00656EC5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12BA" w14:textId="77777777" w:rsidR="00656EC5" w:rsidRPr="00572CA4" w:rsidRDefault="00656EC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7415FB1A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7CDB" w14:textId="5E041865" w:rsidR="0034157F" w:rsidRPr="00572CA4" w:rsidRDefault="00E808E9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A4D1" w14:textId="4FA4B274" w:rsidR="0034157F" w:rsidRPr="00572CA4" w:rsidRDefault="004C6710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M</w:t>
            </w:r>
            <w:r w:rsidR="00CE303D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B5CC" w14:textId="48E71482" w:rsidR="0034157F" w:rsidRPr="00572CA4" w:rsidRDefault="00CE303D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4513" w14:textId="686363B1" w:rsidR="0034157F" w:rsidRPr="00572CA4" w:rsidRDefault="005D6FAF" w:rsidP="006940A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Huragan Waksmund – Jodłownik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CE62" w14:textId="640AA9C6" w:rsidR="0034157F" w:rsidRPr="00572CA4" w:rsidRDefault="00CE303D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5E26" w14:textId="77777777" w:rsidR="00CE303D" w:rsidRPr="00572CA4" w:rsidRDefault="00CE303D" w:rsidP="00CE303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1B44F55" w14:textId="194CB7DE" w:rsidR="0034157F" w:rsidRPr="00572CA4" w:rsidRDefault="00CE303D" w:rsidP="00CE303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3F88" w14:textId="0A2E8F58" w:rsidR="0034157F" w:rsidRPr="00572CA4" w:rsidRDefault="00CE303D" w:rsidP="006575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5B5BB496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73D4" w14:textId="5E28C84F" w:rsidR="00073B1D" w:rsidRPr="00572CA4" w:rsidRDefault="00E808E9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6E51" w14:textId="14172605" w:rsidR="00073B1D" w:rsidRPr="00572CA4" w:rsidRDefault="004C6710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M</w:t>
            </w:r>
            <w:r w:rsidR="00073B1D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259D" w14:textId="77777777" w:rsidR="00073B1D" w:rsidRPr="00572CA4" w:rsidRDefault="00073B1D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379D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Huragan Waksmund – Jodłownik</w:t>
            </w:r>
          </w:p>
          <w:p w14:paraId="250343E6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261FF28B" w14:textId="09509B6F" w:rsidR="00073B1D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97A9" w14:textId="77777777" w:rsidR="00073B1D" w:rsidRPr="00572CA4" w:rsidRDefault="00073B1D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0E15" w14:textId="77777777" w:rsidR="00073B1D" w:rsidRPr="00572CA4" w:rsidRDefault="00073B1D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A5BED63" w14:textId="77777777" w:rsidR="00073B1D" w:rsidRPr="00572CA4" w:rsidRDefault="00073B1D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9375" w14:textId="77777777" w:rsidR="00073B1D" w:rsidRPr="00572CA4" w:rsidRDefault="00073B1D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74D3A9A2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831C" w14:textId="5D9974EF" w:rsidR="0034157F" w:rsidRPr="00572CA4" w:rsidRDefault="00E808E9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CCE3" w14:textId="157EF9DE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P</w:t>
            </w:r>
            <w:r w:rsidR="00F319D8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D477" w14:textId="3CE85266" w:rsidR="0034157F" w:rsidRPr="00572CA4" w:rsidRDefault="00F319D8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4986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Krokus Przyszowa – Zawrat Bukowina Tatrzańska</w:t>
            </w:r>
          </w:p>
          <w:p w14:paraId="68AF4F8D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1E80C755" w14:textId="288BC511" w:rsidR="0034157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D8BA" w14:textId="37ADE361" w:rsidR="0034157F" w:rsidRPr="00572CA4" w:rsidRDefault="00F319D8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0C8E" w14:textId="77777777" w:rsidR="00F319D8" w:rsidRPr="00572CA4" w:rsidRDefault="00F319D8" w:rsidP="00F319D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473FB77" w14:textId="261E82F9" w:rsidR="0034157F" w:rsidRPr="00572CA4" w:rsidRDefault="00F319D8" w:rsidP="00F319D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CBDD" w14:textId="57A905CF" w:rsidR="0034157F" w:rsidRPr="00572CA4" w:rsidRDefault="00F319D8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7FF60DF8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4C84" w14:textId="6327E6CA" w:rsidR="0034157F" w:rsidRPr="00572CA4" w:rsidRDefault="00E808E9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9DAE" w14:textId="751B12D4" w:rsidR="0034157F" w:rsidRPr="00572CA4" w:rsidRDefault="004C6710" w:rsidP="000675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DARIUSZ P</w:t>
            </w:r>
            <w:r w:rsidR="004376E3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DBFB" w14:textId="64339F92" w:rsidR="0034157F" w:rsidRPr="00572CA4" w:rsidRDefault="004376E3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DDBD" w14:textId="77777777" w:rsidR="00C734E0" w:rsidRPr="00572CA4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Słomka Siekierczyna – AKS Ujanowice</w:t>
            </w:r>
          </w:p>
          <w:p w14:paraId="11317A39" w14:textId="77777777" w:rsidR="00C734E0" w:rsidRPr="00572CA4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33996422" w14:textId="322A9907" w:rsidR="0034157F" w:rsidRPr="00572CA4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2B4B" w14:textId="685EBE93" w:rsidR="0034157F" w:rsidRPr="00572CA4" w:rsidRDefault="004376E3" w:rsidP="006567E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- 60zł</w:t>
            </w:r>
            <w:r w:rsidR="00B311E1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6DCB" w14:textId="77777777" w:rsidR="004376E3" w:rsidRPr="00572CA4" w:rsidRDefault="004376E3" w:rsidP="004376E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DA9579A" w14:textId="5592F104" w:rsidR="0034157F" w:rsidRPr="00572CA4" w:rsidRDefault="004376E3" w:rsidP="004376E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C984" w14:textId="77777777" w:rsidR="004376E3" w:rsidRPr="00572CA4" w:rsidRDefault="004376E3" w:rsidP="004376E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</w:p>
          <w:p w14:paraId="049269EB" w14:textId="4CB9BC4C" w:rsidR="0034157F" w:rsidRPr="00572CA4" w:rsidRDefault="004376E3" w:rsidP="004376E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4968108B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677F" w14:textId="0CCDB7CA" w:rsidR="0034157F" w:rsidRPr="00572CA4" w:rsidRDefault="00E808E9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A192" w14:textId="519C6405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T</w:t>
            </w:r>
            <w:r w:rsidR="00310AD3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3B2C" w14:textId="3F6F06DE" w:rsidR="0034157F" w:rsidRPr="00572CA4" w:rsidRDefault="00310AD3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D03F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Krokus Przyszowa – Zawrat Bukowina Tatrzańska</w:t>
            </w:r>
          </w:p>
          <w:p w14:paraId="355FC7D8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7DD2A3A7" w14:textId="368283D5" w:rsidR="0034157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4C69" w14:textId="4DA286BC" w:rsidR="0034157F" w:rsidRPr="00572CA4" w:rsidRDefault="00310AD3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90zł</w:t>
            </w:r>
            <w:r w:rsidR="00B311E1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D2F4" w14:textId="77777777" w:rsidR="00310AD3" w:rsidRPr="00572CA4" w:rsidRDefault="00310AD3" w:rsidP="00310AD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3F7E2A0" w14:textId="04C5A666" w:rsidR="0034157F" w:rsidRPr="00572CA4" w:rsidRDefault="00310AD3" w:rsidP="00310AD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0305" w14:textId="77777777" w:rsidR="00310AD3" w:rsidRPr="00572CA4" w:rsidRDefault="00310AD3" w:rsidP="00310AD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</w:p>
          <w:p w14:paraId="77BDDA2E" w14:textId="3346A365" w:rsidR="0034157F" w:rsidRPr="00572CA4" w:rsidRDefault="00310AD3" w:rsidP="00310AD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42ABBFC3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8BD3" w14:textId="0889524F" w:rsidR="0034157F" w:rsidRPr="00572CA4" w:rsidRDefault="00E808E9" w:rsidP="0059478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7B54" w14:textId="638EB39E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KRYSTIAN K</w:t>
            </w:r>
            <w:r w:rsidR="0006048D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BABIA GÓRA LIPNICA WLK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1DC7" w14:textId="7AD04595" w:rsidR="0034157F" w:rsidRPr="00572CA4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BB6E" w14:textId="77777777" w:rsidR="0006048D" w:rsidRPr="00572CA4" w:rsidRDefault="0006048D" w:rsidP="0006048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Gorce Kamienica – Babia Góra Lipnica Wielka</w:t>
            </w:r>
          </w:p>
          <w:p w14:paraId="5B774E17" w14:textId="77777777" w:rsidR="0006048D" w:rsidRPr="00572CA4" w:rsidRDefault="0006048D" w:rsidP="0006048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61D85473" w14:textId="0AFBAE1D" w:rsidR="0034157F" w:rsidRPr="00572CA4" w:rsidRDefault="0006048D" w:rsidP="0006048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27.04.2024</w:t>
            </w:r>
          </w:p>
          <w:p w14:paraId="3877AAB2" w14:textId="77777777" w:rsidR="0034157F" w:rsidRPr="00572CA4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3C10" w14:textId="7B8BD2B4" w:rsidR="0034157F" w:rsidRPr="00572CA4" w:rsidRDefault="0034157F" w:rsidP="004376E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B311E1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4B6ECA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B3AF" w14:textId="77777777" w:rsidR="0034157F" w:rsidRPr="00572CA4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8E70D4F" w14:textId="7EF80D99" w:rsidR="0034157F" w:rsidRPr="00572CA4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6C77" w14:textId="0D2E9C4C" w:rsidR="0034157F" w:rsidRPr="00572CA4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572CA4">
              <w:rPr>
                <w:color w:val="000000" w:themeColor="text1"/>
              </w:rPr>
              <w:br/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1A90031B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6DF6" w14:textId="3DB21897" w:rsidR="0034157F" w:rsidRPr="00572CA4" w:rsidRDefault="00E808E9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1308" w14:textId="22CFA596" w:rsidR="0034157F" w:rsidRPr="00572CA4" w:rsidRDefault="004C6710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GRZEGORZ A</w:t>
            </w:r>
            <w:r w:rsidR="006C02EE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BABIA GÓRA LIPNICA WLK</w:t>
            </w:r>
          </w:p>
          <w:p w14:paraId="217BE057" w14:textId="77777777" w:rsidR="0034157F" w:rsidRPr="00572CA4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CCE2F8D" w14:textId="77777777" w:rsidR="0034157F" w:rsidRPr="00572CA4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EAFF" w14:textId="285ECF29" w:rsidR="0034157F" w:rsidRPr="00572CA4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6304" w14:textId="76802555" w:rsidR="0034157F" w:rsidRPr="00572CA4" w:rsidRDefault="006C02EE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Gorce Kamienica – Babia Góra Lipnica Wielka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8112" w14:textId="4E1B0ADD" w:rsidR="0034157F" w:rsidRPr="00572CA4" w:rsidRDefault="0034157F" w:rsidP="004376E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B311E1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D50424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300F" w14:textId="77777777" w:rsidR="0034157F" w:rsidRPr="00572CA4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8ED1F86" w14:textId="77359DE4" w:rsidR="0034157F" w:rsidRPr="00572CA4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24B4" w14:textId="5EF729FD" w:rsidR="0034157F" w:rsidRPr="00572CA4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572CA4">
              <w:rPr>
                <w:color w:val="000000" w:themeColor="text1"/>
              </w:rPr>
              <w:br/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3F38AFD1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E400" w14:textId="5AA8608A" w:rsidR="0034157F" w:rsidRPr="00572CA4" w:rsidRDefault="00E808E9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A656" w14:textId="6946DA3B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KRZYSZTOF B</w:t>
            </w:r>
            <w:r w:rsidR="0097171B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95FC" w14:textId="77777777" w:rsidR="0034157F" w:rsidRPr="00572CA4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01A70BAF" w14:textId="299F5F34" w:rsidR="0034157F" w:rsidRPr="00572CA4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87EC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Zawrat Bukowina Tatrzańska</w:t>
            </w:r>
          </w:p>
          <w:p w14:paraId="594A371C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6A290664" w14:textId="0F3106DD" w:rsidR="0034157F" w:rsidRPr="00572CA4" w:rsidRDefault="005D6FAF" w:rsidP="005D6FA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28.04.2024</w:t>
            </w:r>
          </w:p>
          <w:p w14:paraId="17CA6822" w14:textId="77777777" w:rsidR="0034157F" w:rsidRPr="00572CA4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0B5C" w14:textId="10EB87CD" w:rsidR="0034157F" w:rsidRPr="00572CA4" w:rsidRDefault="0097171B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  <w:p w14:paraId="4B09ADF1" w14:textId="2E73C027" w:rsidR="0034157F" w:rsidRPr="00572CA4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AAE1" w14:textId="77777777" w:rsidR="0034157F" w:rsidRPr="00572CA4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8C74724" w14:textId="77777777" w:rsidR="0034157F" w:rsidRPr="00572CA4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60844942" w14:textId="4159D601" w:rsidR="0034157F" w:rsidRPr="00572CA4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FBE8" w14:textId="77777777" w:rsidR="0034157F" w:rsidRPr="00572CA4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72CA4">
              <w:rPr>
                <w:color w:val="000000" w:themeColor="text1"/>
              </w:rPr>
              <w:br/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4DFB5D57" w14:textId="6765A438" w:rsidR="0034157F" w:rsidRPr="00572CA4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2CA4" w:rsidRPr="00572CA4" w14:paraId="6B3DA6AB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BBF3" w14:textId="088C7816" w:rsidR="0034157F" w:rsidRPr="00572CA4" w:rsidRDefault="00E808E9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2028" w14:textId="04D91580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U</w:t>
            </w:r>
            <w:r w:rsidR="00310AD3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9849" w14:textId="1F6A1223" w:rsidR="0034157F" w:rsidRPr="00572CA4" w:rsidRDefault="00310AD3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BD27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Krokus Przyszowa – Zawrat Bukowina Tatrzańska</w:t>
            </w:r>
          </w:p>
          <w:p w14:paraId="40654162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37A12F2B" w14:textId="078A19A2" w:rsidR="0034157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47D5" w14:textId="228B9C6E" w:rsidR="0034157F" w:rsidRPr="00572CA4" w:rsidRDefault="00310AD3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60zł</w:t>
            </w:r>
            <w:r w:rsidR="00447E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4D8D" w14:textId="77777777" w:rsidR="00310AD3" w:rsidRPr="00572CA4" w:rsidRDefault="00310AD3" w:rsidP="00310AD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91F8D99" w14:textId="7F42DDBB" w:rsidR="0034157F" w:rsidRPr="00572CA4" w:rsidRDefault="00310AD3" w:rsidP="00310AD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2132" w14:textId="77777777" w:rsidR="00310AD3" w:rsidRPr="00572CA4" w:rsidRDefault="00310AD3" w:rsidP="00310AD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</w:p>
          <w:p w14:paraId="1A87EA8B" w14:textId="78BB35C1" w:rsidR="0034157F" w:rsidRPr="00572CA4" w:rsidRDefault="00310AD3" w:rsidP="00310AD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2DF71416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9DEA" w14:textId="5578270F" w:rsidR="00656EC5" w:rsidRPr="00572CA4" w:rsidRDefault="00E808E9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1472" w14:textId="396EA3E0" w:rsidR="00656EC5" w:rsidRPr="00572CA4" w:rsidRDefault="004C6710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WOJCIECH K</w:t>
            </w:r>
            <w:r w:rsidR="00656EC5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 xml:space="preserve">ZAWRAT BUKOWINA </w:t>
            </w:r>
            <w:r w:rsidR="00656EC5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E56F" w14:textId="26FE2CC6" w:rsidR="00656EC5" w:rsidRPr="00572CA4" w:rsidRDefault="00656EC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6D42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Krokus Przyszowa – Zawrat Bukowina Tatrzańska</w:t>
            </w:r>
          </w:p>
          <w:p w14:paraId="507369FF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</w:p>
          <w:p w14:paraId="6401A2D2" w14:textId="76B64090" w:rsidR="00656EC5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28.04.2024</w:t>
            </w:r>
          </w:p>
          <w:p w14:paraId="2A5E6FF1" w14:textId="77777777" w:rsidR="00656EC5" w:rsidRPr="00572CA4" w:rsidRDefault="00656EC5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3171" w14:textId="77777777" w:rsidR="00656EC5" w:rsidRPr="00572CA4" w:rsidRDefault="00656EC5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 mecz pauzy</w:t>
            </w:r>
          </w:p>
          <w:p w14:paraId="09EA7B12" w14:textId="77777777" w:rsidR="00656EC5" w:rsidRPr="00572CA4" w:rsidRDefault="00656EC5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0BCD" w14:textId="77777777" w:rsidR="00656EC5" w:rsidRPr="00572CA4" w:rsidRDefault="00656EC5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B102076" w14:textId="6043E03B" w:rsidR="00656EC5" w:rsidRPr="00572CA4" w:rsidRDefault="00656EC5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98A7" w14:textId="2A0D6E0E" w:rsidR="00656EC5" w:rsidRPr="00572CA4" w:rsidRDefault="00656EC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4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572CA4" w:rsidRPr="00572CA4" w14:paraId="0BB520C3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A7B4" w14:textId="0B0860E8" w:rsidR="0034157F" w:rsidRPr="00572CA4" w:rsidRDefault="00A11E1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6940" w14:textId="75A05993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P</w:t>
            </w:r>
            <w:r w:rsidR="00A11E11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ORKAN RABA WYŻNA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9352" w14:textId="1794AEC3" w:rsidR="0034157F" w:rsidRPr="00572CA4" w:rsidRDefault="00B311E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A11E11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66CF" w14:textId="7EB2BD19" w:rsidR="0034157F" w:rsidRPr="00572CA4" w:rsidRDefault="00A11E11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Raba Wyżna – Wiatr Ludźmierz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6658" w14:textId="77777777" w:rsidR="00B311E1" w:rsidRPr="00572CA4" w:rsidRDefault="00B311E1" w:rsidP="00B311E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60zł</w:t>
            </w:r>
          </w:p>
          <w:p w14:paraId="63D411FA" w14:textId="6D66EBD3" w:rsidR="0034157F" w:rsidRPr="00572CA4" w:rsidRDefault="00B311E1" w:rsidP="00B311E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66A9" w14:textId="77777777" w:rsidR="00A11E11" w:rsidRPr="00572CA4" w:rsidRDefault="00A11E11" w:rsidP="00A11E1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9C28A8C" w14:textId="6AA657C7" w:rsidR="0034157F" w:rsidRPr="00572CA4" w:rsidRDefault="00A11E11" w:rsidP="00A11E1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F7D3" w14:textId="4B5643A8" w:rsidR="0034157F" w:rsidRPr="00572CA4" w:rsidRDefault="00B311E1" w:rsidP="00A11E1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A11E11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A11E11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2606FDB5" w14:textId="77777777" w:rsidTr="00572CA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27A1" w14:textId="64C7B174" w:rsidR="00572CA4" w:rsidRPr="00572CA4" w:rsidRDefault="00572CA4" w:rsidP="00C9433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1CA3" w14:textId="098D880A" w:rsidR="00572CA4" w:rsidRPr="00572CA4" w:rsidRDefault="004C6710" w:rsidP="00C94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P</w:t>
            </w:r>
            <w:r w:rsidR="00572CA4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ORKAN RABA WYŻNA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6831" w14:textId="2AD70194" w:rsidR="00572CA4" w:rsidRPr="00572CA4" w:rsidRDefault="00572CA4" w:rsidP="00C9433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E482" w14:textId="77777777" w:rsidR="00572CA4" w:rsidRPr="00572CA4" w:rsidRDefault="00572CA4" w:rsidP="00C943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Raba Wyżna – Wiatr Ludźmierz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FD7A" w14:textId="46212F3E" w:rsidR="00572CA4" w:rsidRPr="00572CA4" w:rsidRDefault="00572CA4" w:rsidP="00C9433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E2A0" w14:textId="77777777" w:rsidR="00572CA4" w:rsidRPr="00572CA4" w:rsidRDefault="00572CA4" w:rsidP="00C943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061DB88" w14:textId="77777777" w:rsidR="00572CA4" w:rsidRPr="00572CA4" w:rsidRDefault="00572CA4" w:rsidP="00C943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CE37" w14:textId="5A5052B3" w:rsidR="00572CA4" w:rsidRPr="00572CA4" w:rsidRDefault="00572CA4" w:rsidP="00C9433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0B9A5206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7417" w14:textId="715A828A" w:rsidR="00BB39C8" w:rsidRPr="00572CA4" w:rsidRDefault="00572CA4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7F2F" w14:textId="13C745DC" w:rsidR="00BB39C8" w:rsidRPr="00572CA4" w:rsidRDefault="004C6710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W</w:t>
            </w:r>
            <w:r w:rsidR="00BB39C8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ORKAN RABA WYŻNA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E5F9" w14:textId="7209E82F" w:rsidR="00BB39C8" w:rsidRPr="00572CA4" w:rsidRDefault="00BB39C8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4844" w14:textId="77777777" w:rsidR="00BB39C8" w:rsidRPr="00572CA4" w:rsidRDefault="00BB39C8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Raba Wyżna – Wiatr Ludźmierz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2520" w14:textId="0BA9F952" w:rsidR="00BB39C8" w:rsidRPr="00572CA4" w:rsidRDefault="00BB39C8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60zł</w:t>
            </w:r>
            <w:r w:rsidR="00B311E1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="00B311E1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4751" w14:textId="77777777" w:rsidR="00BB39C8" w:rsidRPr="00572CA4" w:rsidRDefault="00BB39C8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7A4D0A9" w14:textId="77777777" w:rsidR="00BB39C8" w:rsidRPr="00572CA4" w:rsidRDefault="00BB39C8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9BE4" w14:textId="760A2555" w:rsidR="00BB39C8" w:rsidRPr="00572CA4" w:rsidRDefault="00BB39C8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2979F4AF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6D06" w14:textId="711F990E" w:rsidR="0034157F" w:rsidRPr="00572CA4" w:rsidRDefault="00572CA4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5785" w14:textId="1BC8CEF2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SIAŚKIEWICZ Ł</w:t>
            </w:r>
            <w:r w:rsidR="00EF215F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7775" w14:textId="3D14EF34" w:rsidR="0034157F" w:rsidRPr="00572CA4" w:rsidRDefault="00BB39C8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EF0A" w14:textId="77777777" w:rsidR="00BB39C8" w:rsidRPr="00572CA4" w:rsidRDefault="00BB39C8" w:rsidP="00BB39C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Raba Wyżna – Wiatr Ludźmierz</w:t>
            </w:r>
          </w:p>
          <w:p w14:paraId="654615B1" w14:textId="77777777" w:rsidR="00BB39C8" w:rsidRPr="00572CA4" w:rsidRDefault="00BB39C8" w:rsidP="00BB39C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4673C428" w14:textId="4CBB16F2" w:rsidR="0034157F" w:rsidRPr="00572CA4" w:rsidRDefault="00BB39C8" w:rsidP="00BB39C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07A6" w14:textId="70EB9BFB" w:rsidR="0034157F" w:rsidRPr="00572CA4" w:rsidRDefault="00BB39C8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60zł</w:t>
            </w:r>
            <w:r w:rsidR="00B311E1"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721B" w14:textId="77777777" w:rsidR="00BB39C8" w:rsidRPr="00572CA4" w:rsidRDefault="00BB39C8" w:rsidP="00BB39C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0E75255" w14:textId="6ABE4142" w:rsidR="0034157F" w:rsidRPr="00572CA4" w:rsidRDefault="00BB39C8" w:rsidP="00BB39C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805F" w14:textId="77777777" w:rsidR="00BB39C8" w:rsidRPr="00572CA4" w:rsidRDefault="00BB39C8" w:rsidP="00BB39C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</w:p>
          <w:p w14:paraId="054E575B" w14:textId="723189E9" w:rsidR="0034157F" w:rsidRPr="00572CA4" w:rsidRDefault="00BB39C8" w:rsidP="00BB39C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294D8A68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E6AB" w14:textId="6168C165" w:rsidR="0034157F" w:rsidRPr="00572CA4" w:rsidRDefault="00572CA4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F634" w14:textId="157EA3EE" w:rsidR="0034157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KONRAD K</w:t>
            </w:r>
            <w:r w:rsidR="00EF215F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PŁOMIEŃ LIMANOWA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F8B0" w14:textId="4CCA5AA6" w:rsidR="0034157F" w:rsidRPr="00572CA4" w:rsidRDefault="005D6FA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62F0" w14:textId="11E4EB4B" w:rsidR="0034157F" w:rsidRPr="00572CA4" w:rsidRDefault="005D6FA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Płomień Limanowa – Jordan Jordanów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5359" w14:textId="31C002D5" w:rsidR="0034157F" w:rsidRPr="00572CA4" w:rsidRDefault="005D6FA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120zł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4B21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7AB6615" w14:textId="5B0A0F66" w:rsidR="0034157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DA63" w14:textId="10665D43" w:rsidR="005D6FAF" w:rsidRPr="00572CA4" w:rsidRDefault="005D6FAF" w:rsidP="005D6FAF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9 żółta kartka. </w:t>
            </w:r>
          </w:p>
          <w:p w14:paraId="45780B12" w14:textId="56FFE34D" w:rsidR="0034157F" w:rsidRPr="00572CA4" w:rsidRDefault="005D6FAF" w:rsidP="005D6FAF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</w:t>
            </w:r>
          </w:p>
        </w:tc>
      </w:tr>
      <w:tr w:rsidR="00572CA4" w:rsidRPr="00572CA4" w14:paraId="14E6A6CF" w14:textId="77777777" w:rsidTr="005D6FAF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5A9F" w14:textId="1447F3C8" w:rsidR="005D6FAF" w:rsidRPr="00572CA4" w:rsidRDefault="00572CA4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3B0A" w14:textId="7AFB38AA" w:rsidR="005D6FAF" w:rsidRPr="00572CA4" w:rsidRDefault="004C6710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KAMIL M</w:t>
            </w:r>
            <w:r w:rsidR="00EF215F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PŁOMIEŃ LIMANOWA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A7BB" w14:textId="620E2AD7" w:rsidR="005D6FAF" w:rsidRPr="00572CA4" w:rsidRDefault="005D6FAF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7425" w14:textId="77777777" w:rsidR="005D6FAF" w:rsidRPr="00572CA4" w:rsidRDefault="005D6FAF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Płomień Limanowa – Jordan Jordanów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86A9" w14:textId="7422F1FA" w:rsidR="005D6FAF" w:rsidRPr="00572CA4" w:rsidRDefault="005D6FAF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C55B" w14:textId="77777777" w:rsidR="005D6FAF" w:rsidRPr="00572CA4" w:rsidRDefault="005D6FAF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B59043B" w14:textId="77777777" w:rsidR="005D6FAF" w:rsidRPr="00572CA4" w:rsidRDefault="005D6FAF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32E9" w14:textId="4571A007" w:rsidR="005D6FAF" w:rsidRPr="00572CA4" w:rsidRDefault="005D6FAF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</w:p>
          <w:p w14:paraId="2921E8A4" w14:textId="77777777" w:rsidR="005D6FAF" w:rsidRPr="00572CA4" w:rsidRDefault="005D6FAF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</w:t>
            </w:r>
          </w:p>
        </w:tc>
      </w:tr>
      <w:tr w:rsidR="00572CA4" w:rsidRPr="00572CA4" w14:paraId="613A487E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9E2F" w14:textId="4CA0D711" w:rsidR="005D6FAF" w:rsidRPr="00572CA4" w:rsidRDefault="00572CA4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3376" w14:textId="6A3740D2" w:rsidR="005D6FAF" w:rsidRPr="00572CA4" w:rsidRDefault="004C6710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L</w:t>
            </w:r>
            <w:r w:rsidR="005D6FAF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5D6FAF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0D29" w14:textId="473C0822" w:rsidR="005D6FAF" w:rsidRPr="00572CA4" w:rsidRDefault="005D6FA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A8D3" w14:textId="762F3A4C" w:rsidR="005D6FAF" w:rsidRPr="00572CA4" w:rsidRDefault="005D6FA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Lubań Tylmanowa –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Turbacz Mszana Dolna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/Klasa </w:t>
            </w:r>
            <w:proofErr w:type="spellStart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Okregowa</w:t>
            </w:r>
            <w:proofErr w:type="spellEnd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72B4" w14:textId="1A9CC314" w:rsidR="005D6FAF" w:rsidRPr="00572CA4" w:rsidRDefault="005D6FA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B153" w14:textId="77777777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29.06.2022r. </w:t>
            </w:r>
          </w:p>
          <w:p w14:paraId="5DCF4B3D" w14:textId="17EA8F80" w:rsidR="005D6FAF" w:rsidRPr="00572CA4" w:rsidRDefault="005D6FAF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5A12" w14:textId="63CB2EA9" w:rsidR="005D6FAF" w:rsidRPr="00572CA4" w:rsidRDefault="005D6FAF" w:rsidP="005D6FAF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4 żółta kartka.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podstawie sprawozdania sędziowskiego</w:t>
            </w:r>
          </w:p>
        </w:tc>
      </w:tr>
      <w:tr w:rsidR="00572CA4" w:rsidRPr="00572CA4" w14:paraId="37EA8547" w14:textId="77777777" w:rsidTr="00E808E9">
        <w:trPr>
          <w:trHeight w:val="203"/>
        </w:trPr>
        <w:tc>
          <w:tcPr>
            <w:tcW w:w="14774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C2F7" w14:textId="333349AF" w:rsidR="0034157F" w:rsidRPr="00572CA4" w:rsidRDefault="0034157F" w:rsidP="007C060C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KLASA A</w:t>
            </w:r>
          </w:p>
        </w:tc>
      </w:tr>
      <w:tr w:rsidR="00572CA4" w:rsidRPr="00572CA4" w14:paraId="73E29CB0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C2E8" w14:textId="2C35D63A" w:rsidR="0034157F" w:rsidRPr="00572CA4" w:rsidRDefault="0034157F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9FC4" w14:textId="4ABC0C83" w:rsidR="0034157F" w:rsidRPr="00572CA4" w:rsidRDefault="004B6ECA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ADRIAN Z</w:t>
            </w:r>
            <w:r w:rsidR="0034157F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DOBRZANKA DOBRA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F18B" w14:textId="69E329B6" w:rsidR="0034157F" w:rsidRPr="00572CA4" w:rsidRDefault="0034157F" w:rsidP="0059794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cielesnej zawodnika drużyny przeciwnej.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597942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Gwałtowne, agresywne zachowanie.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39CC" w14:textId="0C33D8EB" w:rsidR="0034157F" w:rsidRPr="00572CA4" w:rsidRDefault="0034157F" w:rsidP="006C162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Wierchy Pasierbiec – Dobrzanka Dobra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21.04.2024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369B" w14:textId="6060344E" w:rsidR="0034157F" w:rsidRPr="00572CA4" w:rsidRDefault="00597942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5 meczów pauzy </w:t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72C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kara finansowa w wysokości 500zł       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1361" w14:textId="77777777" w:rsidR="00597942" w:rsidRPr="00572CA4" w:rsidRDefault="00010FF2" w:rsidP="00DE416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art61.§2 pkt.1</w:t>
            </w:r>
          </w:p>
          <w:p w14:paraId="429FEAEB" w14:textId="77777777" w:rsidR="00597942" w:rsidRPr="00572CA4" w:rsidRDefault="00597942" w:rsidP="00DE416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57A42F1" w14:textId="6B10AB8D" w:rsidR="0034157F" w:rsidRPr="00572CA4" w:rsidRDefault="00597942" w:rsidP="0059794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pkt.11.24</w:t>
            </w:r>
            <w:r w:rsidR="00010FF2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71EF" w14:textId="4AC416CA" w:rsidR="0034157F" w:rsidRPr="00572CA4" w:rsidRDefault="0034157F" w:rsidP="0059794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zawodnika drużyny przeciwnej.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  <w:tr w:rsidR="00572CA4" w:rsidRPr="00572CA4" w14:paraId="66ADC4B1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8351" w14:textId="4110035B" w:rsidR="0034157F" w:rsidRPr="00572CA4" w:rsidRDefault="0034157F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A14E" w14:textId="0C5B1F14" w:rsidR="0034157F" w:rsidRPr="00572CA4" w:rsidRDefault="004B6ECA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S</w:t>
            </w:r>
            <w:r w:rsidR="0034157F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WIERCHY PASIERBIEC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EFE0" w14:textId="37829A7E" w:rsidR="0034157F" w:rsidRPr="00572CA4" w:rsidRDefault="0034157F" w:rsidP="0059794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zawodnika drużyny przeciwnej.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597942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Gwałtowne, agresywne zachowanie.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233F" w14:textId="049C1C07" w:rsidR="0034157F" w:rsidRPr="00572CA4" w:rsidRDefault="0034157F" w:rsidP="006C162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Wierchy Pasierbiec – Dobrzanka Dobra</w:t>
            </w:r>
            <w:r w:rsidRPr="00572CA4">
              <w:rPr>
                <w:color w:val="000000" w:themeColor="text1"/>
              </w:rPr>
              <w:br/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 w:rsidRPr="00572CA4">
              <w:rPr>
                <w:color w:val="000000" w:themeColor="text1"/>
              </w:rPr>
              <w:br/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CFB5" w14:textId="65C3834E" w:rsidR="0034157F" w:rsidRPr="00572CA4" w:rsidRDefault="00597942" w:rsidP="00D335F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 meczów pauzy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kara finansowa w wysokości 800zł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0B59" w14:textId="77777777" w:rsidR="00597942" w:rsidRPr="00572CA4" w:rsidRDefault="00010FF2" w:rsidP="00010FF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art61.§2 pkt.1</w:t>
            </w:r>
          </w:p>
          <w:p w14:paraId="4E1C59AF" w14:textId="77777777" w:rsidR="00597942" w:rsidRPr="00572CA4" w:rsidRDefault="00597942" w:rsidP="00010FF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DA05492" w14:textId="12C24CA6" w:rsidR="0034157F" w:rsidRPr="00572CA4" w:rsidRDefault="00597942" w:rsidP="0059794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pkt.11.24</w:t>
            </w:r>
            <w:r w:rsidR="00010FF2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2002" w14:textId="5FAB1DE5" w:rsidR="0034157F" w:rsidRPr="00572CA4" w:rsidRDefault="0034157F" w:rsidP="0059794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zawodnika drużyny przeciwnej.</w:t>
            </w:r>
            <w:r w:rsidRPr="00572CA4">
              <w:rPr>
                <w:color w:val="000000" w:themeColor="text1"/>
              </w:rPr>
              <w:br/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  <w:tr w:rsidR="00572CA4" w:rsidRPr="00572CA4" w14:paraId="3992C47F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B0A3" w14:textId="7D7F4050" w:rsidR="00664D08" w:rsidRPr="00572CA4" w:rsidRDefault="00E808E9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1603" w14:textId="2EBF4423" w:rsidR="00664D08" w:rsidRPr="00572CA4" w:rsidRDefault="00F851C1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3ECB" w14:textId="0460F52B" w:rsidR="00664D08" w:rsidRPr="00572CA4" w:rsidRDefault="00F851C1" w:rsidP="00F851C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Olimpia Pisarzowa ukaranych napomnieniami w jednym meczu.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B316" w14:textId="38A160E4" w:rsidR="00664D08" w:rsidRPr="00572CA4" w:rsidRDefault="00F851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Olimpia Pisarzowa – Dobrzanka Dobra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1574" w14:textId="4459716E" w:rsidR="00664D08" w:rsidRPr="00572CA4" w:rsidRDefault="00F851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150zł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E166" w14:textId="5D6F7460" w:rsidR="00664D08" w:rsidRPr="00572CA4" w:rsidRDefault="00F851C1" w:rsidP="00F851C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F33A" w14:textId="2BFAF39A" w:rsidR="00664D08" w:rsidRPr="00572CA4" w:rsidRDefault="00F851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Olimpia Pisarzowa ukaranych napomnieniami w jednym meczu.</w:t>
            </w:r>
          </w:p>
        </w:tc>
      </w:tr>
      <w:tr w:rsidR="00572CA4" w:rsidRPr="00572CA4" w14:paraId="15F1A379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6731" w14:textId="15D34369" w:rsidR="00664D08" w:rsidRPr="00572CA4" w:rsidRDefault="00E808E9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C1A8" w14:textId="36FA004A" w:rsidR="00664D08" w:rsidRPr="00572CA4" w:rsidRDefault="004C6710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B</w:t>
            </w:r>
            <w:r w:rsidR="006C443B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1170" w14:textId="53820F81" w:rsidR="00664D08" w:rsidRPr="00572CA4" w:rsidRDefault="006C443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D37F" w14:textId="04ADBBEC" w:rsidR="00664D08" w:rsidRPr="00572CA4" w:rsidRDefault="006C443B" w:rsidP="006C443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Olimpia Pisarzowa – Dobrzanka Dobra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98DC" w14:textId="3ED3C82A" w:rsidR="00664D08" w:rsidRPr="00572CA4" w:rsidRDefault="006C443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50zł</w:t>
            </w:r>
            <w:r w:rsidR="00B311E1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1513" w14:textId="578E6050" w:rsidR="00664D08" w:rsidRPr="00572CA4" w:rsidRDefault="006C443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5BFC" w14:textId="1A6CA943" w:rsidR="00664D08" w:rsidRPr="00572CA4" w:rsidRDefault="006C443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54505DE9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6AA2" w14:textId="64CDE0D8" w:rsidR="00664D08" w:rsidRPr="00572CA4" w:rsidRDefault="00E808E9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9CB2" w14:textId="372D85D9" w:rsidR="00664D08" w:rsidRPr="00572CA4" w:rsidRDefault="004C6710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ANDRZEJ G</w:t>
            </w:r>
            <w:r w:rsidR="004359CA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DOBRZANKA DOBRA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3C52" w14:textId="656D2AE8" w:rsidR="00664D08" w:rsidRPr="00572CA4" w:rsidRDefault="004359CA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DFBE" w14:textId="12D121A7" w:rsidR="00664D08" w:rsidRPr="00572CA4" w:rsidRDefault="004359CA" w:rsidP="004359C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Olimpia Pisarzowa – Dobrzanka Dobra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6093" w14:textId="2E003A70" w:rsidR="00664D08" w:rsidRPr="00572CA4" w:rsidRDefault="004359CA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50zł</w:t>
            </w:r>
            <w:r w:rsidR="00B311E1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DE77" w14:textId="5A728DEC" w:rsidR="00664D08" w:rsidRPr="00572CA4" w:rsidRDefault="004359CA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46C3" w14:textId="49DB9217" w:rsidR="00664D08" w:rsidRPr="00572CA4" w:rsidRDefault="004359CA" w:rsidP="004359C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39DC0E21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8985" w14:textId="4937A62B" w:rsidR="00664D08" w:rsidRPr="00572CA4" w:rsidRDefault="00E808E9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7542" w14:textId="39EF0B58" w:rsidR="00664D08" w:rsidRPr="00572CA4" w:rsidRDefault="004C6710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K</w:t>
            </w:r>
            <w:r w:rsidR="00E852F7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WIERCHY PASIERBIEC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1276" w14:textId="4A473F47" w:rsidR="00664D08" w:rsidRPr="00572CA4" w:rsidRDefault="00E852F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F62A" w14:textId="53619339" w:rsidR="00664D08" w:rsidRPr="00572CA4" w:rsidRDefault="00E852F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Wierchy Pasierbiec – </w:t>
            </w:r>
            <w:proofErr w:type="spellStart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63B4" w14:textId="6159E312" w:rsidR="00664D08" w:rsidRPr="00572CA4" w:rsidRDefault="00E852F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BDF1" w14:textId="28A1D56A" w:rsidR="00664D08" w:rsidRPr="00572CA4" w:rsidRDefault="00E852F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A052" w14:textId="3B9CEA97" w:rsidR="00664D08" w:rsidRPr="00572CA4" w:rsidRDefault="00E852F7" w:rsidP="00E852F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075E491A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4BEF" w14:textId="76EEA871" w:rsidR="00487B75" w:rsidRPr="00572CA4" w:rsidRDefault="00E808E9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E1CB" w14:textId="1B2E791A" w:rsidR="00487B75" w:rsidRPr="00572CA4" w:rsidRDefault="004C6710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K</w:t>
            </w:r>
            <w:r w:rsidR="00487B75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1E03" w14:textId="77777777" w:rsidR="00487B75" w:rsidRPr="00572CA4" w:rsidRDefault="00487B7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16E8" w14:textId="77777777" w:rsidR="00487B75" w:rsidRPr="00572CA4" w:rsidRDefault="00487B7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Olimpia Pisarzowa – Dobrzanka Dobra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9681" w14:textId="690D5AEE" w:rsidR="00487B75" w:rsidRPr="00572CA4" w:rsidRDefault="00487B7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50zł</w:t>
            </w:r>
            <w:r w:rsidR="00B311E1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9A44" w14:textId="77777777" w:rsidR="00487B75" w:rsidRPr="00572CA4" w:rsidRDefault="00487B7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26E0" w14:textId="77777777" w:rsidR="00487B75" w:rsidRPr="00572CA4" w:rsidRDefault="00487B7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1B1C8FC6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5C51" w14:textId="62C04024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424D" w14:textId="6F80F5A7" w:rsidR="00664D08" w:rsidRPr="00572CA4" w:rsidRDefault="004C6710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ARTUR P</w:t>
            </w:r>
            <w:r w:rsidR="00EB75B7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LASKOVIA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6A9F" w14:textId="6BCF64A2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501E" w14:textId="3D9A0FC0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Wierchy Pasierbiec – </w:t>
            </w:r>
            <w:proofErr w:type="spellStart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8090" w14:textId="5A5B1369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0335" w14:textId="345F86AA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5125" w14:textId="77777777" w:rsidR="00EB75B7" w:rsidRPr="00572CA4" w:rsidRDefault="00EB75B7" w:rsidP="00EB75B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3327DB80" w14:textId="759EBF52" w:rsidR="00664D08" w:rsidRPr="00572CA4" w:rsidRDefault="00EB75B7" w:rsidP="00EB75B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5DC78F6C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37D3" w14:textId="661EA68C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63E9" w14:textId="54C393F4" w:rsidR="00664D08" w:rsidRPr="00572CA4" w:rsidRDefault="004C6710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P</w:t>
            </w:r>
            <w:r w:rsidR="00EB75B7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9559" w14:textId="257F3394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378C" w14:textId="48C402AC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Zenit Kasinka Mała – </w:t>
            </w:r>
            <w:proofErr w:type="spellStart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Starowka</w:t>
            </w:r>
            <w:proofErr w:type="spellEnd"/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Stara Wieś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C2E3" w14:textId="2EF87A38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50 zł</w:t>
            </w:r>
            <w:r w:rsidR="00B311E1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4DD0" w14:textId="4146B83D" w:rsidR="00664D08" w:rsidRPr="00572CA4" w:rsidRDefault="00EB75B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0789" w14:textId="77777777" w:rsidR="00EB75B7" w:rsidRPr="00572CA4" w:rsidRDefault="00EB75B7" w:rsidP="00EB75B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21F20C1E" w14:textId="72EAE1F7" w:rsidR="00664D08" w:rsidRPr="00572CA4" w:rsidRDefault="00EB75B7" w:rsidP="00EB75B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72CA4" w:rsidRPr="00572CA4" w14:paraId="04B1CADA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8EB5" w14:textId="5D14C289" w:rsidR="00664D08" w:rsidRPr="00572CA4" w:rsidRDefault="0079574D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8E05" w14:textId="2A52AD63" w:rsidR="00664D08" w:rsidRPr="00572CA4" w:rsidRDefault="004C6710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SŁAWOMIR S</w:t>
            </w:r>
            <w:r w:rsidR="0079574D" w:rsidRPr="00572C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2E9C" w14:textId="159D4E64" w:rsidR="00664D08" w:rsidRPr="00572CA4" w:rsidRDefault="0079574D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8601" w14:textId="602F7EC5" w:rsidR="0079574D" w:rsidRPr="00572CA4" w:rsidRDefault="0079574D" w:rsidP="0079574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Zenit Kasinka Mała – Starówka Stara Wieś</w:t>
            </w:r>
          </w:p>
          <w:p w14:paraId="4CFAD383" w14:textId="7559E7FC" w:rsidR="00664D08" w:rsidRPr="00572CA4" w:rsidRDefault="0079574D" w:rsidP="0079574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A/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354F" w14:textId="3A86F4DE" w:rsidR="00664D08" w:rsidRPr="00572CA4" w:rsidRDefault="0079574D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070B" w14:textId="010E03AD" w:rsidR="00664D08" w:rsidRPr="00572CA4" w:rsidRDefault="0079574D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75C9" w14:textId="77777777" w:rsidR="0079574D" w:rsidRPr="00572CA4" w:rsidRDefault="0079574D" w:rsidP="0079574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469607B0" w14:textId="40466B2C" w:rsidR="00664D08" w:rsidRPr="00572CA4" w:rsidRDefault="0079574D" w:rsidP="0079574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572CA4" w:rsidRPr="00572CA4" w14:paraId="7574C244" w14:textId="77777777" w:rsidTr="00E808E9">
        <w:trPr>
          <w:trHeight w:val="203"/>
        </w:trPr>
        <w:tc>
          <w:tcPr>
            <w:tcW w:w="14774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1C13" w14:textId="08D2B801" w:rsidR="00664D08" w:rsidRPr="00572CA4" w:rsidRDefault="00664D08" w:rsidP="003B5CE6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KLASA B</w:t>
            </w:r>
          </w:p>
        </w:tc>
      </w:tr>
      <w:tr w:rsidR="00572CA4" w:rsidRPr="00572CA4" w14:paraId="1EEB7675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5B72" w14:textId="230FE8B8" w:rsidR="00664D08" w:rsidRPr="00572CA4" w:rsidRDefault="00E808E9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DC3" w14:textId="1F677B61" w:rsidR="00664D08" w:rsidRPr="00572CA4" w:rsidRDefault="004C6710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ROBERT D</w:t>
            </w:r>
            <w:r w:rsidR="00E808E9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URAN ŁUKOWICA</w:t>
            </w:r>
          </w:p>
        </w:tc>
        <w:tc>
          <w:tcPr>
            <w:tcW w:w="19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DA84" w14:textId="2EB74A7B" w:rsidR="00664D08" w:rsidRPr="00572CA4" w:rsidRDefault="00E808E9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CA46" w14:textId="2CD1313B" w:rsidR="00664D08" w:rsidRPr="00572CA4" w:rsidRDefault="00E808E9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Uran Łukowica – Orkan Niedźwiedź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B/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D4D8" w14:textId="717F9460" w:rsidR="00664D08" w:rsidRPr="00572CA4" w:rsidRDefault="00E808E9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40zł</w:t>
            </w:r>
            <w:r w:rsidR="00B311E1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2E39" w14:textId="6678BC0A" w:rsidR="00664D08" w:rsidRPr="00572CA4" w:rsidRDefault="00E808E9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0CAE" w14:textId="20C0DA24" w:rsidR="00664D08" w:rsidRPr="00572CA4" w:rsidRDefault="00E808E9" w:rsidP="00E808E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6C01D275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3C7E" w14:textId="7281417B" w:rsidR="00E808E9" w:rsidRPr="00572CA4" w:rsidRDefault="00E808E9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85BD" w14:textId="1F4E1AA0" w:rsidR="00E808E9" w:rsidRPr="00572CA4" w:rsidRDefault="004C6710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SŁAWOMIR M</w:t>
            </w:r>
            <w:r w:rsidR="00E808E9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LKS RYBIE</w:t>
            </w:r>
          </w:p>
        </w:tc>
        <w:tc>
          <w:tcPr>
            <w:tcW w:w="19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86F1" w14:textId="03BFD0F3" w:rsidR="00E808E9" w:rsidRPr="00572CA4" w:rsidRDefault="00E808E9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98E1" w14:textId="77777777" w:rsidR="00E808E9" w:rsidRPr="00572CA4" w:rsidRDefault="00E808E9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B498" w14:textId="3A4448B5" w:rsidR="00E808E9" w:rsidRPr="00572CA4" w:rsidRDefault="00E808E9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40zł</w:t>
            </w:r>
            <w:r w:rsidR="00B311E1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28A6" w14:textId="247B61A6" w:rsidR="00E808E9" w:rsidRPr="00572CA4" w:rsidRDefault="00E808E9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44D8" w14:textId="5FF24C20" w:rsidR="00E808E9" w:rsidRPr="00572CA4" w:rsidRDefault="00E808E9" w:rsidP="00E808E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0343A0C8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6A36" w14:textId="63B9F51B" w:rsidR="00E808E9" w:rsidRPr="00572CA4" w:rsidRDefault="00E808E9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9387" w14:textId="7E37FB21" w:rsidR="00E808E9" w:rsidRPr="00572CA4" w:rsidRDefault="004C6710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SYLWESTER Z</w:t>
            </w:r>
            <w:r w:rsidR="00E808E9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ORKAN NIEDŹWIEDŹ</w:t>
            </w:r>
          </w:p>
        </w:tc>
        <w:tc>
          <w:tcPr>
            <w:tcW w:w="19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69D3" w14:textId="7CC94818" w:rsidR="00E808E9" w:rsidRPr="00572CA4" w:rsidRDefault="00E808E9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567D" w14:textId="77777777" w:rsidR="00E808E9" w:rsidRPr="00572CA4" w:rsidRDefault="00E808E9" w:rsidP="00E808E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Uran Łukowica – Orkan Niedźwiedź</w:t>
            </w:r>
          </w:p>
          <w:p w14:paraId="42B9AD7C" w14:textId="77777777" w:rsidR="00E808E9" w:rsidRPr="00572CA4" w:rsidRDefault="00E808E9" w:rsidP="00E808E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B/</w:t>
            </w:r>
          </w:p>
          <w:p w14:paraId="62CC9DF0" w14:textId="705A75A7" w:rsidR="00E808E9" w:rsidRPr="00572CA4" w:rsidRDefault="00E808E9" w:rsidP="00E808E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28.04.2024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FBAB" w14:textId="596083F9" w:rsidR="00E808E9" w:rsidRPr="00572CA4" w:rsidRDefault="00E808E9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B627" w14:textId="6FAA41D3" w:rsidR="00E808E9" w:rsidRPr="00572CA4" w:rsidRDefault="00E808E9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A047" w14:textId="7DF31BDF" w:rsidR="00E808E9" w:rsidRPr="00572CA4" w:rsidRDefault="00E808E9" w:rsidP="00E808E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0930FCAC" w14:textId="77777777" w:rsidTr="00E808E9">
        <w:trPr>
          <w:trHeight w:val="203"/>
        </w:trPr>
        <w:tc>
          <w:tcPr>
            <w:tcW w:w="14774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D16C" w14:textId="064588C1" w:rsidR="00664D08" w:rsidRPr="00572CA4" w:rsidRDefault="00664D08" w:rsidP="006E160F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LIGA REGIONALNA – JUNIOR STARSZY</w:t>
            </w:r>
          </w:p>
        </w:tc>
      </w:tr>
      <w:tr w:rsidR="00572CA4" w:rsidRPr="00572CA4" w14:paraId="12839154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05ED" w14:textId="3492F292" w:rsidR="00664D08" w:rsidRPr="00572CA4" w:rsidRDefault="00FF347C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3888" w14:textId="1CE181E4" w:rsidR="00664D08" w:rsidRPr="00572CA4" w:rsidRDefault="004C6710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KAROL B</w:t>
            </w:r>
            <w:r w:rsidR="00FF347C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SOKÓŁ STARY SĄCZ</w:t>
            </w:r>
          </w:p>
        </w:tc>
        <w:tc>
          <w:tcPr>
            <w:tcW w:w="19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6E4F" w14:textId="6CBAA837" w:rsidR="00664D08" w:rsidRPr="00572CA4" w:rsidRDefault="00FF347C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8951" w14:textId="78731F7F" w:rsidR="00664D08" w:rsidRPr="00572CA4" w:rsidRDefault="00FF347C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Sokół Stary Sącz – Harnaś Tymbark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/Liga Regionalna Junior Starszy/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C03D" w14:textId="738C3C0D" w:rsidR="00664D08" w:rsidRPr="00572CA4" w:rsidRDefault="00FF347C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DFDE" w14:textId="232542EF" w:rsidR="00664D08" w:rsidRPr="00572CA4" w:rsidRDefault="00FF347C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Uchwała MZPN z  dnia 29.06.2022r.  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1D4C" w14:textId="6D6FAAFC" w:rsidR="00664D08" w:rsidRPr="00572CA4" w:rsidRDefault="00FF347C" w:rsidP="00864EE8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72CA4" w:rsidRPr="00572CA4" w14:paraId="47CBBDFC" w14:textId="77777777" w:rsidTr="00E808E9">
        <w:trPr>
          <w:trHeight w:val="203"/>
        </w:trPr>
        <w:tc>
          <w:tcPr>
            <w:tcW w:w="14774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BFA3" w14:textId="4CE56EC8" w:rsidR="00664D08" w:rsidRPr="00572CA4" w:rsidRDefault="00664D08" w:rsidP="00FA5442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II LIGA TRAMPKARZY</w:t>
            </w:r>
          </w:p>
        </w:tc>
      </w:tr>
      <w:tr w:rsidR="00572CA4" w:rsidRPr="00572CA4" w14:paraId="749EE92B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A580" w14:textId="1538C670" w:rsidR="00664D08" w:rsidRPr="00572CA4" w:rsidRDefault="00664D08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E5C9" w14:textId="44ACB93C" w:rsidR="00664D08" w:rsidRPr="00572CA4" w:rsidRDefault="004B6ECA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P</w:t>
            </w:r>
            <w:r w:rsidR="00664D08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MORDARKA</w:t>
            </w:r>
          </w:p>
        </w:tc>
        <w:tc>
          <w:tcPr>
            <w:tcW w:w="19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1208" w14:textId="02E6DC4C" w:rsidR="00664D08" w:rsidRPr="00572CA4" w:rsidRDefault="00664D08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Niesportowe zachowanie o podłożu 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dyskryminacyjnym w stosunku do gracza drużyny przeciwnej. Używanie słów o charakterze pogardliwym.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903C" w14:textId="77777777" w:rsidR="00664D08" w:rsidRPr="00572CA4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Mordarka</w:t>
            </w:r>
            <w:proofErr w:type="spellEnd"/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Ostra Olszówka Raba Niżna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/II Liga Trampkarzy/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20.04.2024</w:t>
            </w:r>
          </w:p>
          <w:p w14:paraId="061897B9" w14:textId="3B32A352" w:rsidR="00554DCB" w:rsidRPr="00572CA4" w:rsidRDefault="00554DCB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3726" w14:textId="60D648F9" w:rsidR="00664D08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w wysokości 500zł</w:t>
            </w:r>
          </w:p>
          <w:p w14:paraId="6B0B6F44" w14:textId="77777777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0B861F7" w14:textId="7642DA4F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5 meczów pauzy</w:t>
            </w:r>
          </w:p>
          <w:p w14:paraId="2C9307B0" w14:textId="77777777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F9AC54E" w14:textId="77777777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F8FF710" w14:textId="77777777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105DD5B" w14:textId="77777777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909BCE7" w14:textId="77777777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8814D60" w14:textId="5BA226A6" w:rsidR="00554DCB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4C6C" w14:textId="6297D7E8" w:rsidR="00664D08" w:rsidRPr="00572CA4" w:rsidRDefault="00554DCB" w:rsidP="00554DC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Uchwała MZPN z  dnia 29.06.2022r.  art.2. pkt.11.30b</w:t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010FF2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Regulamin Dyscyplinarny PZPN art61.§2 pkt.1</w:t>
            </w:r>
            <w:r w:rsidR="00010FF2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2FEC" w14:textId="77777777" w:rsidR="00664D08" w:rsidRPr="00572CA4" w:rsidRDefault="00664D08" w:rsidP="00D335F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Czerwona kartka.</w:t>
            </w:r>
          </w:p>
          <w:p w14:paraId="08BA781F" w14:textId="402B2712" w:rsidR="00664D08" w:rsidRPr="00572CA4" w:rsidRDefault="00664D08" w:rsidP="00554DC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Niesportowe zachowanie o podłożu dyskryminacyjnym w stosunku do 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gracza drużyny przeciwnej.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Używanie słów o charakterze pogardliwym.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  <w:tr w:rsidR="00572CA4" w:rsidRPr="00572CA4" w14:paraId="24380C33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033B" w14:textId="37205B70" w:rsidR="00664D08" w:rsidRPr="00572CA4" w:rsidRDefault="00664D08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946C" w14:textId="64797C21" w:rsidR="00664D08" w:rsidRPr="00572CA4" w:rsidRDefault="004B6ECA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ADRIAN B</w:t>
            </w:r>
            <w:r w:rsidR="00664D08" w:rsidRPr="00572CA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OSTRA OLSZÓWKA RABA NIŻNA</w:t>
            </w:r>
          </w:p>
        </w:tc>
        <w:tc>
          <w:tcPr>
            <w:tcW w:w="19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D098" w14:textId="443BAB65" w:rsidR="00664D08" w:rsidRPr="00572CA4" w:rsidRDefault="00664D08" w:rsidP="00554DC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Czerwona </w:t>
            </w:r>
            <w:r w:rsidR="00554DCB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kartka.</w:t>
            </w:r>
            <w:r w:rsidR="00554DCB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Niesportowe zachowanie, 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odepchnięcie zawodnika drużyny przeciwnej.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CC5E" w14:textId="77777777" w:rsidR="00664D08" w:rsidRPr="00572CA4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Ostra Olszówka Raba Niżna</w:t>
            </w:r>
          </w:p>
          <w:p w14:paraId="6673FF79" w14:textId="77777777" w:rsidR="00664D08" w:rsidRPr="00572CA4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/II Liga Trampkarzy/</w:t>
            </w:r>
          </w:p>
          <w:p w14:paraId="44E33D7F" w14:textId="0B1CB02F" w:rsidR="00664D08" w:rsidRPr="00572CA4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08A7" w14:textId="7FDE06D9" w:rsidR="00664D08" w:rsidRPr="00572CA4" w:rsidRDefault="00554DCB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 mecze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CE81" w14:textId="4F3C28F6" w:rsidR="00664D08" w:rsidRPr="00572CA4" w:rsidRDefault="00010FF2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art61.§2 pkt.1</w:t>
            </w:r>
            <w:r w:rsidR="00554DCB"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72CA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2EF6" w14:textId="77777777" w:rsidR="00664D08" w:rsidRPr="00572CA4" w:rsidRDefault="00664D08" w:rsidP="00D335F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</w:p>
          <w:p w14:paraId="73C9EA8D" w14:textId="5187447B" w:rsidR="00664D08" w:rsidRPr="00572CA4" w:rsidRDefault="00664D08" w:rsidP="00554DC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Niesportowe zachowanie ,</w:t>
            </w:r>
            <w:r w:rsidR="00554DCB"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odepchnięcie zawodnika drużyny przeciwnej.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  <w:r w:rsidRPr="00572CA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</w:tbl>
    <w:p w14:paraId="44EAFD9C" w14:textId="77777777" w:rsidR="00913714" w:rsidRPr="00572CA4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AD5F" w14:textId="77777777" w:rsidR="00D10FB1" w:rsidRDefault="00D10FB1" w:rsidP="002A544D">
      <w:pPr>
        <w:spacing w:after="0" w:line="240" w:lineRule="auto"/>
      </w:pPr>
      <w:r>
        <w:separator/>
      </w:r>
    </w:p>
  </w:endnote>
  <w:endnote w:type="continuationSeparator" w:id="0">
    <w:p w14:paraId="679412E1" w14:textId="77777777" w:rsidR="00D10FB1" w:rsidRDefault="00D10FB1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E5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8F785" w14:textId="77777777" w:rsidR="00D10FB1" w:rsidRDefault="00D10FB1" w:rsidP="002A544D">
      <w:pPr>
        <w:spacing w:after="0" w:line="240" w:lineRule="auto"/>
      </w:pPr>
      <w:r>
        <w:separator/>
      </w:r>
    </w:p>
  </w:footnote>
  <w:footnote w:type="continuationSeparator" w:id="0">
    <w:p w14:paraId="61A6FA57" w14:textId="77777777" w:rsidR="00D10FB1" w:rsidRDefault="00D10FB1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447E5E">
      <w:rPr>
        <w:rFonts w:ascii="Cambria" w:hAnsi="Cambria"/>
        <w:bCs/>
        <w:noProof/>
        <w:sz w:val="16"/>
        <w:szCs w:val="16"/>
      </w:rPr>
      <w:t>7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447E5E">
      <w:rPr>
        <w:rFonts w:ascii="Cambria" w:hAnsi="Cambria"/>
        <w:bCs/>
        <w:noProof/>
        <w:sz w:val="16"/>
        <w:szCs w:val="16"/>
      </w:rPr>
      <w:t>8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048D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1F3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1367"/>
    <w:rsid w:val="00681F14"/>
    <w:rsid w:val="00681F89"/>
    <w:rsid w:val="00682517"/>
    <w:rsid w:val="00682BC4"/>
    <w:rsid w:val="00682FB0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0A5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3E18"/>
    <w:rsid w:val="00984C59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1E11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1E1"/>
    <w:rsid w:val="00B316EA"/>
    <w:rsid w:val="00B3196C"/>
    <w:rsid w:val="00B31D05"/>
    <w:rsid w:val="00B32583"/>
    <w:rsid w:val="00B32590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39C8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B4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BF6EF5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08E9"/>
    <w:rsid w:val="00E82086"/>
    <w:rsid w:val="00E82413"/>
    <w:rsid w:val="00E829C8"/>
    <w:rsid w:val="00E834D2"/>
    <w:rsid w:val="00E83CE6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51C1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3E53-72FA-4032-8205-5286C816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891</TotalTime>
  <Pages>8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439</cp:revision>
  <cp:lastPrinted>2024-04-30T15:20:00Z</cp:lastPrinted>
  <dcterms:created xsi:type="dcterms:W3CDTF">2023-11-01T20:18:00Z</dcterms:created>
  <dcterms:modified xsi:type="dcterms:W3CDTF">2024-04-30T15:45:00Z</dcterms:modified>
</cp:coreProperties>
</file>