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5C568023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74B75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22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004CE79E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A74B75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25</w:t>
      </w:r>
      <w:r w:rsidR="00C912DB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.04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3"/>
        <w:gridCol w:w="2274"/>
        <w:gridCol w:w="158"/>
        <w:gridCol w:w="1500"/>
        <w:gridCol w:w="274"/>
        <w:gridCol w:w="71"/>
        <w:gridCol w:w="2275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C912DB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F02351" w:rsidRPr="00F02351" w14:paraId="153098FA" w14:textId="77777777" w:rsidTr="00B40DD6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20D1" w14:textId="630680FF" w:rsidR="00B40DD6" w:rsidRPr="00F02351" w:rsidRDefault="00B40DD6" w:rsidP="00B40D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207" w14:textId="252E34E3" w:rsidR="00B40DD6" w:rsidRPr="00F02351" w:rsidRDefault="00B40DD6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40B1" w14:textId="5EA69FDC" w:rsidR="00B40DD6" w:rsidRPr="00F02351" w:rsidRDefault="0096052B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Zawrat Bukowina Tatrzańska ukaranych napomnieniami w jednym meczu.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7FB" w14:textId="48D6678E" w:rsidR="00B40DD6" w:rsidRPr="00F02351" w:rsidRDefault="00B40DD6" w:rsidP="008F775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Zawrat Bukowina Tatrzańska</w:t>
            </w:r>
            <w:r w:rsidR="008F7758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Lubań Tylmanowa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8F7758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9C12" w14:textId="4FED3532" w:rsidR="00B40DD6" w:rsidRPr="00F02351" w:rsidRDefault="00B40DD6" w:rsidP="003674F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8F7758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230zł</w:t>
            </w:r>
            <w:r w:rsidR="00D5042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3D5BF7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7BE" w14:textId="77777777" w:rsidR="00B40DD6" w:rsidRPr="00F02351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938F9E" w14:textId="77777777" w:rsidR="00B40DD6" w:rsidRPr="00F02351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907C" w14:textId="5B7A5B61" w:rsidR="00B40DD6" w:rsidRPr="00F02351" w:rsidRDefault="008F7758" w:rsidP="00C44F2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Zawrat Bukowina Tatrzańska ukaranych napomnieniami w jednym meczu.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F02351" w:rsidRPr="00F02351" w14:paraId="4439DC56" w14:textId="77777777" w:rsidTr="0096052B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49EF" w14:textId="608CB6B4" w:rsidR="0096052B" w:rsidRPr="00F02351" w:rsidRDefault="0096052B" w:rsidP="0096269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2B2B" w14:textId="2F603E2F" w:rsidR="0096052B" w:rsidRPr="00F02351" w:rsidRDefault="0096052B" w:rsidP="009626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E630" w14:textId="685BDBE2" w:rsidR="0096052B" w:rsidRPr="00F02351" w:rsidRDefault="0096052B" w:rsidP="0096052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5 zawodników 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AKS Ujanowice ukaranych napomnieniami w jednym meczu.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A9E9" w14:textId="13887BD8" w:rsidR="0096052B" w:rsidRPr="00F02351" w:rsidRDefault="0096052B" w:rsidP="0096052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AKS Ujanowice – Huragan 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Waksmund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2DD4" w14:textId="0195B696" w:rsidR="0096052B" w:rsidRPr="00F02351" w:rsidRDefault="004B6ECA" w:rsidP="0096052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Kara finansowa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180zŁ</w:t>
            </w:r>
            <w:r w:rsidR="00D5042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96052B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0438" w14:textId="77777777" w:rsidR="0096052B" w:rsidRPr="00F02351" w:rsidRDefault="0096052B" w:rsidP="0096269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29.06.2022r. </w:t>
            </w:r>
          </w:p>
          <w:p w14:paraId="151FA8E5" w14:textId="77777777" w:rsidR="0096052B" w:rsidRPr="00F02351" w:rsidRDefault="0096052B" w:rsidP="0096269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16C7" w14:textId="0A4CE73C" w:rsidR="0096052B" w:rsidRPr="00F02351" w:rsidRDefault="0096052B" w:rsidP="0096052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5 zawodników AKS Ujanowice 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ukaranych napomnieniami w jednym meczu.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F02351" w:rsidRPr="00F02351" w14:paraId="40004855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3B7E" w14:textId="5A1EB3F7" w:rsidR="00B40DD6" w:rsidRPr="00F02351" w:rsidRDefault="00983E1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4357" w14:textId="4F064D74" w:rsidR="00B40DD6" w:rsidRPr="00F02351" w:rsidRDefault="004B6ECA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ROBERT 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JODŁOWNIK</w:t>
            </w:r>
            <w:r w:rsidR="00983E18" w:rsidRPr="00F023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/ASYSTENT TRENERA/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3008" w14:textId="57A8D822" w:rsidR="00B40DD6" w:rsidRPr="00F02351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Używanie słów uważanych powszechnie za obraźliwe w stosunku do sędziów prowadzących zawody.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6B0F" w14:textId="15B1506B" w:rsidR="00B40DD6" w:rsidRPr="00F02351" w:rsidRDefault="00983E18" w:rsidP="00983E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Jodłownik – Orkan Raba Wyżna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40DD6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  <w:r w:rsidR="00B40DD6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  <w:r w:rsidR="00B40DD6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1B95" w14:textId="37AB4FF1" w:rsidR="00B40DD6" w:rsidRPr="00F02351" w:rsidRDefault="00E95000" w:rsidP="006575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 mecze pauzy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+ </w:t>
            </w:r>
            <w:r w:rsidR="00E93CB2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</w:t>
            </w:r>
            <w:r w:rsidR="0065751B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finansowa </w:t>
            </w:r>
            <w:r w:rsidR="00E93CB2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200zł</w:t>
            </w:r>
            <w:r w:rsidR="0065751B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4710" w14:textId="64BF5A3E" w:rsidR="00B40DD6" w:rsidRPr="00F02351" w:rsidRDefault="0065751B" w:rsidP="00B40DD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art62.</w:t>
            </w:r>
            <w:r w:rsidR="00445B7F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§3 pkt.2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45DE3CB" w14:textId="1303F945" w:rsidR="00B40DD6" w:rsidRPr="00F02351" w:rsidRDefault="00B40DD6" w:rsidP="006575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65751B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11.24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3FB4" w14:textId="77777777" w:rsidR="00B40DD6" w:rsidRPr="00F02351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Używanie słów uważanych powszechnie za obraźliwe w stosunku do sędziów prowadzących zawody.</w:t>
            </w:r>
          </w:p>
          <w:p w14:paraId="60F8B338" w14:textId="775AA298" w:rsidR="00B40DD6" w:rsidRPr="00F02351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F02351" w:rsidRPr="00F02351" w14:paraId="23E67B92" w14:textId="77777777" w:rsidTr="00983E18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6920" w14:textId="7F882844" w:rsidR="00983E18" w:rsidRPr="00F02351" w:rsidRDefault="00983E18" w:rsidP="002544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D4BB" w14:textId="2A480EB9" w:rsidR="00983E18" w:rsidRPr="00F02351" w:rsidRDefault="004B6ECA" w:rsidP="00254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ROBERT 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JODŁOWNIK</w:t>
            </w:r>
            <w:r w:rsidR="00983E18" w:rsidRPr="00F023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/ASYSTENT TRENERA/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D72F" w14:textId="36C9EC7D" w:rsidR="00983E18" w:rsidRPr="00F02351" w:rsidRDefault="00983E18" w:rsidP="002544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0A55" w14:textId="77777777" w:rsidR="00983E18" w:rsidRPr="00F02351" w:rsidRDefault="00983E18" w:rsidP="0025440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Jodłownik – Orkan Raba Wyżna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13B5" w14:textId="4EDEB3AB" w:rsidR="00983E18" w:rsidRPr="00F02351" w:rsidRDefault="00983E18" w:rsidP="002544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15D2" w14:textId="77777777" w:rsidR="00983E18" w:rsidRPr="00F02351" w:rsidRDefault="00983E18" w:rsidP="00983E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CAC975B" w14:textId="522C0CC1" w:rsidR="00983E18" w:rsidRPr="00F02351" w:rsidRDefault="00983E18" w:rsidP="00983E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0CA2" w14:textId="20596D6C" w:rsidR="00983E18" w:rsidRPr="00F02351" w:rsidRDefault="00983E18" w:rsidP="002544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 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F02351" w:rsidRPr="00F02351" w14:paraId="3E4CFB2C" w14:textId="77777777" w:rsidTr="00B40DD6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52A9" w14:textId="63D4CC81" w:rsidR="00B40DD6" w:rsidRPr="00F02351" w:rsidRDefault="00FB4984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F476" w14:textId="7102C65E" w:rsidR="00B40DD6" w:rsidRPr="00F02351" w:rsidRDefault="00FB4984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2F41" w14:textId="044846E7" w:rsidR="00B40DD6" w:rsidRPr="00F02351" w:rsidRDefault="00FB4984" w:rsidP="00FB498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Krokusa Przyszowa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A908" w14:textId="3DA532D5" w:rsidR="00B40DD6" w:rsidRPr="00F02351" w:rsidRDefault="00FB4984" w:rsidP="00FB498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– Krokus Przyszowa</w:t>
            </w:r>
            <w:r w:rsidR="00B40DD6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</w:t>
            </w:r>
            <w:r w:rsidR="00EF336B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Klasa Okręgowa/</w:t>
            </w:r>
            <w:r w:rsidR="00EF336B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</w:t>
            </w:r>
            <w:r w:rsidR="00B40DD6"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5845" w14:textId="46DF4F6D" w:rsidR="00B40DD6" w:rsidRPr="00F02351" w:rsidRDefault="00B40DD6" w:rsidP="00FB498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FB4984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2A08" w14:textId="77777777" w:rsidR="00B40DD6" w:rsidRPr="00F02351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D8A3C03" w14:textId="77777777" w:rsidR="00B40DD6" w:rsidRPr="00F02351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2763" w14:textId="3CBB9B79" w:rsidR="00B40DD6" w:rsidRPr="00F02351" w:rsidRDefault="00FB4984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 zawodników Krokusa Przyszowa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  <w:r w:rsidR="00B40DD6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4157F" w14:paraId="01744F49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A8FA" w14:textId="6421ABBF" w:rsidR="0034157F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4B7F" w14:textId="43FBE534" w:rsidR="0034157F" w:rsidRPr="00202A1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A</w:t>
            </w:r>
          </w:p>
          <w:p w14:paraId="108F561D" w14:textId="46C03DF9" w:rsidR="0034157F" w:rsidRPr="00700075" w:rsidRDefault="0034157F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6176" w14:textId="58165697" w:rsidR="0034157F" w:rsidRPr="00700075" w:rsidRDefault="0034157F" w:rsidP="00E950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D697" w14:textId="77777777" w:rsidR="0034157F" w:rsidRPr="00202A1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Zawrat Bukowina Tatrzańska - Lubań Tylmanowa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  <w:p w14:paraId="7892DE48" w14:textId="0DB68ED7" w:rsidR="0034157F" w:rsidRPr="00700075" w:rsidRDefault="0034157F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5802" w14:textId="10A942BD" w:rsidR="0034157F" w:rsidRPr="009368EA" w:rsidRDefault="0034157F" w:rsidP="00E93CB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0515" w14:textId="77777777" w:rsidR="0034157F" w:rsidRPr="00202A1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24B1547" w14:textId="5939C7DA" w:rsidR="0034157F" w:rsidRPr="009368EA" w:rsidRDefault="0034157F" w:rsidP="00E950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0263" w14:textId="18B4CC24" w:rsidR="0034157F" w:rsidRPr="00700075" w:rsidRDefault="0034157F" w:rsidP="00445B7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7415FB1A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7CDB" w14:textId="43E36218" w:rsidR="0034157F" w:rsidRPr="0070007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06A0" w14:textId="12121E01" w:rsidR="0034157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B</w:t>
            </w:r>
          </w:p>
          <w:p w14:paraId="4C27094E" w14:textId="77777777" w:rsidR="0034157F" w:rsidRDefault="0034157F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  <w:p w14:paraId="23AEA4D1" w14:textId="0A07375A" w:rsidR="0034157F" w:rsidRPr="00700075" w:rsidRDefault="0034157F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B5CC" w14:textId="109CE5BB" w:rsidR="0034157F" w:rsidRPr="00700075" w:rsidRDefault="0034157F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FC17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Jordan Jordanów - Krokus Przyszowa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564C4513" w14:textId="54B8B05A" w:rsidR="0034157F" w:rsidRPr="00700075" w:rsidRDefault="0034157F" w:rsidP="006940A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CE62" w14:textId="4244F14C" w:rsidR="0034157F" w:rsidRPr="00700075" w:rsidRDefault="0034157F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BCA9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1B44F55" w14:textId="46F7873F" w:rsidR="0034157F" w:rsidRPr="00700075" w:rsidRDefault="0034157F" w:rsidP="00E950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3F88" w14:textId="210C4C49" w:rsidR="0034157F" w:rsidRPr="00700075" w:rsidRDefault="0034157F" w:rsidP="006575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:rsidRPr="00385950" w14:paraId="4BEC4471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6340" w14:textId="2E567FB0" w:rsidR="0034157F" w:rsidRPr="00594787" w:rsidRDefault="00F02351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0FB1" w14:textId="4CBA4FE1" w:rsidR="0034157F" w:rsidRDefault="004B6ECA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B</w:t>
            </w:r>
          </w:p>
          <w:p w14:paraId="6015513C" w14:textId="5F22BEC2" w:rsidR="0034157F" w:rsidRPr="00594787" w:rsidRDefault="0034157F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JORDANÓW </w:t>
            </w:r>
            <w:proofErr w:type="spellStart"/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JORDANÓW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5379" w14:textId="52FD00ED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65E1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Jordan Jordanów - Krokus Przyszowa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1C664427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0F3AE34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56B9" w14:textId="2AC077EE" w:rsidR="0034157F" w:rsidRDefault="0034157F" w:rsidP="00080CDD">
            <w:pPr>
              <w:spacing w:after="0" w:line="240" w:lineRule="auto"/>
              <w:contextualSpacing/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7F6EF2EE" w14:textId="31D69AF8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C6C8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6B6F375" w14:textId="5D6EBCBF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AA9E" w14:textId="7C4BE046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74D3A9A2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831C" w14:textId="4850DE31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8C05" w14:textId="0CC248F6" w:rsidR="0034157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C</w:t>
            </w:r>
          </w:p>
          <w:p w14:paraId="632B5ECD" w14:textId="77777777" w:rsidR="0034157F" w:rsidRDefault="0034157F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11E0C727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39DCCE3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D477" w14:textId="7744CD20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3A0A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Zawrat Bukowina Tatrzańska - Lubań Tylmanowa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  <w:p w14:paraId="76855D62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E80C755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D8BA" w14:textId="4162E5D1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D5042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D5042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r w:rsidR="00D50424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8094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473FB77" w14:textId="3774B6A9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CBDD" w14:textId="139045D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7FF60DF8" w14:textId="77777777" w:rsidTr="006567EF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4C84" w14:textId="0D060D30" w:rsidR="0034157F" w:rsidRPr="00594787" w:rsidRDefault="00F02351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22DC" w14:textId="31FA0BB7" w:rsidR="0034157F" w:rsidRDefault="004B6ECA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C</w:t>
            </w:r>
          </w:p>
          <w:p w14:paraId="57C3052C" w14:textId="77777777" w:rsidR="0034157F" w:rsidRDefault="0034157F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6FAA4C1D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B1C9DAE" w14:textId="77777777" w:rsidR="0034157F" w:rsidRPr="00594787" w:rsidRDefault="0034157F" w:rsidP="000675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DBFB" w14:textId="7336DA49" w:rsidR="0034157F" w:rsidRPr="00594787" w:rsidRDefault="0034157F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1623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Zawrat Bukowina Tatrzańska - Lubań Tylmanowa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  <w:p w14:paraId="199AFAA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98FC75D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3996422" w14:textId="77777777" w:rsidR="0034157F" w:rsidRPr="00594787" w:rsidRDefault="0034157F" w:rsidP="0006750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2B4B" w14:textId="4BE0390A" w:rsidR="0034157F" w:rsidRPr="00594787" w:rsidRDefault="0034157F" w:rsidP="006567E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10F1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DA9579A" w14:textId="350BE55D" w:rsidR="0034157F" w:rsidRPr="00594787" w:rsidRDefault="0034157F" w:rsidP="0006750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69EB" w14:textId="246AE559" w:rsidR="0034157F" w:rsidRPr="00594787" w:rsidRDefault="0034157F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4968108B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677F" w14:textId="480E3D87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72B2" w14:textId="2C7D822E" w:rsidR="0034157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F</w:t>
            </w:r>
          </w:p>
          <w:p w14:paraId="4367A192" w14:textId="5DB10AF4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GORCE KAMIENICA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3B2C" w14:textId="6BFE08E1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A291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Turbacz Mszana Dolna – Gorce Kamienica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39144DD9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DD2A3A7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4C69" w14:textId="5AFB4802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6E2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3F7E2A0" w14:textId="12BDEBC6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DA2E" w14:textId="1B0AD795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42ABBFC3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8BD3" w14:textId="774DE530" w:rsidR="0034157F" w:rsidRPr="00594787" w:rsidRDefault="00F02351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CFCB" w14:textId="6F89E7E4" w:rsidR="0034157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SZYMON F</w:t>
            </w:r>
          </w:p>
          <w:p w14:paraId="43E67B54" w14:textId="660577C2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RABA WYŻNA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1DC7" w14:textId="7AD04595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6BDA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LKS Jodłownik - Orkan Raba Wyżna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61D85473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877AAB2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3C10" w14:textId="2C3A66BF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4B6ECA">
              <w:rPr>
                <w:rFonts w:asciiTheme="minorHAnsi" w:hAnsiTheme="minorHAnsi" w:cstheme="minorHAnsi"/>
                <w:sz w:val="20"/>
                <w:szCs w:val="20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B3A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8E70D4F" w14:textId="7EF80D99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6C77" w14:textId="0D2E9C4C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1A90031B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6DF6" w14:textId="75F5ED9F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DCDF" w14:textId="4D69A4FC" w:rsidR="0034157F" w:rsidRDefault="004B6ECA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G</w:t>
            </w:r>
          </w:p>
          <w:p w14:paraId="0E991308" w14:textId="77777777" w:rsidR="0034157F" w:rsidRDefault="0034157F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217BE057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85A398E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CCE2F8D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EAFF" w14:textId="285ECF29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6304" w14:textId="583E11D0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t>Zawrat Bukowina Tatrzańska - Lubań Tylmanowa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8112" w14:textId="3CA50481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D5042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D5042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r w:rsidR="00D50424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300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8ED1F86" w14:textId="77359DE4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24B4" w14:textId="5EF729FD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3F38AFD1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E400" w14:textId="6DCFA12E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C1AE" w14:textId="66AC1A77" w:rsidR="0034157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DAMIAN H</w:t>
            </w:r>
          </w:p>
          <w:p w14:paraId="2F91A656" w14:textId="4893EE7A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95FC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01A70BAF" w14:textId="299F5F34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D251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Jordan Jordanów - Krokus Przyszowa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0FEF4B50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A290664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7CA6822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0B5C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4B09ADF1" w14:textId="2E73C02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AAE1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8C74724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60844942" w14:textId="4159D601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FBE8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4DFB5D57" w14:textId="6765A438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157F" w14:paraId="6B3DA6AB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BBF3" w14:textId="15DF3E17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D834" w14:textId="24B5E527" w:rsidR="0034157F" w:rsidRDefault="004B6ECA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H</w:t>
            </w:r>
          </w:p>
          <w:p w14:paraId="321D2220" w14:textId="77777777" w:rsidR="0034157F" w:rsidRDefault="0034157F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  <w:p w14:paraId="6B3C2028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FA4C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4738F2D3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CAA9849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71D9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Jordan Jordanów - Krokus Przyszowa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1AC492F0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245B378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702B180" w14:textId="77777777" w:rsidR="0034157F" w:rsidRDefault="0034157F" w:rsidP="00080CDD">
            <w:pPr>
              <w:spacing w:line="240" w:lineRule="auto"/>
            </w:pPr>
          </w:p>
          <w:p w14:paraId="37A12F2B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4A1A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0207A6AF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D9B47D5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35E0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629DC52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1EF60FA1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91F8D99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6529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CAFAF49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A87EA8B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157F" w14:paraId="0BB520C3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A7B4" w14:textId="773F947F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D824" w14:textId="7E14922C" w:rsidR="0034157F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K</w:t>
            </w:r>
          </w:p>
          <w:p w14:paraId="3B10A90E" w14:textId="77777777" w:rsidR="0034157F" w:rsidRDefault="0034157F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09325EF9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C72249C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1F370AD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FF96940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8E5E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7F0066D0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D754262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E479352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727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Zawrat Bukowina Tatrzańska - Lubań Tylmanowa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  <w:p w14:paraId="6AEB66CF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11FA" w14:textId="2C10AF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60 zł</w:t>
            </w:r>
            <w:r w:rsidR="00D5042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D5042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r w:rsidR="00D50424"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5788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29FB38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43B81C70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927C3F8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9C28A8C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ABF4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69F28595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7FB8C15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749F7D3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157F" w14:paraId="564AF03C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B12F" w14:textId="53604445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B875" w14:textId="473ABAA2" w:rsidR="0034157F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P</w:t>
            </w:r>
          </w:p>
          <w:p w14:paraId="4AB2501C" w14:textId="50DB49ED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RABA WYŻNA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F8BF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35B81B90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5D3B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LKS Jodłownik - Orkan Raba Wyżna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73063189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497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4FA746E2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554A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A0FF504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F573E84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5B1E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10635CE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157F" w14:paraId="2979F4AF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6D06" w14:textId="698F571A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3F7F" w14:textId="141FA2FE" w:rsidR="0034157F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MICHAŁ S</w:t>
            </w:r>
          </w:p>
          <w:p w14:paraId="5B4E5785" w14:textId="58C4D4EF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JODŁOWNIK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C0F3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6DBE1DF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C751FAD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44CE665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7807775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9386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LKS Jodłownik - Orkan Raba Wyżna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2D3B458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5E85C89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673C428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C896" w14:textId="3D0B69A0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60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623907A6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1403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47A71A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868220F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0E75255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575B" w14:textId="4DEF9155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4157F" w14:paraId="294D8A68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E6AB" w14:textId="63B99077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5C08" w14:textId="10B4FA0E" w:rsidR="0034157F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S</w:t>
            </w:r>
          </w:p>
          <w:p w14:paraId="2E03F634" w14:textId="39227D04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E1AF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0438F19C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908F8B0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62F0" w14:textId="1799AB0A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t>Zawrat Bukowina Tatrzańska - Lubań Tylmanowa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6F67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1F15BB48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C955359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6C2F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749154C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9C2F6B9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7AB6615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098C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5FB20E5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5780B12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157F" w14:paraId="07EEA9EF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1C79" w14:textId="773014C6" w:rsidR="0034157F" w:rsidRPr="00594787" w:rsidRDefault="00F02351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96EB" w14:textId="76CCFB6B" w:rsidR="0034157F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KAROL Ś</w:t>
            </w:r>
          </w:p>
          <w:p w14:paraId="104C2733" w14:textId="3F4FA790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AKS UJANOWICE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8FD1" w14:textId="6DDC1241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8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4ABD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t>AKS Ujanowice – Huragan Waksmund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  <w:p w14:paraId="160218EC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09B3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PAUZA – 1 MECZ</w:t>
            </w:r>
          </w:p>
          <w:p w14:paraId="4EDE1E73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A42F686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982E0F6" w14:textId="77777777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36DE" w14:textId="77777777" w:rsidR="0034157F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5CFD254B" w14:textId="0E5DA15E" w:rsidR="0034157F" w:rsidRPr="00594787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47E6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8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  <w:p w14:paraId="74471798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66128A3" w14:textId="77777777" w:rsidR="0034157F" w:rsidRDefault="0034157F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68C859C" w14:textId="77777777" w:rsidR="0034157F" w:rsidRPr="00594787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4157F" w:rsidRPr="00385950" w14:paraId="37EA8547" w14:textId="77777777" w:rsidTr="009D09C3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C2F7" w14:textId="333349AF" w:rsidR="0034157F" w:rsidRPr="00202A1F" w:rsidRDefault="0034157F" w:rsidP="007C060C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lastRenderedPageBreak/>
              <w:t>KLASA A</w:t>
            </w:r>
          </w:p>
        </w:tc>
      </w:tr>
      <w:tr w:rsidR="00F02351" w:rsidRPr="00F02351" w14:paraId="73E29CB0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2E8" w14:textId="2C35D63A" w:rsidR="0034157F" w:rsidRPr="00F02351" w:rsidRDefault="0034157F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9FC4" w14:textId="4ABC0C83" w:rsidR="0034157F" w:rsidRPr="00F02351" w:rsidRDefault="004B6ECA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ADRIAN Z</w:t>
            </w:r>
            <w:r w:rsidR="0034157F" w:rsidRPr="00F023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DOBRZANKA DOBRA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F18B" w14:textId="560C673D" w:rsidR="0034157F" w:rsidRPr="00F02351" w:rsidRDefault="0034157F" w:rsidP="00B3259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cielesnej zawodnika drużyny przeciwnej.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Gwałtowne, agresywne zachowanie – uderzenie przeciwnika pięścią w twarz..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39CC" w14:textId="0C33D8EB" w:rsidR="0034157F" w:rsidRPr="00F02351" w:rsidRDefault="0034157F" w:rsidP="006C162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Wierchy Pasierbiec – Dobrzanka Dobra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369B" w14:textId="7EF9C03A" w:rsidR="0034157F" w:rsidRPr="00F02351" w:rsidRDefault="0034157F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0235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Wezwanie na posiedzenie Wydziału Dyscypliny w dniu 30 kwietnia 2024r. na godz. 16.00 celem złożenia wyjaśnień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42F1" w14:textId="5C785E7D" w:rsidR="0034157F" w:rsidRPr="00F02351" w:rsidRDefault="00010FF2" w:rsidP="00DE416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art61.§2 pkt.1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1EF" w14:textId="686CF3CB" w:rsidR="0034157F" w:rsidRPr="00F02351" w:rsidRDefault="0034157F" w:rsidP="00DE416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zawodnika drużyny przeciwnej.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Wezwanie na posiedzenie Wydziału Dyscypliny w dniu 30 kwietnia 2024r. na godz. 16.00 celem złożenia wyjaśnień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F02351" w:rsidRPr="00F02351" w14:paraId="66ADC4B1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8351" w14:textId="4110035B" w:rsidR="0034157F" w:rsidRPr="00F02351" w:rsidRDefault="0034157F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A14E" w14:textId="0C5B1F14" w:rsidR="0034157F" w:rsidRPr="00F02351" w:rsidRDefault="004B6ECA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S</w:t>
            </w:r>
            <w:r w:rsidR="0034157F" w:rsidRPr="00F0235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WIERCHY PASIERBIEC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EFE0" w14:textId="4A7A6F4B" w:rsidR="0034157F" w:rsidRPr="00F02351" w:rsidRDefault="0034157F" w:rsidP="00B3259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zawodnika drużyny przeciwnej.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Gwałtowne, agresywne zachowanie – uderzenie przeciwnika pięścią w twarz.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233F" w14:textId="049C1C07" w:rsidR="0034157F" w:rsidRPr="00F02351" w:rsidRDefault="0034157F" w:rsidP="006C162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Wierchy Pasierbiec – Dobrzanka Dobra</w:t>
            </w:r>
            <w:r w:rsidRPr="00F02351">
              <w:rPr>
                <w:color w:val="000000" w:themeColor="text1"/>
              </w:rPr>
              <w:br/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 w:rsidRPr="00F02351">
              <w:rPr>
                <w:color w:val="000000" w:themeColor="text1"/>
              </w:rPr>
              <w:br/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CFB5" w14:textId="45DC5E4D" w:rsidR="0034157F" w:rsidRPr="00F02351" w:rsidRDefault="0034157F" w:rsidP="00D335F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Wezwanie na posiedzenie Wydziału Dyscypliny w dniu 30 kwietnia 2024r. na godz. 16.15 celem złożenia wyjaśnień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5492" w14:textId="47E12F9E" w:rsidR="0034157F" w:rsidRPr="00F02351" w:rsidRDefault="00010FF2" w:rsidP="00010FF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art61.§2 pkt.1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4CE0" w14:textId="43FCD75A" w:rsidR="0034157F" w:rsidRPr="00F02351" w:rsidRDefault="0034157F" w:rsidP="006C162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Naruszenie nietykalności zawodnika drużyny przeciwnej.</w:t>
            </w:r>
            <w:r w:rsidRPr="00F02351">
              <w:rPr>
                <w:color w:val="000000" w:themeColor="text1"/>
              </w:rPr>
              <w:br/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Wezwanie na posiedzenie Wydziału Dyscypliny w dniu 30 kwietnia 2024r. na godz. 16.15 celem złożenia wyjaśnień</w:t>
            </w:r>
          </w:p>
          <w:p w14:paraId="2AD92002" w14:textId="77777777" w:rsidR="0034157F" w:rsidRPr="00F02351" w:rsidRDefault="0034157F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4D08" w14:paraId="3992C47F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B0A3" w14:textId="4DF76199" w:rsidR="00664D08" w:rsidRPr="00BF6EF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B1BD" w14:textId="4C9F8770" w:rsidR="00664D08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JACEK D</w:t>
            </w:r>
          </w:p>
          <w:p w14:paraId="20381603" w14:textId="04BF9BF8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LASKOVIA LASKOWA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39C2" w14:textId="77777777" w:rsidR="00664D08" w:rsidRPr="00202A1F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22B13ECB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B316" w14:textId="39E797F3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Laskowa – Zenit Kasinka Mała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1574" w14:textId="04BD2244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4E23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33A80D7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A0CE166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ED7D31" w:themeColor="accent2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6FB4" w14:textId="77777777" w:rsidR="00664D08" w:rsidRPr="00202A1F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B2FF33A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64D08" w14:paraId="15F1A379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6731" w14:textId="01CBBA66" w:rsidR="00664D08" w:rsidRPr="00BF6EF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C5D9" w14:textId="5D4D3459" w:rsidR="00664D08" w:rsidRDefault="004B6ECA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K</w:t>
            </w:r>
          </w:p>
          <w:p w14:paraId="28EDC1A8" w14:textId="0F90F8AA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5BA3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42B1170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59CC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Wierchy Pasierbiec - Dobrzanka Dobra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4348D37F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E24C" w14:textId="456E5872" w:rsidR="00664D08" w:rsidRPr="004B6ECA" w:rsidRDefault="00664D08" w:rsidP="00080C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4B6ECA">
              <w:rPr>
                <w:sz w:val="20"/>
                <w:szCs w:val="20"/>
              </w:rPr>
              <w:t>/zapłacono/</w:t>
            </w:r>
          </w:p>
          <w:p w14:paraId="5BE698DC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2267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9638403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39CC4294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8831513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ED7D31" w:themeColor="accent2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F949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4C25757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7CC5BFC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64D08" w14:paraId="54505DE9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6AA2" w14:textId="32C9EB48" w:rsidR="00664D08" w:rsidRPr="00BF6EF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74FD" w14:textId="5B1C6F79" w:rsidR="00664D08" w:rsidRDefault="004B6ECA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K</w:t>
            </w:r>
          </w:p>
          <w:p w14:paraId="15F70353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  <w:p w14:paraId="6BFB9CB2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52E8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0B445A43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EB73C52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76DC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Wierchy Pasierbiec - Dobrzanka Dobra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48A7AA71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691DFBE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86B1" w14:textId="77777777" w:rsidR="00664D08" w:rsidRDefault="00664D08" w:rsidP="00080CDD">
            <w:pPr>
              <w:spacing w:after="0" w:line="240" w:lineRule="auto"/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65416093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25BF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A52C403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343686B3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ADA522D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822DE77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ED7D31" w:themeColor="accent2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5753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5A15CFDC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1D41A6B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CBD46C3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64D08" w14:paraId="39DC0E21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8985" w14:textId="39A5691B" w:rsidR="00664D08" w:rsidRPr="00BF6EF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CB62" w14:textId="67D802D9" w:rsidR="00664D08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JACEK M</w:t>
            </w:r>
          </w:p>
          <w:p w14:paraId="1CE93603" w14:textId="77777777" w:rsidR="00664D08" w:rsidRDefault="00664D08" w:rsidP="00080C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STARÓWKA STARA WIEŚ</w:t>
            </w:r>
          </w:p>
          <w:p w14:paraId="01EA7542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1276" w14:textId="39C9C88A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197F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Starówka Stara Wieś - Sokół II Słopnice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304DF62A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DBEC" w14:textId="2EF71896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16FEF52E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9E963B4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B6B5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23E2527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5243C7B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9A2BDF1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ED7D31" w:themeColor="accent2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A052" w14:textId="6A312980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64D08" w14:paraId="1B1C8FC6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5C51" w14:textId="2BE785C1" w:rsidR="00664D08" w:rsidRPr="00BF6EF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6978" w14:textId="6F5EE6F8" w:rsidR="00664D08" w:rsidRDefault="004B6ECA" w:rsidP="00080CD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M</w:t>
            </w:r>
          </w:p>
          <w:p w14:paraId="69EE424D" w14:textId="0F150B12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LASKOVIA LASKOWA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695D" w14:textId="77777777" w:rsidR="00664D08" w:rsidRPr="00202A1F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74726A9F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D4A0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Laskowa – Zenit Kasinka Mała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6471501E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CEAC" w14:textId="57AF4954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6A1B8090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8071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1722E83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446F5206" w14:textId="77777777" w:rsidR="00664D08" w:rsidRPr="00202A1F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C200335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ED7D31" w:themeColor="accent2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8286" w14:textId="77777777" w:rsidR="00664D08" w:rsidRPr="00202A1F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>
              <w:br/>
            </w: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327DB80" w14:textId="77777777" w:rsidR="00664D08" w:rsidRPr="00BF6EF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664D08" w14:paraId="5DC78F6C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37D3" w14:textId="48D19725" w:rsidR="00664D08" w:rsidRPr="0070007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3EE2" w14:textId="415868B4" w:rsidR="00664D08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ERYK S</w:t>
            </w:r>
          </w:p>
          <w:p w14:paraId="0B6163E9" w14:textId="3AAB412A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TYMBARK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B2A9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4A5E565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2429559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3207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Harnaś Tymbark – Ostra Olszówka Raba Niżna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57B20451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F68378C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8618" w14:textId="71AAAD4E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B6ECA" w:rsidRPr="004B6EC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6F912B6B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C27C2E3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ACDF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F63AA60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4D8BE3AA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AA9D2D8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C6C4DD0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308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72013FA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1F20C1E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4D08" w14:paraId="04B1CADA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8EB5" w14:textId="40E83822" w:rsidR="00664D08" w:rsidRPr="00700075" w:rsidRDefault="00F0235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CF32" w14:textId="4AE578DE" w:rsidR="00664D08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ERYK S</w:t>
            </w:r>
          </w:p>
          <w:p w14:paraId="1643A05C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TYMBARK</w:t>
            </w:r>
          </w:p>
          <w:p w14:paraId="42098E05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B22E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2D9F5080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3E00468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39A2E9C" w14:textId="4E54471A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F5AD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Harnaś Tymbark – Ostra Olszówka Raba Niżna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  <w:p w14:paraId="697EDD44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2FB575D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CFAD383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354F" w14:textId="3F536693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DC6E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61F6FA9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F0B5812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13E94C9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8DED2BE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6B7070B" w14:textId="77777777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6FE7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A9CE98E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69607B0" w14:textId="6537686F" w:rsidR="00664D08" w:rsidRPr="00700075" w:rsidRDefault="00664D08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4D08" w:rsidRPr="00385950" w14:paraId="7574C244" w14:textId="77777777" w:rsidTr="003B5CE6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1C13" w14:textId="08D2B801" w:rsidR="00664D08" w:rsidRPr="00202A1F" w:rsidRDefault="00664D08" w:rsidP="003B5CE6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B</w:t>
            </w:r>
          </w:p>
        </w:tc>
      </w:tr>
      <w:tr w:rsidR="00F02351" w:rsidRPr="00F02351" w14:paraId="1EEB7675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5B72" w14:textId="0945643B" w:rsidR="00664D08" w:rsidRPr="00F02351" w:rsidRDefault="00664D08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DC3" w14:textId="00724370" w:rsidR="00664D08" w:rsidRPr="00F02351" w:rsidRDefault="00664D08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RYBIE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DA84" w14:textId="08BD7428" w:rsidR="00664D08" w:rsidRPr="00F02351" w:rsidRDefault="00664D08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Drużyna LKS Rybie nie zgłosiła się na rozgrywki.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CA46" w14:textId="7FCAFD35" w:rsidR="00664D08" w:rsidRPr="00F02351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Rupniów – LKS Rybie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Klasa B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D4D8" w14:textId="7E749253" w:rsidR="00664D08" w:rsidRPr="00F02351" w:rsidRDefault="00664D08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600zł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E330" w14:textId="77777777" w:rsidR="00664D08" w:rsidRPr="00F02351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7F62E39" w14:textId="76F05B56" w:rsidR="00664D08" w:rsidRPr="00F02351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0CAE" w14:textId="01EA62FF" w:rsidR="00664D08" w:rsidRPr="00F02351" w:rsidRDefault="00664D08" w:rsidP="00864EE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Drużyna LKS Rybie nie zgłosiła się na rozgrywki.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</w:t>
            </w:r>
          </w:p>
        </w:tc>
      </w:tr>
      <w:tr w:rsidR="00664D08" w:rsidRPr="00BA67B2" w14:paraId="0930FCAC" w14:textId="77777777" w:rsidTr="006E160F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D16C" w14:textId="064588C1" w:rsidR="00664D08" w:rsidRPr="00BA67B2" w:rsidRDefault="00664D08" w:rsidP="006E160F">
            <w:pPr>
              <w:spacing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LIGA REGIONALNA – JUNIOR STARSZY</w:t>
            </w:r>
          </w:p>
        </w:tc>
      </w:tr>
      <w:tr w:rsidR="00664D08" w:rsidRPr="00BA67B2" w14:paraId="12839154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05ED" w14:textId="69CB0435" w:rsidR="00664D08" w:rsidRPr="00BA67B2" w:rsidRDefault="00664D08" w:rsidP="0038185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5D24" w14:textId="6E46C4FD" w:rsidR="00664D08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KRYSTIAN F</w:t>
            </w:r>
          </w:p>
          <w:p w14:paraId="25E63888" w14:textId="7A9AF987" w:rsidR="00664D08" w:rsidRPr="00BA67B2" w:rsidRDefault="00664D08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AP WISŁA CZARNY DUNAJEC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ACE0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77E09F7C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C136E4F" w14:textId="77777777" w:rsidR="00664D08" w:rsidRPr="00BA67B2" w:rsidRDefault="00664D08" w:rsidP="008544DD">
            <w:pPr>
              <w:spacing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5001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KS </w:t>
            </w:r>
            <w:proofErr w:type="spellStart"/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Biegoniczanka</w:t>
            </w:r>
            <w:proofErr w:type="spellEnd"/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AP Wisła Czarny Dunajec</w:t>
            </w:r>
          </w:p>
          <w:p w14:paraId="3A312F39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Liga Regionalna</w:t>
            </w:r>
          </w:p>
          <w:p w14:paraId="607B8951" w14:textId="0BED771A" w:rsidR="00664D08" w:rsidRPr="00BA67B2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20.04.2024r.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C84F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7E4FC03D" w14:textId="77777777" w:rsidR="00664D08" w:rsidRPr="00BA67B2" w:rsidRDefault="00664D08" w:rsidP="00C912DB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4A73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BD0101F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48EDFDE" w14:textId="77777777" w:rsidR="00664D08" w:rsidRPr="00BA67B2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F3FE" w14:textId="28233212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82F1D4C" w14:textId="77777777" w:rsidR="00664D08" w:rsidRPr="00BA67B2" w:rsidRDefault="00664D08" w:rsidP="00864EE8">
            <w:pPr>
              <w:spacing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664D08" w:rsidRPr="00BA67B2" w14:paraId="2980C125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CC7F" w14:textId="0BF1225B" w:rsidR="00664D08" w:rsidRPr="00BA67B2" w:rsidRDefault="00664D08" w:rsidP="0038185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B0AF" w14:textId="73385CE1" w:rsidR="00664D08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M</w:t>
            </w:r>
          </w:p>
          <w:p w14:paraId="2BFFE480" w14:textId="20EA092F" w:rsidR="00664D08" w:rsidRPr="00BA67B2" w:rsidRDefault="00664D08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SOKÓŁ STARY SĄCZ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2139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  <w:p w14:paraId="3B5A56AF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2EDDD77" w14:textId="77777777" w:rsidR="00664D08" w:rsidRPr="00BA67B2" w:rsidRDefault="00664D08" w:rsidP="008544DD">
            <w:pPr>
              <w:spacing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497D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Orawa Jabłonka - Sokół </w:t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Stary Sącz</w:t>
            </w:r>
          </w:p>
          <w:p w14:paraId="06E72E2F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Liga Regionalna</w:t>
            </w:r>
          </w:p>
          <w:p w14:paraId="4A55E556" w14:textId="6DE37885" w:rsidR="00664D08" w:rsidRPr="00BA67B2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21.04.2024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700A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PAUZA – 1 mecz</w:t>
            </w:r>
          </w:p>
          <w:p w14:paraId="153E14DD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C4BFC8A" w14:textId="77777777" w:rsidR="00664D08" w:rsidRPr="00BA67B2" w:rsidRDefault="00664D08" w:rsidP="00C912DB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24FA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</w:t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29.06.2022r. </w:t>
            </w:r>
          </w:p>
          <w:p w14:paraId="389E3142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27D491C9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A243457" w14:textId="77777777" w:rsidR="00664D08" w:rsidRPr="00BA67B2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D144" w14:textId="6944A7C4" w:rsidR="00664D08" w:rsidRPr="00664D08" w:rsidRDefault="00664D08" w:rsidP="00864EE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sędziowskiego.</w:t>
            </w:r>
          </w:p>
        </w:tc>
      </w:tr>
      <w:tr w:rsidR="00664D08" w:rsidRPr="00BA67B2" w14:paraId="7F2A3423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68E4" w14:textId="0B4642CC" w:rsidR="00664D08" w:rsidRPr="00BA67B2" w:rsidRDefault="00664D08" w:rsidP="0038185F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3519" w14:textId="6F61123B" w:rsidR="00664D08" w:rsidRDefault="004B6ECA" w:rsidP="00080CD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MICHAŁ W</w:t>
            </w:r>
          </w:p>
          <w:p w14:paraId="02E7AEED" w14:textId="5B6AC145" w:rsidR="00664D08" w:rsidRPr="00BA67B2" w:rsidRDefault="00664D08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6124" w14:textId="2F29B35B" w:rsidR="00664D08" w:rsidRPr="00664D08" w:rsidRDefault="00664D08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F658" w14:textId="77777777" w:rsidR="00664D08" w:rsidRDefault="00664D08" w:rsidP="00080CDD">
            <w:pPr>
              <w:spacing w:after="0" w:line="240" w:lineRule="auto"/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Wiatr Ludźmierz - Jordan Jordanów</w:t>
            </w:r>
          </w:p>
          <w:p w14:paraId="226955AD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Liga Regionalna</w:t>
            </w:r>
          </w:p>
          <w:p w14:paraId="4751478B" w14:textId="6DD27BF4" w:rsidR="00664D08" w:rsidRPr="00664D08" w:rsidRDefault="00664D08" w:rsidP="00664D0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C7DC" w14:textId="77777777" w:rsidR="00664D08" w:rsidRDefault="00664D08" w:rsidP="00080C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</w:p>
          <w:p w14:paraId="14328970" w14:textId="77777777" w:rsidR="00664D08" w:rsidRPr="00BA67B2" w:rsidRDefault="00664D08" w:rsidP="00C912DB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9406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1F0955E" w14:textId="77777777" w:rsidR="00664D08" w:rsidRDefault="00664D08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1CF5218" w14:textId="77777777" w:rsidR="00664D08" w:rsidRPr="00BA67B2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5CB4" w14:textId="09E4F222" w:rsidR="00664D08" w:rsidRPr="00664D08" w:rsidRDefault="00664D08" w:rsidP="00864EE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  <w:r>
              <w:br/>
            </w:r>
            <w:r w:rsidRPr="30ADDB2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64D08" w:rsidRPr="00BA67B2" w14:paraId="47CBBDFC" w14:textId="77777777" w:rsidTr="00FA5442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BFA3" w14:textId="4CE56EC8" w:rsidR="00664D08" w:rsidRPr="00BA67B2" w:rsidRDefault="00664D08" w:rsidP="00FA5442">
            <w:pPr>
              <w:spacing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II LIGA TRAMPKARZY</w:t>
            </w:r>
          </w:p>
        </w:tc>
      </w:tr>
      <w:tr w:rsidR="00F02351" w:rsidRPr="00F02351" w14:paraId="749EE92B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A580" w14:textId="1538C670" w:rsidR="00664D08" w:rsidRPr="00F02351" w:rsidRDefault="00664D08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E5C9" w14:textId="44ACB93C" w:rsidR="00664D08" w:rsidRPr="00F02351" w:rsidRDefault="004B6ECA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P</w:t>
            </w:r>
            <w:r w:rsidR="00664D08" w:rsidRPr="00F0235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MORDARKA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1208" w14:textId="02E6DC4C" w:rsidR="00664D08" w:rsidRPr="00F02351" w:rsidRDefault="00664D08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Niesportowe zachowanie o podłożu dyskryminacyjnym w stosunku do gracza drużyny przeciwnej. Używanie słów o charakterze pogardliwym.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97B9" w14:textId="3B32A352" w:rsidR="00664D08" w:rsidRPr="00F02351" w:rsidRDefault="00664D08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Ostra Olszówka Raba Niżna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/II Liga Trampkarzy/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4D60" w14:textId="599790D5" w:rsidR="00664D08" w:rsidRPr="00F02351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Wezwanie na posiedzenie Wydziału Dyscypliny w dniu 30 kwietnia 2024r. na godz. 16.30 celem złożenia wyjaśnień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4C6C" w14:textId="441C5DE6" w:rsidR="00664D08" w:rsidRPr="00F02351" w:rsidRDefault="00010FF2" w:rsidP="00010FF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art61.§2 pkt.1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2FEC" w14:textId="77777777" w:rsidR="00664D08" w:rsidRPr="00F02351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</w:p>
          <w:p w14:paraId="08BA781F" w14:textId="31E33122" w:rsidR="00664D08" w:rsidRPr="00F02351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Niesportowe zachowanie o podłożu dyskryminacyjnym w stosunku do gracza drużyny przeciwnej.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Używanie słów o charakterze pogardliwym.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Wezwanie na posiedzenie Wydziału Dyscypliny w dniu 30 kwietnia 2024r. na godz. 16.30 celem złożenia wyjaśnień</w:t>
            </w:r>
          </w:p>
        </w:tc>
      </w:tr>
      <w:tr w:rsidR="00F02351" w:rsidRPr="00F02351" w14:paraId="24380C33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33B" w14:textId="37205B70" w:rsidR="00664D08" w:rsidRPr="00F02351" w:rsidRDefault="00664D08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46C" w14:textId="64797C21" w:rsidR="00664D08" w:rsidRPr="00F02351" w:rsidRDefault="004B6ECA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ADRIAN B</w:t>
            </w:r>
            <w:r w:rsidR="00664D08" w:rsidRPr="00F0235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OSTRA OLSZÓWKA RABA NIŻNA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D098" w14:textId="487CDAF4" w:rsidR="00664D08" w:rsidRPr="00F02351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Niesportowe zachowanie ,naruszenie nietykalności ,odepchnięcie zawodnika drużyny 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przeciwnej.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CC5E" w14:textId="77777777" w:rsidR="00664D08" w:rsidRPr="00F02351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Mordarka</w:t>
            </w:r>
            <w:proofErr w:type="spellEnd"/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Ostra Olszówka Raba Niżna</w:t>
            </w:r>
          </w:p>
          <w:p w14:paraId="6673FF79" w14:textId="77777777" w:rsidR="00664D08" w:rsidRPr="00F02351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/II Liga Trampkarzy/</w:t>
            </w:r>
          </w:p>
          <w:p w14:paraId="44E33D7F" w14:textId="0B1CB02F" w:rsidR="00664D08" w:rsidRPr="00F02351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08A7" w14:textId="4105CCA3" w:rsidR="00664D08" w:rsidRPr="00F02351" w:rsidRDefault="00664D08" w:rsidP="00D335F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Wezwanie na posiedzenie Wydziału Dyscypliny w dniu 30 kwietnia 2024r. na godz. 16.45 celem 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złożenia wyjaśnień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CE81" w14:textId="11C6C5AC" w:rsidR="00664D08" w:rsidRPr="00F02351" w:rsidRDefault="00010FF2" w:rsidP="00BA67B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Regulamin Dyscyplinarny PZPN art61.§2 pkt.1</w:t>
            </w:r>
            <w:r w:rsidRPr="00F0235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2EF6" w14:textId="77777777" w:rsidR="00664D08" w:rsidRPr="00F02351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</w:p>
          <w:p w14:paraId="73C9EA8D" w14:textId="7503D5EA" w:rsidR="00664D08" w:rsidRPr="00F02351" w:rsidRDefault="00664D08" w:rsidP="00D335FA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Niesportowe zachowanie ,naruszenie nietykalności ,odepchnięcie zawodnika drużyny przeciwnej.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Wezwanie na posiedzenie Wydziału </w:t>
            </w:r>
            <w:r w:rsidRPr="00F0235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Dyscypliny w dniu 30 kwietnia 2024r. na godz. 16.45 celem złożenia wyjaśnień.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644F7" w14:textId="77777777" w:rsidR="00C146EB" w:rsidRDefault="00C146EB" w:rsidP="002A544D">
      <w:pPr>
        <w:spacing w:after="0" w:line="240" w:lineRule="auto"/>
      </w:pPr>
      <w:r>
        <w:separator/>
      </w:r>
    </w:p>
  </w:endnote>
  <w:endnote w:type="continuationSeparator" w:id="0">
    <w:p w14:paraId="34DFEA76" w14:textId="77777777" w:rsidR="00C146EB" w:rsidRDefault="00C146EB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42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98045" w14:textId="77777777" w:rsidR="00C146EB" w:rsidRDefault="00C146EB" w:rsidP="002A544D">
      <w:pPr>
        <w:spacing w:after="0" w:line="240" w:lineRule="auto"/>
      </w:pPr>
      <w:r>
        <w:separator/>
      </w:r>
    </w:p>
  </w:footnote>
  <w:footnote w:type="continuationSeparator" w:id="0">
    <w:p w14:paraId="0E3C7882" w14:textId="77777777" w:rsidR="00C146EB" w:rsidRDefault="00C146EB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D50424">
      <w:rPr>
        <w:rFonts w:ascii="Cambria" w:hAnsi="Cambria"/>
        <w:bCs/>
        <w:noProof/>
        <w:sz w:val="16"/>
        <w:szCs w:val="16"/>
      </w:rPr>
      <w:t>6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D50424">
      <w:rPr>
        <w:rFonts w:ascii="Cambria" w:hAnsi="Cambria"/>
        <w:bCs/>
        <w:noProof/>
        <w:sz w:val="16"/>
        <w:szCs w:val="16"/>
      </w:rPr>
      <w:t>10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572"/>
    <w:rsid w:val="00061B8B"/>
    <w:rsid w:val="000641CB"/>
    <w:rsid w:val="00064809"/>
    <w:rsid w:val="0006560D"/>
    <w:rsid w:val="00070E22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1F3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B7F"/>
    <w:rsid w:val="00445F6A"/>
    <w:rsid w:val="00446C51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1367"/>
    <w:rsid w:val="00681F14"/>
    <w:rsid w:val="00681F89"/>
    <w:rsid w:val="00682517"/>
    <w:rsid w:val="00682BC4"/>
    <w:rsid w:val="00682FB0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14A"/>
    <w:rsid w:val="006B4217"/>
    <w:rsid w:val="006B4639"/>
    <w:rsid w:val="006C09E6"/>
    <w:rsid w:val="006C1620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3E18"/>
    <w:rsid w:val="00984C59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2590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B4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BF6EF5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2F8E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D875-36F8-4244-A20B-B2301852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688</TotalTime>
  <Pages>1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402</cp:revision>
  <cp:lastPrinted>2024-04-25T15:02:00Z</cp:lastPrinted>
  <dcterms:created xsi:type="dcterms:W3CDTF">2023-11-01T20:18:00Z</dcterms:created>
  <dcterms:modified xsi:type="dcterms:W3CDTF">2024-04-26T15:11:00Z</dcterms:modified>
</cp:coreProperties>
</file>