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301F093B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68092E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21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16FE7BF5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68092E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18</w:t>
      </w:r>
      <w:r w:rsidR="00C912DB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.04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23"/>
        <w:gridCol w:w="2274"/>
        <w:gridCol w:w="158"/>
        <w:gridCol w:w="1500"/>
        <w:gridCol w:w="274"/>
        <w:gridCol w:w="71"/>
        <w:gridCol w:w="2275"/>
        <w:gridCol w:w="1567"/>
        <w:gridCol w:w="2870"/>
        <w:gridCol w:w="3242"/>
      </w:tblGrid>
      <w:tr w:rsidR="00181443" w:rsidRPr="00204EE6" w14:paraId="16DE9A8A" w14:textId="77777777" w:rsidTr="2D30A12C">
        <w:trPr>
          <w:trHeight w:val="182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C912DB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B40DD6" w14:paraId="153098FA" w14:textId="77777777" w:rsidTr="00B40DD6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20D1" w14:textId="630680FF" w:rsidR="00B40DD6" w:rsidRPr="00B40DD6" w:rsidRDefault="00B40DD6" w:rsidP="00B40D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C207" w14:textId="252E34E3" w:rsidR="00B40DD6" w:rsidRPr="00B40DD6" w:rsidRDefault="00B40DD6" w:rsidP="00C44F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40B1" w14:textId="44907692" w:rsidR="00B40DD6" w:rsidRPr="00B40DD6" w:rsidRDefault="00B40DD6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zawodników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ukaranych napomnieniami w jednym meczu.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77FB" w14:textId="3DE9F0D0" w:rsidR="00B40DD6" w:rsidRPr="00B40DD6" w:rsidRDefault="00B40DD6" w:rsidP="00C44F2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Gorce Kamienica – Zawrat Bukowina Tatrzańska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/Klasa Okręgowa/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13.04.2024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9C12" w14:textId="001F45B5" w:rsidR="00B40DD6" w:rsidRPr="00B40DD6" w:rsidRDefault="00B40DD6" w:rsidP="00B40DD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180</w:t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zł</w:t>
            </w:r>
            <w:r w:rsidR="003D5BF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27BE" w14:textId="77777777" w:rsidR="00B40DD6" w:rsidRPr="00B40DD6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F938F9E" w14:textId="77777777" w:rsidR="00B40DD6" w:rsidRPr="00B40DD6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907C" w14:textId="41E0A5F1" w:rsidR="00B40DD6" w:rsidRPr="00B40DD6" w:rsidRDefault="00B40DD6" w:rsidP="00C44F2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zawodników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ukaranych napomnieniami w jednym meczu.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B40DD6" w14:paraId="40004855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3B7E" w14:textId="65E3A850" w:rsidR="00B40DD6" w:rsidRPr="00700075" w:rsidRDefault="00B40DD6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4357" w14:textId="083600E5" w:rsidR="00B40DD6" w:rsidRDefault="00B40DD6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/KIEROWNIK DRUŻYNY/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3008" w14:textId="57A8D822" w:rsidR="00B40DD6" w:rsidRPr="00700075" w:rsidRDefault="00B40DD6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Używanie słów uważanych powszechnie za obraźliwe w stosunku do sędziów prowadzących zawody.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6B0F" w14:textId="0597532E" w:rsidR="00B40DD6" w:rsidRPr="00700075" w:rsidRDefault="00B40DD6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Gorce Kamienica – Zawrat Bukowina Tatrzańska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/Klasa Okręgowa/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13.04.2024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1B95" w14:textId="37AB4FF1" w:rsidR="00B40DD6" w:rsidRPr="0065751B" w:rsidRDefault="00E95000" w:rsidP="0065751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 mecze pauzy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+ </w:t>
            </w:r>
            <w:r w:rsidR="00E93CB2"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</w:t>
            </w:r>
            <w:r w:rsidR="0065751B"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finansowa </w:t>
            </w:r>
            <w:r w:rsidR="00E93CB2"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200zł</w:t>
            </w:r>
            <w:r w:rsidR="0065751B"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4710" w14:textId="64BF5A3E" w:rsidR="00B40DD6" w:rsidRPr="0065751B" w:rsidRDefault="0065751B" w:rsidP="00B40DD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art62.</w:t>
            </w:r>
            <w:r w:rsidR="00445B7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§3 pkt.2</w:t>
            </w:r>
            <w:r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B40DD6"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45DE3CB" w14:textId="1303F945" w:rsidR="00B40DD6" w:rsidRPr="0065751B" w:rsidRDefault="00B40DD6" w:rsidP="0065751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65751B"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11.24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3FB4" w14:textId="77777777" w:rsidR="00B40DD6" w:rsidRDefault="00B40DD6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Używanie słów uważanych powszechnie za obraźliwe w stosunku do sędziów prowadzących zawody.</w:t>
            </w:r>
          </w:p>
          <w:p w14:paraId="60F8B338" w14:textId="775AA298" w:rsidR="00B40DD6" w:rsidRPr="00700075" w:rsidRDefault="00B40DD6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B40DD6" w14:paraId="3E4CFB2C" w14:textId="77777777" w:rsidTr="00B40DD6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52A9" w14:textId="5A3DFF40" w:rsidR="00B40DD6" w:rsidRPr="00B40DD6" w:rsidRDefault="00B40DD6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F476" w14:textId="2C93927D" w:rsidR="00B40DD6" w:rsidRPr="00B40DD6" w:rsidRDefault="00B40DD6" w:rsidP="00C44F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2F41" w14:textId="038C4C00" w:rsidR="00B40DD6" w:rsidRPr="00B40DD6" w:rsidRDefault="00B40DD6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zawodników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AKS Ujanowice</w:t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ukaranych napomnieniami w jednym meczu.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A908" w14:textId="4BDB2701" w:rsidR="00B40DD6" w:rsidRPr="00B40DD6" w:rsidRDefault="00EF336B" w:rsidP="00C44F2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Jodłownik – AKS Ujanowice</w:t>
            </w:r>
            <w:r w:rsidR="00B40DD6">
              <w:rPr>
                <w:rFonts w:asciiTheme="minorHAnsi" w:hAnsiTheme="minorHAnsi" w:cstheme="minorHAnsi"/>
                <w:sz w:val="20"/>
                <w:szCs w:val="20"/>
              </w:rPr>
              <w:br/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Klasa Okręgowa/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14</w:t>
            </w:r>
            <w:r w:rsidR="00B40DD6">
              <w:rPr>
                <w:rFonts w:asciiTheme="minorHAnsi" w:hAnsiTheme="minorHAnsi" w:cstheme="minorHAnsi"/>
                <w:sz w:val="20"/>
                <w:szCs w:val="20"/>
              </w:rPr>
              <w:t>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5845" w14:textId="29C41767" w:rsidR="00B40DD6" w:rsidRPr="00B40DD6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180</w:t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zł</w:t>
            </w:r>
            <w:r w:rsidR="00690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9071B" w:rsidRPr="00690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2A08" w14:textId="77777777" w:rsidR="00B40DD6" w:rsidRPr="00B40DD6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D8A3C03" w14:textId="77777777" w:rsidR="00B40DD6" w:rsidRPr="00B40DD6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2763" w14:textId="606FA590" w:rsidR="00B40DD6" w:rsidRPr="00B40DD6" w:rsidRDefault="00B40DD6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zawodników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AKS Ujanowice</w:t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ukaranych napomnieniami w jednym meczu.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B40DD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F502B" w14:paraId="0C1F8D69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6ECB" w14:textId="121CE138" w:rsidR="006F502B" w:rsidRPr="00700075" w:rsidRDefault="009368EA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8A6B" w14:textId="7080AA1D" w:rsidR="006F502B" w:rsidRPr="00700075" w:rsidRDefault="009368EA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</w:t>
            </w:r>
            <w:r w:rsidR="00E6314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F50D" w14:textId="395DFB9B" w:rsidR="006F502B" w:rsidRPr="00700075" w:rsidRDefault="009368EA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Gwałtowne agresywne zachowanie. Naruszenie nietykalności cielesnej przeciwnika.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AE4A" w14:textId="77777777" w:rsidR="009368EA" w:rsidRPr="009368EA" w:rsidRDefault="009368EA" w:rsidP="009368E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Jodłownik – AKS Ujanowice</w:t>
            </w:r>
          </w:p>
          <w:p w14:paraId="2BB23C74" w14:textId="77777777" w:rsidR="009368EA" w:rsidRPr="009368EA" w:rsidRDefault="009368EA" w:rsidP="009368E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4F632AA0" w14:textId="6FC5F372" w:rsidR="006F502B" w:rsidRPr="00700075" w:rsidRDefault="009368EA" w:rsidP="009368E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14.04.2024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08C7" w14:textId="7760FB75" w:rsidR="006F502B" w:rsidRPr="00E95000" w:rsidRDefault="0065751B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5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mecze pauzy</w:t>
            </w:r>
            <w:r w:rsidRPr="00E95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E95000" w:rsidRPr="00E95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445B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E95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+ kara finansowa 200zł</w:t>
            </w:r>
            <w:r w:rsidR="00690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69071B" w:rsidRPr="00690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/zapłacono/</w:t>
            </w:r>
            <w:bookmarkStart w:id="0" w:name="_GoBack"/>
            <w:bookmarkEnd w:id="0"/>
            <w:r w:rsidRPr="00E95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34AE" w14:textId="393DF184" w:rsidR="009368EA" w:rsidRPr="00E95000" w:rsidRDefault="00E95000" w:rsidP="009368E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art61.</w:t>
            </w:r>
            <w:r w:rsidR="00445B7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§2</w:t>
            </w:r>
            <w:r w:rsidRP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pkt</w:t>
            </w:r>
            <w:r w:rsidR="00445B7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9368EA" w:rsidRP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1DC5A0E" w14:textId="43BE6080" w:rsidR="006F502B" w:rsidRPr="00E95000" w:rsidRDefault="009368EA" w:rsidP="00E9500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E95000" w:rsidRP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11.24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8761" w14:textId="77777777" w:rsidR="009368EA" w:rsidRPr="009368EA" w:rsidRDefault="009368EA" w:rsidP="009368E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</w:p>
          <w:p w14:paraId="1D777DBD" w14:textId="08B13A79" w:rsidR="006F502B" w:rsidRPr="00700075" w:rsidRDefault="009368EA" w:rsidP="009368E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Gwałtowne agresywne zachowanie. Naruszenie nietykalności cielesnej przeciwnika.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</w:tr>
      <w:tr w:rsidR="009368EA" w14:paraId="01744F49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A8FA" w14:textId="6612434A" w:rsidR="009368EA" w:rsidRPr="00700075" w:rsidRDefault="009368EA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561D" w14:textId="0B3EC88F" w:rsidR="009368EA" w:rsidRPr="00700075" w:rsidRDefault="00E63146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RAFAŁ G</w:t>
            </w:r>
            <w:r w:rsidR="009368E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6176" w14:textId="710F0C54" w:rsidR="009368EA" w:rsidRPr="00700075" w:rsidRDefault="009368EA" w:rsidP="00E9500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Używanie słów uważanych powszechnie za obraźliwe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DE416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Naruszenie </w:t>
            </w:r>
            <w:r w:rsid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strefy intymnej sędziego</w:t>
            </w:r>
            <w:r w:rsidR="00DE416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BAE1" w14:textId="77777777" w:rsidR="009368EA" w:rsidRPr="009368EA" w:rsidRDefault="009368EA" w:rsidP="009368E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Jodłownik – AKS Ujanowice</w:t>
            </w:r>
          </w:p>
          <w:p w14:paraId="4C1D108C" w14:textId="77777777" w:rsidR="009368EA" w:rsidRPr="009368EA" w:rsidRDefault="009368EA" w:rsidP="009368E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7892DE48" w14:textId="1210974A" w:rsidR="009368EA" w:rsidRPr="00700075" w:rsidRDefault="009368EA" w:rsidP="009368E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14.04.2024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5802" w14:textId="619CB7FC" w:rsidR="00594787" w:rsidRPr="009368EA" w:rsidRDefault="00E93CB2" w:rsidP="00E93CB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45B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podstawie sprawozdania sędziowskiego, wyjaśnień sędziego oraz protokołu obserwatora zmiana wybitnie niesportowego zachowania </w:t>
            </w:r>
            <w:r w:rsidRPr="00445B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zawodnika na niesportowe zachowanie zawodnika.</w:t>
            </w:r>
            <w:r w:rsidRPr="00445B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żółta kartka</w:t>
            </w:r>
            <w:r w:rsidRPr="00445B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anulowanie kartki czerwonej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1547" w14:textId="694CD161" w:rsidR="009368EA" w:rsidRPr="009368EA" w:rsidRDefault="00E95000" w:rsidP="00E9500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Regulamin Dyscyplinarny PZPN art.47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0263" w14:textId="5D488938" w:rsidR="009368EA" w:rsidRPr="00700075" w:rsidRDefault="009368EA" w:rsidP="00445B7F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="00DE416F"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E416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DE416F"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Używanie słów uważanych powszechnie za obraźliwe.</w:t>
            </w:r>
            <w:r w:rsidR="00DE416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Naruszenie </w:t>
            </w:r>
            <w:r w:rsid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strefy intymnej sędziego</w:t>
            </w:r>
            <w:r w:rsidRPr="009368E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 Ustalono na podstawie sprawozdania sędziowskiego.</w:t>
            </w:r>
            <w:r w:rsidR="0065751B" w:rsidRPr="00E93CB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5751B" w:rsidRPr="00E93CB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Nieprawidłowa ocena niesportowego zachowania zawodnika jako wybitnie niesportowego zachowania</w:t>
            </w:r>
            <w:r w:rsid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65751B" w:rsidRPr="00E93CB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Ustalono na podst</w:t>
            </w:r>
            <w:r w:rsid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awie protokołu obserwatora .</w:t>
            </w:r>
            <w:r w:rsid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445B7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Komisja Dyscypliny w oparciu o zebrany materiał dowodowy pozytywnie rozpatrzyła odwołanie AKS Ujanowice od decyzji sędziego.</w:t>
            </w:r>
            <w:r w:rsidR="00445B7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Zwrot kaucji wpłaconej przy złożeniu odwołania.</w:t>
            </w:r>
          </w:p>
        </w:tc>
      </w:tr>
      <w:tr w:rsidR="009368EA" w14:paraId="7415FB1A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7CDB" w14:textId="7074ED92" w:rsidR="009368EA" w:rsidRPr="00700075" w:rsidRDefault="00E93CB2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A4D1" w14:textId="5A404461" w:rsidR="009368EA" w:rsidRPr="00700075" w:rsidRDefault="00E63146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F</w:t>
            </w:r>
            <w:r w:rsidR="006940A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SĘDZIA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B5CC" w14:textId="50CAF2E6" w:rsidR="009368EA" w:rsidRPr="00700075" w:rsidRDefault="00E93CB2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Nieprawidłowa ocena niesportowego zachowania zawodnika jako wybitnie niesportowego zachowania zawodnika.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B70B" w14:textId="77777777" w:rsidR="006940A5" w:rsidRPr="006940A5" w:rsidRDefault="006940A5" w:rsidP="006940A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940A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Jodłownik – AKS Ujanowice</w:t>
            </w:r>
          </w:p>
          <w:p w14:paraId="7BC70279" w14:textId="77777777" w:rsidR="006940A5" w:rsidRPr="006940A5" w:rsidRDefault="006940A5" w:rsidP="006940A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940A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564C4513" w14:textId="1CB6E84D" w:rsidR="009368EA" w:rsidRPr="00700075" w:rsidRDefault="006940A5" w:rsidP="006940A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940A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14.04.2024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CE62" w14:textId="0269A759" w:rsidR="009368EA" w:rsidRPr="00700075" w:rsidRDefault="00E93CB2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upomnienie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4F55" w14:textId="10A44CD4" w:rsidR="009368EA" w:rsidRPr="00700075" w:rsidRDefault="00E95000" w:rsidP="00E9500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9500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Regulamin Dyscyplinarny PZPN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art.47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6C6" w14:textId="77777777" w:rsidR="0065751B" w:rsidRPr="0065751B" w:rsidRDefault="0065751B" w:rsidP="006575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Na podstawie sprawozdania sędziowskiego, wyjaśnień sędziego oraz protokołu obserwatora zmiana wybitnie niesportowego zachowania zawodnika na niesportowe zachowanie zawodnika.</w:t>
            </w:r>
          </w:p>
          <w:p w14:paraId="60C79EE6" w14:textId="77777777" w:rsidR="0065751B" w:rsidRPr="0065751B" w:rsidRDefault="0065751B" w:rsidP="006575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- żółta kartka</w:t>
            </w:r>
          </w:p>
          <w:p w14:paraId="0D543F88" w14:textId="6527B6A4" w:rsidR="009368EA" w:rsidRPr="00700075" w:rsidRDefault="0065751B" w:rsidP="0065751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575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anulowanie kartki czerwonej</w:t>
            </w:r>
          </w:p>
        </w:tc>
      </w:tr>
      <w:tr w:rsidR="00594787" w:rsidRPr="00385950" w14:paraId="4BEC4471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6340" w14:textId="53432423" w:rsidR="00594787" w:rsidRPr="00594787" w:rsidRDefault="00E93CB2" w:rsidP="0059478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513C" w14:textId="31EA346B" w:rsidR="00594787" w:rsidRPr="00594787" w:rsidRDefault="00E63146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CH</w:t>
            </w:r>
            <w:r w:rsidR="00594787" w:rsidRPr="005947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HURAGAN WAKSMUND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5379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1948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Huragan Waksmund – Babia Góra Lipnica Wielka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14.04.2024</w:t>
            </w:r>
          </w:p>
          <w:p w14:paraId="60F3AE34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F2EE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4787">
              <w:rPr>
                <w:rFonts w:asciiTheme="minorHAnsi" w:hAnsiTheme="minorHAnsi" w:cstheme="minorHAnsi"/>
                <w:sz w:val="20"/>
                <w:szCs w:val="20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7FD5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6B6F375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AA9E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94787" w14:paraId="74D3A9A2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831C" w14:textId="71336B5B" w:rsidR="00594787" w:rsidRPr="00594787" w:rsidRDefault="00E93CB2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9DC5" w14:textId="5B8BE03B" w:rsidR="00594787" w:rsidRPr="00594787" w:rsidRDefault="00E63146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PIOTR J</w:t>
            </w:r>
          </w:p>
          <w:p w14:paraId="513544D0" w14:textId="77777777" w:rsidR="00594787" w:rsidRPr="00594787" w:rsidRDefault="00594787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  <w:p w14:paraId="039DCCE3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D477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B550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LKS Jodłownik - AKS Ujanowice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14.04.2024</w:t>
            </w:r>
          </w:p>
          <w:p w14:paraId="1E80C755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D8BA" w14:textId="2E9D46E2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4787">
              <w:rPr>
                <w:rFonts w:asciiTheme="minorHAnsi" w:hAnsiTheme="minorHAnsi" w:cstheme="minorHAnsi"/>
                <w:sz w:val="20"/>
                <w:szCs w:val="20"/>
              </w:rPr>
              <w:t>Kara finansowa – 90 zł</w:t>
            </w:r>
            <w:r w:rsidR="00445B7F">
              <w:rPr>
                <w:rFonts w:asciiTheme="minorHAnsi" w:hAnsiTheme="minorHAnsi" w:cstheme="minorHAnsi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3109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473FB77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CBDD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6567EF" w14:paraId="7FF60DF8" w14:textId="77777777" w:rsidTr="006567EF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4C84" w14:textId="7E323D76" w:rsidR="006567EF" w:rsidRPr="00594787" w:rsidRDefault="006567EF" w:rsidP="0006750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333A" w14:textId="42C0DC10" w:rsidR="006567EF" w:rsidRPr="00594787" w:rsidRDefault="006567EF" w:rsidP="0006750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RAFAŁ G</w:t>
            </w:r>
          </w:p>
          <w:p w14:paraId="7BF618A6" w14:textId="77777777" w:rsidR="006567EF" w:rsidRPr="00594787" w:rsidRDefault="006567EF" w:rsidP="0006750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AKS UJANOWICE</w:t>
            </w:r>
          </w:p>
          <w:p w14:paraId="2B1C9DAE" w14:textId="77777777" w:rsidR="006567EF" w:rsidRPr="00594787" w:rsidRDefault="006567EF" w:rsidP="0006750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DBFB" w14:textId="20C8EF87" w:rsidR="006567EF" w:rsidRPr="00594787" w:rsidRDefault="006567EF" w:rsidP="0006750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CF66" w14:textId="77777777" w:rsidR="006567EF" w:rsidRPr="00594787" w:rsidRDefault="006567EF" w:rsidP="0006750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LKS Jodłownik - AKS Ujanowice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14.04.2024</w:t>
            </w:r>
          </w:p>
          <w:p w14:paraId="33996422" w14:textId="77777777" w:rsidR="006567EF" w:rsidRPr="00594787" w:rsidRDefault="006567EF" w:rsidP="0006750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2B4B" w14:textId="4114D7D1" w:rsidR="006567EF" w:rsidRPr="00594787" w:rsidRDefault="006567EF" w:rsidP="006567E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47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Kara finansowa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94787">
              <w:rPr>
                <w:rFonts w:asciiTheme="minorHAnsi" w:hAnsiTheme="minorHAnsi" w:cstheme="minorHAnsi"/>
                <w:sz w:val="20"/>
                <w:szCs w:val="20"/>
              </w:rPr>
              <w:t>0 zł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A5E6" w14:textId="77777777" w:rsidR="006567EF" w:rsidRPr="00594787" w:rsidRDefault="006567EF" w:rsidP="0006750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29.06.2022r. </w:t>
            </w:r>
          </w:p>
          <w:p w14:paraId="1DA9579A" w14:textId="77777777" w:rsidR="006567EF" w:rsidRPr="00594787" w:rsidRDefault="006567EF" w:rsidP="0006750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69EB" w14:textId="6BE9734E" w:rsidR="006567EF" w:rsidRPr="00594787" w:rsidRDefault="006567EF" w:rsidP="0006750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Ustalono na podstawie sprawozdania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594787" w14:paraId="1D9A109F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AF93" w14:textId="34816714" w:rsidR="00594787" w:rsidRPr="00594787" w:rsidRDefault="006567E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80D5" w14:textId="64694F72" w:rsidR="00594787" w:rsidRPr="00594787" w:rsidRDefault="00E63146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G</w:t>
            </w:r>
          </w:p>
          <w:p w14:paraId="231E2A8C" w14:textId="77777777" w:rsidR="00594787" w:rsidRPr="00594787" w:rsidRDefault="00594787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GORCE KAMIENICA</w:t>
            </w:r>
          </w:p>
          <w:p w14:paraId="5752F50E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FCC5" w14:textId="77777777" w:rsidR="00594787" w:rsidRPr="00594787" w:rsidRDefault="00594787" w:rsidP="0059478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CD82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Gorce Kamienica – Zawrat Bukowina Tatrzańska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13.04.2024</w:t>
            </w:r>
          </w:p>
          <w:p w14:paraId="4538DA0E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31121F28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13BB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4787">
              <w:rPr>
                <w:rFonts w:asciiTheme="minorHAnsi" w:hAnsiTheme="minorHAnsi" w:cstheme="minorHAnsi"/>
                <w:sz w:val="20"/>
                <w:szCs w:val="20"/>
              </w:rPr>
              <w:t>PAUZA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AA60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5C3FC9F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07C6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94787" w14:paraId="4968108B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677F" w14:textId="29B63C1D" w:rsidR="00594787" w:rsidRPr="00594787" w:rsidRDefault="006567E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54C4" w14:textId="77587C7E" w:rsidR="00594787" w:rsidRPr="00594787" w:rsidRDefault="00E63146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C</w:t>
            </w:r>
          </w:p>
          <w:p w14:paraId="4F0FD70B" w14:textId="77777777" w:rsidR="00594787" w:rsidRPr="00594787" w:rsidRDefault="00594787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  <w:p w14:paraId="2DB993CB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367A192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3B2C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FEB9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Gorce Kamienica – Zawrat Bukowina Tatrzańska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13.04.2024</w:t>
            </w:r>
          </w:p>
          <w:p w14:paraId="08D8BCE0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DD2A3A7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4C69" w14:textId="59E82C35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4787">
              <w:rPr>
                <w:rFonts w:asciiTheme="minorHAnsi" w:hAnsiTheme="minorHAnsi" w:cstheme="minorHAnsi"/>
                <w:sz w:val="20"/>
                <w:szCs w:val="20"/>
              </w:rPr>
              <w:t>Kara finansowa 60 zł</w:t>
            </w:r>
            <w:r w:rsidR="00445B7F">
              <w:rPr>
                <w:rFonts w:asciiTheme="minorHAnsi" w:hAnsiTheme="minorHAnsi" w:cstheme="minorHAnsi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0CAC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3F7E2A0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DA2E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94787" w14:paraId="42ABBFC3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8BD3" w14:textId="7DAAFC6C" w:rsidR="00594787" w:rsidRPr="00594787" w:rsidRDefault="006567EF" w:rsidP="0059478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E3A2" w14:textId="2F196464" w:rsidR="00594787" w:rsidRPr="00594787" w:rsidRDefault="00E63146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F</w:t>
            </w:r>
          </w:p>
          <w:p w14:paraId="3630B0B8" w14:textId="77777777" w:rsidR="00594787" w:rsidRPr="00594787" w:rsidRDefault="00594787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GORCE KAMIENICA</w:t>
            </w:r>
          </w:p>
          <w:p w14:paraId="04F847C8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3E67B54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1DC7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5A71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Gorce Kamienica – Zawrat Bukowina Tatrzańska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13.04.2024</w:t>
            </w:r>
          </w:p>
          <w:p w14:paraId="3877AAB2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3C10" w14:textId="6029DFFA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4787">
              <w:rPr>
                <w:rFonts w:asciiTheme="minorHAnsi" w:hAnsiTheme="minorHAnsi" w:cstheme="minorHAnsi"/>
                <w:sz w:val="20"/>
                <w:szCs w:val="20"/>
              </w:rPr>
              <w:t>Kara finansowa</w:t>
            </w:r>
            <w:r w:rsidRPr="00594787">
              <w:rPr>
                <w:rFonts w:asciiTheme="minorHAnsi" w:hAnsiTheme="minorHAnsi" w:cstheme="minorHAnsi"/>
                <w:sz w:val="20"/>
                <w:szCs w:val="20"/>
              </w:rPr>
              <w:br/>
              <w:t>60 zł</w:t>
            </w:r>
            <w:r w:rsidR="00445B7F">
              <w:rPr>
                <w:rFonts w:asciiTheme="minorHAnsi" w:hAnsiTheme="minorHAnsi" w:cstheme="minorHAnsi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2401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8E70D4F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6C77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94787" w14:paraId="1A90031B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6DF6" w14:textId="6BD1D1B3" w:rsidR="00594787" w:rsidRPr="00594787" w:rsidRDefault="006567E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6A34" w14:textId="7DFD376F" w:rsidR="00594787" w:rsidRPr="00594787" w:rsidRDefault="00E63146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PAWEŁ J</w:t>
            </w:r>
          </w:p>
          <w:p w14:paraId="1C2A460D" w14:textId="77777777" w:rsidR="00594787" w:rsidRPr="00594787" w:rsidRDefault="00594787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WIATR LUDŹMIERZ</w:t>
            </w:r>
          </w:p>
          <w:p w14:paraId="1CCE2F8D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EAFF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0A02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Krokus Przyszowa – Wiatr Ludźmierz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14.04.2024</w:t>
            </w:r>
          </w:p>
          <w:p w14:paraId="23D2D29C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9E66304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8112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4787">
              <w:rPr>
                <w:rFonts w:asciiTheme="minorHAnsi" w:hAnsiTheme="minorHAnsi" w:cstheme="minorHAnsi"/>
                <w:sz w:val="20"/>
                <w:szCs w:val="20"/>
              </w:rPr>
              <w:t>PAUZA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699B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8ED1F86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24B4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94787" w14:paraId="3F38AFD1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E400" w14:textId="7B32DE8A" w:rsidR="00594787" w:rsidRPr="00594787" w:rsidRDefault="006567E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8886" w14:textId="7E50927F" w:rsidR="00594787" w:rsidRPr="00594787" w:rsidRDefault="00E63146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K</w:t>
            </w:r>
          </w:p>
          <w:p w14:paraId="6C28632E" w14:textId="77777777" w:rsidR="00594787" w:rsidRPr="00594787" w:rsidRDefault="00594787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HURAGAN WAKSMUND</w:t>
            </w:r>
          </w:p>
          <w:p w14:paraId="6471C821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C1793E5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F91A656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0BAF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F545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Huragan Waksmund – Babia Góra Lipnica Wielka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14.04.2024</w:t>
            </w:r>
          </w:p>
          <w:p w14:paraId="1509107E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7CA6822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ADF1" w14:textId="436542D0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47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Kara Finansowa 60 zł</w:t>
            </w:r>
            <w:r w:rsidR="00445B7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45B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C09E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29.06.2022r. </w:t>
            </w:r>
          </w:p>
          <w:p w14:paraId="60844942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5D57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3 żółta kartka.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Ustalono na podstawie sprawozdania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594787" w14:paraId="5ACAE8EF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BD43" w14:textId="01C3333C" w:rsidR="00594787" w:rsidRPr="00594787" w:rsidRDefault="006567E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B977" w14:textId="2F05DC8F" w:rsidR="00594787" w:rsidRPr="00594787" w:rsidRDefault="00E63146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RZ</w:t>
            </w:r>
          </w:p>
          <w:p w14:paraId="6761C319" w14:textId="77777777" w:rsidR="00594787" w:rsidRPr="00594787" w:rsidRDefault="00594787" w:rsidP="0059478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  <w:p w14:paraId="2C86911E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179E91D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CF0E6BB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9509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52EA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Gorce Kamienica – Zawrat Bukowina Tatrzańska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13.04.2024</w:t>
            </w:r>
          </w:p>
          <w:p w14:paraId="176389EA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0AEA49B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BCE8" w14:textId="6B77D695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4787">
              <w:rPr>
                <w:rFonts w:asciiTheme="minorHAnsi" w:hAnsiTheme="minorHAnsi" w:cstheme="minorHAnsi"/>
                <w:sz w:val="20"/>
                <w:szCs w:val="20"/>
              </w:rPr>
              <w:t>Kara finansowa – 90 zł</w:t>
            </w:r>
            <w:r w:rsidR="00445B7F">
              <w:rPr>
                <w:rFonts w:asciiTheme="minorHAnsi" w:hAnsiTheme="minorHAnsi" w:cstheme="minorHAnsi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C7A8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01C346C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FC82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94787" w14:paraId="51332963" w14:textId="77777777" w:rsidTr="00594787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ED45" w14:textId="25144FF0" w:rsidR="00594787" w:rsidRPr="00594787" w:rsidRDefault="006567E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3EBD" w14:textId="7686E241" w:rsidR="00594787" w:rsidRPr="00594787" w:rsidRDefault="00E63146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WOJCIECH SZ</w:t>
            </w:r>
          </w:p>
          <w:p w14:paraId="4348CE39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BABIA GÓRA LIPNICA WIELKA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3A52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64F63EEB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A31F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Huragan Waksmund – Babia Góra Lipnica Wielka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14.04.2024</w:t>
            </w:r>
          </w:p>
          <w:p w14:paraId="72F6CFB9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18BE8E4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F722FE4" w14:textId="77777777" w:rsidR="00594787" w:rsidRPr="00594787" w:rsidRDefault="00594787" w:rsidP="005947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3F75" w14:textId="35BEE3C4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4787">
              <w:rPr>
                <w:rFonts w:asciiTheme="minorHAnsi" w:hAnsiTheme="minorHAnsi" w:cstheme="minorHAnsi"/>
                <w:sz w:val="20"/>
                <w:szCs w:val="20"/>
              </w:rPr>
              <w:t>Kara finansowa – 90 zł</w:t>
            </w:r>
            <w:r w:rsidR="00445B7F">
              <w:rPr>
                <w:rFonts w:asciiTheme="minorHAnsi" w:hAnsiTheme="minorHAnsi" w:cstheme="minorHAnsi"/>
                <w:sz w:val="20"/>
                <w:szCs w:val="20"/>
              </w:rPr>
              <w:br/>
              <w:t>/zapłacono/</w:t>
            </w:r>
          </w:p>
          <w:p w14:paraId="5A2333A9" w14:textId="77777777" w:rsidR="00594787" w:rsidRPr="00594787" w:rsidRDefault="00594787" w:rsidP="0059478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B12A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17658C5" w14:textId="77777777" w:rsidR="00594787" w:rsidRPr="00594787" w:rsidRDefault="00594787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64386677" w14:textId="77777777" w:rsidR="00594787" w:rsidRPr="00594787" w:rsidRDefault="00594787" w:rsidP="005947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C875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59478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727A198D" w14:textId="77777777" w:rsidR="00594787" w:rsidRPr="00594787" w:rsidRDefault="00594787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A10C1" w:rsidRPr="00385950" w14:paraId="37EA8547" w14:textId="77777777" w:rsidTr="009D09C3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C2F7" w14:textId="333349AF" w:rsidR="005A10C1" w:rsidRPr="00202A1F" w:rsidRDefault="005A10C1" w:rsidP="007C060C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A</w:t>
            </w:r>
          </w:p>
        </w:tc>
      </w:tr>
      <w:tr w:rsidR="005A10C1" w:rsidRPr="00202A1F" w14:paraId="73E29CB0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C2E8" w14:textId="2C35D63A" w:rsidR="005A10C1" w:rsidRPr="00700075" w:rsidRDefault="00E93CB2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9FC4" w14:textId="46A12AA6" w:rsidR="005A10C1" w:rsidRPr="00700075" w:rsidRDefault="00E63146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SZYMON G</w:t>
            </w:r>
            <w:r w:rsidR="008516F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OLIMPIA PISARZOWA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F18B" w14:textId="7E913D11" w:rsidR="005A10C1" w:rsidRPr="00700075" w:rsidRDefault="008516F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Faul taktyczny</w:t>
            </w: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39CC" w14:textId="5534992E" w:rsidR="005A10C1" w:rsidRPr="00700075" w:rsidRDefault="006362C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Olimpia Pisarzowa – Harnaś Tymbark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14.04.2024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369B" w14:textId="6B098E16" w:rsidR="005A10C1" w:rsidRPr="00700075" w:rsidRDefault="00DE416F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E416F">
              <w:rPr>
                <w:rFonts w:asciiTheme="minorHAnsi" w:hAnsiTheme="minorHAnsi" w:cstheme="minorHAnsi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42F1" w14:textId="39ED7D49" w:rsidR="005A10C1" w:rsidRPr="00700075" w:rsidRDefault="00445B7F" w:rsidP="00DE416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45B7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Dyscyplinarny PZPN art.61§.3 pkt.1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71EF" w14:textId="0AC084BA" w:rsidR="005A10C1" w:rsidRPr="00700075" w:rsidRDefault="00DE416F" w:rsidP="00DE416F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Czerwona kartka.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DE416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Faul taktyczny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DE416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</w:t>
            </w:r>
          </w:p>
        </w:tc>
      </w:tr>
      <w:tr w:rsidR="00594787" w14:paraId="66ADC4B1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8351" w14:textId="4110035B" w:rsidR="00594787" w:rsidRPr="00700075" w:rsidRDefault="00E93CB2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B2BB" w14:textId="4C25BB57" w:rsidR="00594787" w:rsidRDefault="00E63146" w:rsidP="009718C6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K</w:t>
            </w:r>
          </w:p>
          <w:p w14:paraId="01A0A14E" w14:textId="724776D0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STARÓWKA STARA WIEŚ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0352" w14:textId="77777777" w:rsidR="00594787" w:rsidRPr="00202A1F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 żółta kartka</w:t>
            </w:r>
          </w:p>
          <w:p w14:paraId="0A58EFE0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233F" w14:textId="0DDA4113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Zalesianka II Zalesie – Starówka Stara Wieś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/Klasa A/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14.04.2024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CFB5" w14:textId="3C0A5F64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Kara Finansowa 50 zł</w:t>
            </w:r>
            <w:r w:rsidR="00445B7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445B7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04E2" w14:textId="77777777" w:rsidR="00594787" w:rsidRPr="00202A1F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29.06.2022r. </w:t>
            </w:r>
          </w:p>
          <w:p w14:paraId="13941A30" w14:textId="77777777" w:rsidR="00594787" w:rsidRPr="00202A1F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  <w:p w14:paraId="1DA05492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4CE0" w14:textId="77777777" w:rsidR="00594787" w:rsidRPr="00202A1F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3 żółta kartka. </w:t>
            </w:r>
            <w:r>
              <w:br/>
            </w: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Ustalono na podstawie sprawozdania </w:t>
            </w: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  <w:p w14:paraId="2AD92002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94787" w14:paraId="538768DB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E2F2" w14:textId="05AC7F7E" w:rsidR="00594787" w:rsidRPr="00700075" w:rsidRDefault="00E93CB2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1F40" w14:textId="7F119DF7" w:rsidR="00594787" w:rsidRDefault="00E63146" w:rsidP="009718C6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P</w:t>
            </w:r>
          </w:p>
          <w:p w14:paraId="13A71823" w14:textId="25B2C301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DOBRZANKA DOBRA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BCAD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0C55AF5D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2557" w14:textId="77777777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Zenit Kasinka Mała - Dobrzanka Dobra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14.04.2024</w:t>
            </w:r>
          </w:p>
          <w:p w14:paraId="4E35428C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7B67" w14:textId="43E81089" w:rsidR="00594787" w:rsidRDefault="00594787" w:rsidP="009718C6">
            <w:pPr>
              <w:spacing w:after="0" w:line="240" w:lineRule="auto"/>
              <w:contextualSpacing/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50 zł</w:t>
            </w:r>
            <w:r w:rsidR="00445B7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  <w:p w14:paraId="6C46E4CD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27D7" w14:textId="77777777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ECF1BAC" w14:textId="77777777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6A659B01" w14:textId="77777777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6C4748C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6993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2F7220B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9B8043C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94787" w14:paraId="5DC78F6C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37D3" w14:textId="32F1D72B" w:rsidR="00594787" w:rsidRPr="00700075" w:rsidRDefault="00E93CB2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AEFD" w14:textId="52864ED8" w:rsidR="00594787" w:rsidRDefault="00E63146" w:rsidP="009718C6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DAMIAN S</w:t>
            </w:r>
          </w:p>
          <w:p w14:paraId="0B6163E9" w14:textId="0693060B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DOBRZANKA DOBRA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7736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3CF93AB1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2429559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7D9B" w14:textId="77777777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Zenit Kasinka Mała - Dobrzanka Dobra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14.04.2024</w:t>
            </w:r>
          </w:p>
          <w:p w14:paraId="77D86CF6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F68378C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0869" w14:textId="7D141D58" w:rsidR="00594787" w:rsidRDefault="00594787" w:rsidP="009718C6">
            <w:pPr>
              <w:spacing w:after="0" w:line="240" w:lineRule="auto"/>
              <w:contextualSpacing/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50 zł</w:t>
            </w:r>
            <w:r w:rsidR="00445B7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  <w:p w14:paraId="5524857A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C27C2E3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7149" w14:textId="77777777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F03E0CD" w14:textId="77777777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72D3E5DF" w14:textId="77777777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6268E34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C6C4DD0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33D6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7E137580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B8FAAC2" w14:textId="77777777" w:rsidR="00594787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1F20C1E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94787" w14:paraId="04B1CADA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8EB5" w14:textId="3FCBF1FA" w:rsidR="00594787" w:rsidRPr="00700075" w:rsidRDefault="00E93CB2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F849" w14:textId="78DFC72C" w:rsidR="00594787" w:rsidRDefault="00E63146" w:rsidP="009718C6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K</w:t>
            </w:r>
          </w:p>
          <w:p w14:paraId="6736069F" w14:textId="77777777" w:rsidR="00594787" w:rsidRDefault="00594787" w:rsidP="009718C6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STARÓWKA STARA WIEŚ</w:t>
            </w:r>
          </w:p>
          <w:p w14:paraId="42098E05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2E9C" w14:textId="1EA8F694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460F" w14:textId="77777777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Zalesianka II Zalesie – Starówka Stara Wieś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14.04.2024</w:t>
            </w:r>
          </w:p>
          <w:p w14:paraId="4CFAD383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354F" w14:textId="7F74936C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9E9B" w14:textId="77777777" w:rsidR="00594787" w:rsidRPr="00202A1F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AF96A44" w14:textId="77777777" w:rsidR="00594787" w:rsidRPr="00202A1F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6D6E70E4" w14:textId="77777777" w:rsidR="00594787" w:rsidRPr="00202A1F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6B7070B" w14:textId="77777777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07B0" w14:textId="40EDD1E4" w:rsidR="00594787" w:rsidRPr="00700075" w:rsidRDefault="00594787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94787" w14:paraId="25B1B1AB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185D" w14:textId="6807AB59" w:rsidR="00594787" w:rsidRPr="7594C425" w:rsidRDefault="00E93CB2" w:rsidP="005B591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D75D" w14:textId="0652B727" w:rsidR="00594787" w:rsidRDefault="00E63146" w:rsidP="009718C6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FILIP Ś</w:t>
            </w:r>
          </w:p>
          <w:p w14:paraId="4314533E" w14:textId="3170F3E9" w:rsidR="00594787" w:rsidRPr="7594C425" w:rsidRDefault="00594787" w:rsidP="005B591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LKS MORDARKA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057D" w14:textId="77777777" w:rsidR="00594787" w:rsidRPr="00202A1F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7DCA58D9" w14:textId="20FA0F7F" w:rsidR="00594787" w:rsidRPr="7594C425" w:rsidRDefault="00594787" w:rsidP="005B591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7011" w14:textId="77777777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Wierchy Pasierbiec – LKS </w:t>
            </w:r>
            <w:proofErr w:type="spellStart"/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69213E7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14.04.2024</w:t>
            </w:r>
          </w:p>
          <w:p w14:paraId="56BF692D" w14:textId="2954457A" w:rsidR="00594787" w:rsidRPr="7594C425" w:rsidRDefault="00594787" w:rsidP="005B591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05FA" w14:textId="076664AF" w:rsidR="00594787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50 zł</w:t>
            </w:r>
            <w:r w:rsidR="00445B7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  <w:p w14:paraId="0832D65E" w14:textId="5C685366" w:rsidR="00594787" w:rsidRPr="7594C425" w:rsidRDefault="00594787" w:rsidP="005B591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44CE" w14:textId="77777777" w:rsidR="00594787" w:rsidRPr="00202A1F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7A3456A" w14:textId="77777777" w:rsidR="00594787" w:rsidRPr="00202A1F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5DAABE49" w14:textId="77777777" w:rsidR="00594787" w:rsidRPr="00202A1F" w:rsidRDefault="00594787" w:rsidP="009718C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15680A8" w14:textId="165BD789" w:rsidR="00594787" w:rsidRPr="7594C425" w:rsidRDefault="00594787" w:rsidP="006F502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DAFF" w14:textId="77777777" w:rsidR="00594787" w:rsidRPr="00202A1F" w:rsidRDefault="00594787" w:rsidP="009718C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>
              <w:br/>
            </w:r>
            <w:r w:rsidRPr="7594C42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0E9282D4" w14:textId="4FCD69AC" w:rsidR="00594787" w:rsidRPr="7594C425" w:rsidRDefault="00594787" w:rsidP="006F502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94787" w:rsidRPr="00385950" w14:paraId="7574C244" w14:textId="77777777" w:rsidTr="003B5CE6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1C13" w14:textId="08D2B801" w:rsidR="00594787" w:rsidRPr="00202A1F" w:rsidRDefault="00594787" w:rsidP="003B5CE6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lastRenderedPageBreak/>
              <w:t>KLASA B</w:t>
            </w:r>
          </w:p>
        </w:tc>
      </w:tr>
      <w:tr w:rsidR="00594787" w:rsidRPr="00385950" w14:paraId="1EEB7675" w14:textId="77777777" w:rsidTr="00955C84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5B72" w14:textId="0945643B" w:rsidR="00594787" w:rsidRDefault="00E93CB2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DC3" w14:textId="21A91367" w:rsidR="00594787" w:rsidRDefault="00E63146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PATRYK K</w:t>
            </w:r>
            <w:r w:rsidR="00594787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RUPNIÓW</w:t>
            </w:r>
          </w:p>
        </w:tc>
        <w:tc>
          <w:tcPr>
            <w:tcW w:w="19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DA84" w14:textId="1DE40AB2" w:rsidR="00594787" w:rsidRPr="00C070F5" w:rsidRDefault="00594787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Faul taktyczny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CA46" w14:textId="4F6DDB06" w:rsidR="00594787" w:rsidRDefault="00594787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Uran Łukowica – Rupniów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Klasa B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14.04.2024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D4D8" w14:textId="560268E2" w:rsidR="00594787" w:rsidRDefault="00594787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2E39" w14:textId="7D108D87" w:rsidR="00594787" w:rsidRPr="00864EE8" w:rsidRDefault="00445B7F" w:rsidP="00445B7F">
            <w:pPr>
              <w:spacing w:after="0" w:line="240" w:lineRule="auto"/>
              <w:contextualSpacing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445B7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Dyscyplinarny PZPN art.61§.3 pkt.1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0CAE" w14:textId="7EF810F0" w:rsidR="00594787" w:rsidRPr="00C070F5" w:rsidRDefault="00594787" w:rsidP="00864EE8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864EE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Faul taktyczny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DE416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</w:t>
            </w:r>
          </w:p>
        </w:tc>
      </w:tr>
    </w:tbl>
    <w:p w14:paraId="44EAFD9C" w14:textId="77777777" w:rsidR="00913714" w:rsidRPr="000C65A2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DB711A">
        <w:rPr>
          <w:rFonts w:eastAsia="Times New Roman" w:cs="Calibri"/>
          <w:b/>
          <w:color w:val="000000"/>
          <w:lang w:eastAsia="pl-PL"/>
        </w:rPr>
        <w:t>Kary finansowe z tytułu ostrzeżeń (żółte kartki oraz 5 zawodników ukaranych napomnieniami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C933C" w14:textId="77777777" w:rsidR="000A28BB" w:rsidRDefault="000A28BB" w:rsidP="002A544D">
      <w:pPr>
        <w:spacing w:after="0" w:line="240" w:lineRule="auto"/>
      </w:pPr>
      <w:r>
        <w:separator/>
      </w:r>
    </w:p>
  </w:endnote>
  <w:endnote w:type="continuationSeparator" w:id="0">
    <w:p w14:paraId="0097A92A" w14:textId="77777777" w:rsidR="000A28BB" w:rsidRDefault="000A28BB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071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7A9FB" w14:textId="77777777" w:rsidR="000A28BB" w:rsidRDefault="000A28BB" w:rsidP="002A544D">
      <w:pPr>
        <w:spacing w:after="0" w:line="240" w:lineRule="auto"/>
      </w:pPr>
      <w:r>
        <w:separator/>
      </w:r>
    </w:p>
  </w:footnote>
  <w:footnote w:type="continuationSeparator" w:id="0">
    <w:p w14:paraId="300350EA" w14:textId="77777777" w:rsidR="000A28BB" w:rsidRDefault="000A28BB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69071B">
      <w:rPr>
        <w:rFonts w:ascii="Cambria" w:hAnsi="Cambria"/>
        <w:bCs/>
        <w:noProof/>
        <w:sz w:val="16"/>
        <w:szCs w:val="16"/>
      </w:rPr>
      <w:t>7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69071B">
      <w:rPr>
        <w:rFonts w:ascii="Cambria" w:hAnsi="Cambria"/>
        <w:bCs/>
        <w:noProof/>
        <w:sz w:val="16"/>
        <w:szCs w:val="16"/>
      </w:rPr>
      <w:t>7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1572"/>
    <w:rsid w:val="00061B8B"/>
    <w:rsid w:val="000641CB"/>
    <w:rsid w:val="00064809"/>
    <w:rsid w:val="0006560D"/>
    <w:rsid w:val="00070E22"/>
    <w:rsid w:val="00070E24"/>
    <w:rsid w:val="00073679"/>
    <w:rsid w:val="00074BF6"/>
    <w:rsid w:val="0007615C"/>
    <w:rsid w:val="00076B88"/>
    <w:rsid w:val="00076BB1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8BB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EA3"/>
    <w:rsid w:val="000C5170"/>
    <w:rsid w:val="000C530A"/>
    <w:rsid w:val="000C65A2"/>
    <w:rsid w:val="000D0771"/>
    <w:rsid w:val="000D07BD"/>
    <w:rsid w:val="000D0E32"/>
    <w:rsid w:val="000D1622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7810"/>
    <w:rsid w:val="0012785A"/>
    <w:rsid w:val="00127EFC"/>
    <w:rsid w:val="001336BE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A60"/>
    <w:rsid w:val="001C005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9AF"/>
    <w:rsid w:val="001F7CCB"/>
    <w:rsid w:val="002009D5"/>
    <w:rsid w:val="002022D0"/>
    <w:rsid w:val="00202A1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16E3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77F6"/>
    <w:rsid w:val="00291B3B"/>
    <w:rsid w:val="00291FD7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AC9"/>
    <w:rsid w:val="002D5EEB"/>
    <w:rsid w:val="002D6687"/>
    <w:rsid w:val="002D6F1E"/>
    <w:rsid w:val="002D7D19"/>
    <w:rsid w:val="002E0D6E"/>
    <w:rsid w:val="002E25D0"/>
    <w:rsid w:val="002E2BB2"/>
    <w:rsid w:val="002E2D0B"/>
    <w:rsid w:val="002E44C7"/>
    <w:rsid w:val="002E521D"/>
    <w:rsid w:val="002E5C8E"/>
    <w:rsid w:val="002E716B"/>
    <w:rsid w:val="002F0AE8"/>
    <w:rsid w:val="002F0D5F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FEB"/>
    <w:rsid w:val="004368CF"/>
    <w:rsid w:val="00436A0F"/>
    <w:rsid w:val="004370F0"/>
    <w:rsid w:val="004409A7"/>
    <w:rsid w:val="00441C72"/>
    <w:rsid w:val="004434F1"/>
    <w:rsid w:val="00444506"/>
    <w:rsid w:val="00444701"/>
    <w:rsid w:val="00444D30"/>
    <w:rsid w:val="0044515A"/>
    <w:rsid w:val="00445B7F"/>
    <w:rsid w:val="00445F6A"/>
    <w:rsid w:val="00446C51"/>
    <w:rsid w:val="00446E76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7783"/>
    <w:rsid w:val="004C146D"/>
    <w:rsid w:val="004C2469"/>
    <w:rsid w:val="004C28D6"/>
    <w:rsid w:val="004C36A4"/>
    <w:rsid w:val="004C40E7"/>
    <w:rsid w:val="004C5DD1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4787"/>
    <w:rsid w:val="005963D3"/>
    <w:rsid w:val="005967E3"/>
    <w:rsid w:val="00596A6E"/>
    <w:rsid w:val="00597911"/>
    <w:rsid w:val="005A10C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751B"/>
    <w:rsid w:val="006602FE"/>
    <w:rsid w:val="00660C1E"/>
    <w:rsid w:val="00663AAC"/>
    <w:rsid w:val="00663B74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092E"/>
    <w:rsid w:val="00681367"/>
    <w:rsid w:val="00681F14"/>
    <w:rsid w:val="00681F89"/>
    <w:rsid w:val="00682517"/>
    <w:rsid w:val="00682BC4"/>
    <w:rsid w:val="00683842"/>
    <w:rsid w:val="00685286"/>
    <w:rsid w:val="00686A16"/>
    <w:rsid w:val="00686E09"/>
    <w:rsid w:val="00686F4E"/>
    <w:rsid w:val="00687A14"/>
    <w:rsid w:val="00690694"/>
    <w:rsid w:val="0069071B"/>
    <w:rsid w:val="006917C6"/>
    <w:rsid w:val="00692E97"/>
    <w:rsid w:val="006934D7"/>
    <w:rsid w:val="00693DDA"/>
    <w:rsid w:val="006940A5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C98"/>
    <w:rsid w:val="006B3DF2"/>
    <w:rsid w:val="006B4639"/>
    <w:rsid w:val="006C09E6"/>
    <w:rsid w:val="006C1AD3"/>
    <w:rsid w:val="006C2394"/>
    <w:rsid w:val="006C2E42"/>
    <w:rsid w:val="006C389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5679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EE8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80A51"/>
    <w:rsid w:val="00881451"/>
    <w:rsid w:val="00883DC3"/>
    <w:rsid w:val="0088547C"/>
    <w:rsid w:val="008862CC"/>
    <w:rsid w:val="0088652B"/>
    <w:rsid w:val="008872EF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900C62"/>
    <w:rsid w:val="0090137D"/>
    <w:rsid w:val="009017AA"/>
    <w:rsid w:val="009026B8"/>
    <w:rsid w:val="00902C8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C84"/>
    <w:rsid w:val="00955E8F"/>
    <w:rsid w:val="00956B5A"/>
    <w:rsid w:val="00957676"/>
    <w:rsid w:val="0096028B"/>
    <w:rsid w:val="00960E17"/>
    <w:rsid w:val="00962100"/>
    <w:rsid w:val="0096435E"/>
    <w:rsid w:val="00964786"/>
    <w:rsid w:val="00965DB7"/>
    <w:rsid w:val="00966D27"/>
    <w:rsid w:val="009670A8"/>
    <w:rsid w:val="00967D10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4C59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424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15E7"/>
    <w:rsid w:val="00A917BD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B051E"/>
    <w:rsid w:val="00AB097B"/>
    <w:rsid w:val="00AB1D3B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6EA"/>
    <w:rsid w:val="00B3196C"/>
    <w:rsid w:val="00B31D05"/>
    <w:rsid w:val="00B32583"/>
    <w:rsid w:val="00B33305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80DF8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7487"/>
    <w:rsid w:val="00BB0432"/>
    <w:rsid w:val="00BB13E9"/>
    <w:rsid w:val="00BB18C4"/>
    <w:rsid w:val="00BB18D2"/>
    <w:rsid w:val="00BB1F89"/>
    <w:rsid w:val="00BB2487"/>
    <w:rsid w:val="00BB3DE7"/>
    <w:rsid w:val="00BB4E73"/>
    <w:rsid w:val="00BB5C7D"/>
    <w:rsid w:val="00BB6AB3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D16B4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7486"/>
    <w:rsid w:val="00CF3125"/>
    <w:rsid w:val="00CF3A98"/>
    <w:rsid w:val="00CF3E24"/>
    <w:rsid w:val="00CF5708"/>
    <w:rsid w:val="00CF60E4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12E5"/>
    <w:rsid w:val="00D1258D"/>
    <w:rsid w:val="00D12CC2"/>
    <w:rsid w:val="00D12F8E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9A2"/>
    <w:rsid w:val="00D30CBF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241A"/>
    <w:rsid w:val="00DF3641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984"/>
    <w:rsid w:val="00E75350"/>
    <w:rsid w:val="00E768F1"/>
    <w:rsid w:val="00E7776C"/>
    <w:rsid w:val="00E77934"/>
    <w:rsid w:val="00E77ABE"/>
    <w:rsid w:val="00E805FB"/>
    <w:rsid w:val="00E82086"/>
    <w:rsid w:val="00E82413"/>
    <w:rsid w:val="00E829C8"/>
    <w:rsid w:val="00E834D2"/>
    <w:rsid w:val="00E83CE6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C0C92"/>
    <w:rsid w:val="00EC1DE0"/>
    <w:rsid w:val="00EC20BA"/>
    <w:rsid w:val="00EC2647"/>
    <w:rsid w:val="00EC2D0E"/>
    <w:rsid w:val="00EC2D25"/>
    <w:rsid w:val="00EC3B79"/>
    <w:rsid w:val="00EC42A2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2CF"/>
    <w:rsid w:val="00EF336B"/>
    <w:rsid w:val="00EF4265"/>
    <w:rsid w:val="00EF4818"/>
    <w:rsid w:val="00F000A1"/>
    <w:rsid w:val="00F00BF1"/>
    <w:rsid w:val="00F01078"/>
    <w:rsid w:val="00F01589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18DF"/>
    <w:rsid w:val="00F82174"/>
    <w:rsid w:val="00F821A5"/>
    <w:rsid w:val="00F8344F"/>
    <w:rsid w:val="00F836EA"/>
    <w:rsid w:val="00F839DE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ACFD-95B2-4B37-839D-FFBA1F25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491</TotalTime>
  <Pages>1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383</cp:revision>
  <cp:lastPrinted>2024-04-18T15:14:00Z</cp:lastPrinted>
  <dcterms:created xsi:type="dcterms:W3CDTF">2023-11-01T20:18:00Z</dcterms:created>
  <dcterms:modified xsi:type="dcterms:W3CDTF">2024-04-26T15:11:00Z</dcterms:modified>
</cp:coreProperties>
</file>