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203AA" w14:textId="77777777" w:rsidR="004E080B" w:rsidRPr="002F0AE8" w:rsidRDefault="00694B0D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18"/>
          <w:lang w:eastAsia="pl-PL"/>
        </w:rPr>
      </w:pPr>
      <w:r w:rsidRPr="002F0AE8">
        <w:rPr>
          <w:rFonts w:eastAsia="Times New Roman" w:cs="Calibri"/>
          <w:b/>
          <w:bCs/>
          <w:color w:val="000000"/>
          <w:sz w:val="36"/>
          <w:szCs w:val="18"/>
          <w:lang w:eastAsia="pl-PL"/>
        </w:rPr>
        <w:t xml:space="preserve">KOMUNIKAT </w:t>
      </w:r>
    </w:p>
    <w:p w14:paraId="4A595679" w14:textId="3B55B050" w:rsidR="009F7715" w:rsidRPr="002F0AE8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40"/>
          <w:szCs w:val="40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 xml:space="preserve">nr </w:t>
      </w:r>
      <w:r w:rsidR="008544DD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20</w:t>
      </w:r>
      <w:r w:rsidR="00735C6A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-</w:t>
      </w: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202</w:t>
      </w:r>
      <w:r w:rsidR="00AB2AF7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3/24</w:t>
      </w:r>
    </w:p>
    <w:p w14:paraId="106D401A" w14:textId="4BDA2178" w:rsidR="004E080B" w:rsidRPr="00445F6A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28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 xml:space="preserve">z posiedzenia Komisji Dyscypliny Limanowskiego Podokręgu Piłki Nożnej  w dniu </w:t>
      </w:r>
      <w:r w:rsidR="008544DD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11</w:t>
      </w:r>
      <w:r w:rsidR="00C912DB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.04</w:t>
      </w:r>
      <w:r w:rsidR="00955C84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.2024</w:t>
      </w:r>
    </w:p>
    <w:p w14:paraId="672A6659" w14:textId="77777777" w:rsidR="005710FD" w:rsidRDefault="005710FD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A37501D" w14:textId="77777777" w:rsidR="009017AA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5DAB6C7B" w14:textId="77777777" w:rsidR="002F0AE8" w:rsidRDefault="002F0AE8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2EB378F" w14:textId="77777777" w:rsidR="009017AA" w:rsidRPr="00ED2185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77E7D2EB" w14:textId="77777777" w:rsidR="005710FD" w:rsidRPr="00445F6A" w:rsidRDefault="00694B0D" w:rsidP="00694B0D">
      <w:pPr>
        <w:spacing w:after="0" w:line="240" w:lineRule="auto"/>
        <w:contextualSpacing/>
        <w:rPr>
          <w:rFonts w:eastAsia="Times New Roman" w:cs="Calibri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Komisja Dyscypliny</w:t>
      </w:r>
      <w:r w:rsidR="007758AD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, </w:t>
      </w:r>
      <w:r w:rsidR="005710FD" w:rsidRPr="00445F6A">
        <w:rPr>
          <w:rFonts w:eastAsia="Times New Roman" w:cs="Calibri"/>
          <w:color w:val="000000"/>
          <w:sz w:val="28"/>
          <w:szCs w:val="28"/>
          <w:lang w:eastAsia="pl-PL"/>
        </w:rPr>
        <w:t>w składzie:</w:t>
      </w:r>
    </w:p>
    <w:p w14:paraId="2442ABBF" w14:textId="77777777" w:rsidR="008872EF" w:rsidRPr="00445F6A" w:rsidRDefault="00ED2185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Józef Pietryga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przewodniczący</w:t>
      </w:r>
    </w:p>
    <w:p w14:paraId="1628071B" w14:textId="77777777" w:rsidR="008872EF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Sochacki Witold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sekretarz</w:t>
      </w:r>
    </w:p>
    <w:p w14:paraId="2EE6EFF6" w14:textId="77777777" w:rsidR="00694B0D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Mirosław Twaróg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- członek</w:t>
      </w:r>
    </w:p>
    <w:p w14:paraId="070F6BEE" w14:textId="77777777" w:rsidR="0067594B" w:rsidRPr="00445F6A" w:rsidRDefault="005710FD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postanowił</w:t>
      </w:r>
      <w:r w:rsidR="00694B0D" w:rsidRPr="00445F6A">
        <w:rPr>
          <w:rFonts w:eastAsia="Times New Roman" w:cs="Calibri"/>
          <w:color w:val="000000"/>
          <w:sz w:val="28"/>
          <w:szCs w:val="28"/>
          <w:lang w:eastAsia="pl-PL"/>
        </w:rPr>
        <w:t>a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, co następuje:</w:t>
      </w:r>
    </w:p>
    <w:p w14:paraId="6A05A809" w14:textId="77777777" w:rsidR="002F0AE8" w:rsidRPr="00445F6A" w:rsidRDefault="002F0AE8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</w:p>
    <w:p w14:paraId="5A39BBE3" w14:textId="77777777" w:rsidR="000902D2" w:rsidRDefault="000902D2" w:rsidP="0067594B">
      <w:pPr>
        <w:spacing w:after="0" w:line="240" w:lineRule="auto"/>
        <w:contextualSpacing/>
        <w:rPr>
          <w:rFonts w:eastAsia="Times New Roman" w:cs="Calibri"/>
          <w:color w:val="000000"/>
          <w:sz w:val="20"/>
          <w:szCs w:val="18"/>
          <w:lang w:eastAsia="pl-PL"/>
        </w:rPr>
      </w:pPr>
    </w:p>
    <w:p w14:paraId="41C8F396" w14:textId="77777777" w:rsidR="002F0AE8" w:rsidRPr="0067594B" w:rsidRDefault="002F0AE8" w:rsidP="0067594B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62A99B8E" w14:textId="77777777" w:rsidR="004F49E3" w:rsidRPr="0067594B" w:rsidRDefault="00A94560" w:rsidP="0067594B">
      <w:pPr>
        <w:spacing w:after="120" w:line="240" w:lineRule="auto"/>
        <w:jc w:val="center"/>
        <w:rPr>
          <w:rFonts w:eastAsia="Times New Roman" w:cs="Calibri"/>
          <w:b/>
          <w:color w:val="000000"/>
          <w:sz w:val="28"/>
          <w:szCs w:val="18"/>
          <w:lang w:eastAsia="pl-PL"/>
        </w:rPr>
      </w:pPr>
      <w:r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RO</w:t>
      </w:r>
      <w:r w:rsidR="00F4403E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ZGR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YWKI – sezon 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3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/202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4</w:t>
      </w:r>
    </w:p>
    <w:tbl>
      <w:tblPr>
        <w:tblW w:w="14774" w:type="dxa"/>
        <w:tblInd w:w="-6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23"/>
        <w:gridCol w:w="2274"/>
        <w:gridCol w:w="158"/>
        <w:gridCol w:w="1500"/>
        <w:gridCol w:w="274"/>
        <w:gridCol w:w="71"/>
        <w:gridCol w:w="2275"/>
        <w:gridCol w:w="1567"/>
        <w:gridCol w:w="2870"/>
        <w:gridCol w:w="3242"/>
      </w:tblGrid>
      <w:tr w:rsidR="00181443" w:rsidRPr="00204EE6" w14:paraId="16DE9A8A" w14:textId="77777777" w:rsidTr="2D30A12C">
        <w:trPr>
          <w:trHeight w:val="182"/>
        </w:trPr>
        <w:tc>
          <w:tcPr>
            <w:tcW w:w="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04E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108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OBWINIONY</w:t>
            </w:r>
          </w:p>
        </w:tc>
        <w:tc>
          <w:tcPr>
            <w:tcW w:w="17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E45A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PRZEWINIENIE DYSCYPLINARNE</w:t>
            </w:r>
          </w:p>
        </w:tc>
        <w:tc>
          <w:tcPr>
            <w:tcW w:w="23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28D6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MECZ, KTÓREGO DOTYCZY SPRAWA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CD77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ORZECZENIE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2618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9F2B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UZASADNIENIE</w:t>
            </w:r>
          </w:p>
        </w:tc>
      </w:tr>
      <w:tr w:rsidR="00C912DB" w:rsidRPr="00385950" w14:paraId="4DCB5250" w14:textId="77777777" w:rsidTr="00C912DB">
        <w:trPr>
          <w:trHeight w:val="203"/>
        </w:trPr>
        <w:tc>
          <w:tcPr>
            <w:tcW w:w="14774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075FD" w14:textId="25406814" w:rsidR="00C912DB" w:rsidRPr="00202A1F" w:rsidRDefault="00FC1C56" w:rsidP="008544DD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KLASA OKRĘGOWA LIMANOWSKO - PODHALAŃSKA</w:t>
            </w:r>
          </w:p>
        </w:tc>
      </w:tr>
      <w:tr w:rsidR="006F502B" w:rsidRPr="00202A1F" w14:paraId="6FAE8D7A" w14:textId="77777777" w:rsidTr="005B5919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B700D" w14:textId="77777777" w:rsidR="006F502B" w:rsidRPr="00700075" w:rsidRDefault="006F502B" w:rsidP="005B591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663FB" w14:textId="1D29E1CA" w:rsidR="006F502B" w:rsidRPr="00700075" w:rsidRDefault="007B13B0" w:rsidP="005B59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RADOSŁAW A</w:t>
            </w:r>
            <w:r w:rsidR="006F502B"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6F502B" w:rsidRPr="0070007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HURAGAN WAKSMUND</w:t>
            </w: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69C67" w14:textId="77777777" w:rsidR="006F502B" w:rsidRPr="00700075" w:rsidRDefault="006F502B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FDF3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hAnsiTheme="minorHAnsi" w:cstheme="minorHAnsi"/>
                <w:sz w:val="20"/>
                <w:szCs w:val="20"/>
              </w:rPr>
              <w:t>Turbacz Mszana Dolna – Huragan Waksmund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07.04.2024</w:t>
            </w:r>
          </w:p>
          <w:p w14:paraId="14CD27A6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D303" w14:textId="2A4C8894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Kara finansowa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90 zł</w:t>
            </w:r>
            <w:r w:rsidR="00700075"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ED68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3065AE63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FCC54" w14:textId="77777777" w:rsidR="006F502B" w:rsidRPr="00700075" w:rsidRDefault="006F502B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6F502B" w14:paraId="0C1F8D69" w14:textId="77777777" w:rsidTr="005B5919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6ECB" w14:textId="77777777" w:rsidR="006F502B" w:rsidRPr="00700075" w:rsidRDefault="006F502B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523C2" w14:textId="5B3BCB74" w:rsidR="006F502B" w:rsidRPr="00700075" w:rsidRDefault="007B13B0" w:rsidP="005B59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PAWEŁ F</w:t>
            </w:r>
          </w:p>
          <w:p w14:paraId="06B9A44B" w14:textId="77777777" w:rsidR="006F502B" w:rsidRPr="00700075" w:rsidRDefault="006F502B" w:rsidP="005B59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SŁOMKA SIEKIERCZYNA</w:t>
            </w:r>
          </w:p>
          <w:p w14:paraId="1AE08A6B" w14:textId="77777777" w:rsidR="006F502B" w:rsidRPr="00700075" w:rsidRDefault="006F502B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AF50D" w14:textId="77777777" w:rsidR="006F502B" w:rsidRPr="00700075" w:rsidRDefault="006F502B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4 żółta kartka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7C6D2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hAnsiTheme="minorHAnsi" w:cstheme="minorHAnsi"/>
                <w:sz w:val="20"/>
                <w:szCs w:val="20"/>
              </w:rPr>
              <w:t>Zawrat Bukowina Tatrzańska - Słomka Siekierczyna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06.04.2024</w:t>
            </w:r>
          </w:p>
          <w:p w14:paraId="4F632AA0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708C7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PAUZA 1 MECZ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88D2A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21DC5A0E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77DBD" w14:textId="77777777" w:rsidR="006F502B" w:rsidRPr="00700075" w:rsidRDefault="006F502B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Ustalono na podstawie sprawozdania </w:t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sędziowskiego.</w:t>
            </w:r>
          </w:p>
        </w:tc>
      </w:tr>
      <w:tr w:rsidR="006F502B" w14:paraId="5A0AB6B0" w14:textId="77777777" w:rsidTr="005B5919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0AF24" w14:textId="77777777" w:rsidR="006F502B" w:rsidRPr="00700075" w:rsidRDefault="006F502B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BC22F" w14:textId="647952B5" w:rsidR="006F502B" w:rsidRPr="00700075" w:rsidRDefault="007B13B0" w:rsidP="005B59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DAMIAN J</w:t>
            </w:r>
          </w:p>
          <w:p w14:paraId="13E55134" w14:textId="77777777" w:rsidR="006F502B" w:rsidRPr="00700075" w:rsidRDefault="006F502B" w:rsidP="005B59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ZAWRAT BUKOWINA TATRZAŃSKA</w:t>
            </w:r>
          </w:p>
          <w:p w14:paraId="5F690058" w14:textId="77777777" w:rsidR="006F502B" w:rsidRPr="00700075" w:rsidRDefault="006F502B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F229C" w14:textId="77777777" w:rsidR="006F502B" w:rsidRPr="00700075" w:rsidRDefault="006F502B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9110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hAnsiTheme="minorHAnsi" w:cstheme="minorHAnsi"/>
                <w:sz w:val="20"/>
                <w:szCs w:val="20"/>
              </w:rPr>
              <w:t>Zawrat Bukowina Tatrzańska - Słomka Siekierczyna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06.04.2024</w:t>
            </w:r>
          </w:p>
          <w:p w14:paraId="2D0CFD36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665AD7C2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410D5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PAUZA 1 MECZ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68FAD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452A095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71EF" w14:textId="77777777" w:rsidR="006F502B" w:rsidRPr="00700075" w:rsidRDefault="006F502B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6F502B" w14:paraId="1EC59747" w14:textId="77777777" w:rsidTr="005B5919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F681C" w14:textId="77777777" w:rsidR="006F502B" w:rsidRPr="00700075" w:rsidRDefault="006F502B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9E2C6" w14:textId="373082BE" w:rsidR="006F502B" w:rsidRPr="00700075" w:rsidRDefault="007B13B0" w:rsidP="005B59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PAWEŁ J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</w:r>
            <w:r w:rsidR="006F502B" w:rsidRPr="0070007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WIATR LUDŹMIERZ</w:t>
            </w:r>
          </w:p>
          <w:p w14:paraId="261D8F49" w14:textId="77777777" w:rsidR="006F502B" w:rsidRPr="00700075" w:rsidRDefault="006F502B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570EB6B0" w14:textId="77777777" w:rsidR="006F502B" w:rsidRPr="00700075" w:rsidRDefault="006F502B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36F9A" w14:textId="77777777" w:rsidR="006F502B" w:rsidRPr="00700075" w:rsidRDefault="006F502B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D55D7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hAnsiTheme="minorHAnsi" w:cstheme="minorHAnsi"/>
                <w:sz w:val="20"/>
                <w:szCs w:val="20"/>
              </w:rPr>
              <w:t>Wiatr Ludźmierz - Lubań Tylmanowa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07.04.2024</w:t>
            </w:r>
          </w:p>
          <w:p w14:paraId="4AB2EC5A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0AF7" w14:textId="2F81CC4A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Kara finansowa 60 zł</w:t>
            </w:r>
            <w:r w:rsidR="00700075"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700075" w:rsidRPr="00700075">
              <w:rPr>
                <w:rFonts w:asciiTheme="minorHAnsi" w:hAnsiTheme="minorHAnsi" w:cstheme="minorHAnsi"/>
                <w:sz w:val="20"/>
                <w:szCs w:val="20"/>
              </w:rPr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B9081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0CB3787D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1FBCC" w14:textId="77777777" w:rsidR="006F502B" w:rsidRPr="00700075" w:rsidRDefault="006F502B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6F502B" w14:paraId="398F9C5D" w14:textId="77777777" w:rsidTr="005B5919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9544A" w14:textId="77777777" w:rsidR="006F502B" w:rsidRPr="00700075" w:rsidRDefault="006F502B" w:rsidP="005B59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35807" w14:textId="1ADE9A19" w:rsidR="006F502B" w:rsidRPr="007B13B0" w:rsidRDefault="007B13B0" w:rsidP="005B591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ŁUKASZ Ł</w:t>
            </w:r>
          </w:p>
          <w:p w14:paraId="49C4C069" w14:textId="77777777" w:rsidR="006F502B" w:rsidRPr="007B13B0" w:rsidRDefault="006F502B" w:rsidP="005B59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B13B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TURBACZ MSZANA DOLNA</w:t>
            </w:r>
          </w:p>
          <w:p w14:paraId="1C165B02" w14:textId="77777777" w:rsidR="006F502B" w:rsidRPr="00700075" w:rsidRDefault="006F502B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20AE0D8E" w14:textId="77777777" w:rsidR="006F502B" w:rsidRPr="00700075" w:rsidRDefault="006F502B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AD268" w14:textId="77777777" w:rsidR="006F502B" w:rsidRPr="00700075" w:rsidRDefault="006F502B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6C71B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hAnsiTheme="minorHAnsi" w:cstheme="minorHAnsi"/>
                <w:sz w:val="20"/>
                <w:szCs w:val="20"/>
              </w:rPr>
              <w:t>Turbacz Mszana Dolna – Huragan Waksmund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07.04.2024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14328" w14:textId="19104916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Kara finansowa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90 zł</w:t>
            </w:r>
            <w:r w:rsidR="00CD2D6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A2209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42387834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840EE" w14:textId="77777777" w:rsidR="006F502B" w:rsidRPr="00700075" w:rsidRDefault="006F502B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6F502B" w14:paraId="009E43F9" w14:textId="77777777" w:rsidTr="005B5919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E7493" w14:textId="77777777" w:rsidR="006F502B" w:rsidRPr="00700075" w:rsidRDefault="006F502B" w:rsidP="005B59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B0E9C" w14:textId="5E12C8E8" w:rsidR="006F502B" w:rsidRPr="00700075" w:rsidRDefault="007B13B0" w:rsidP="005B59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GRZEGORZ SZ.</w:t>
            </w:r>
          </w:p>
          <w:p w14:paraId="50EC3D07" w14:textId="77777777" w:rsidR="006F502B" w:rsidRPr="00700075" w:rsidRDefault="006F502B" w:rsidP="005B59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TURBACZ MSZANA DOLNA</w:t>
            </w:r>
          </w:p>
          <w:p w14:paraId="11EE24E4" w14:textId="77777777" w:rsidR="006F502B" w:rsidRPr="00700075" w:rsidRDefault="006F502B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7809EF27" w14:textId="77777777" w:rsidR="006F502B" w:rsidRPr="00700075" w:rsidRDefault="006F502B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8B171" w14:textId="77777777" w:rsidR="006F502B" w:rsidRPr="00700075" w:rsidRDefault="006F502B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C02B6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hAnsiTheme="minorHAnsi" w:cstheme="minorHAnsi"/>
                <w:sz w:val="20"/>
                <w:szCs w:val="20"/>
              </w:rPr>
              <w:t>Turbacz Mszana Dolna – Huragan Waksmund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07.04.2024</w:t>
            </w:r>
          </w:p>
          <w:p w14:paraId="4770BE9B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D2CE1" w14:textId="63961F5E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Kara finansowa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60 zł</w:t>
            </w:r>
            <w:r w:rsidR="00700075"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F9525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2C98B60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4C109" w14:textId="77777777" w:rsidR="006F502B" w:rsidRPr="00700075" w:rsidRDefault="006F502B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6F502B" w14:paraId="076F0381" w14:textId="77777777" w:rsidTr="005B5919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268CB" w14:textId="77777777" w:rsidR="006F502B" w:rsidRPr="00700075" w:rsidRDefault="006F502B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B1C93" w14:textId="32ABBB00" w:rsidR="006F502B" w:rsidRPr="00700075" w:rsidRDefault="007B13B0" w:rsidP="005B59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GRZEGORZ SZ.</w:t>
            </w:r>
          </w:p>
          <w:p w14:paraId="48A3F6C3" w14:textId="77777777" w:rsidR="006F502B" w:rsidRPr="00700075" w:rsidRDefault="006F502B" w:rsidP="005B59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TURBACZ MSZANA DOLNA</w:t>
            </w:r>
          </w:p>
          <w:p w14:paraId="553E7BFE" w14:textId="77777777" w:rsidR="006F502B" w:rsidRPr="00700075" w:rsidRDefault="006F502B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5927A15A" w14:textId="77777777" w:rsidR="006F502B" w:rsidRPr="00700075" w:rsidRDefault="006F502B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5F0FB" w14:textId="77777777" w:rsidR="006F502B" w:rsidRPr="00700075" w:rsidRDefault="006F502B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4 żółta kartka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AAD9E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hAnsiTheme="minorHAnsi" w:cstheme="minorHAnsi"/>
                <w:sz w:val="20"/>
                <w:szCs w:val="20"/>
              </w:rPr>
              <w:t>Turbacz Mszana Dolna – Huragan Waksmund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07.04.2024</w:t>
            </w:r>
          </w:p>
          <w:p w14:paraId="7D435778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1B7F84F7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CC0A4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PAUZA 1 MECZ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6FCF1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44F26737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E95A1" w14:textId="77777777" w:rsidR="006F502B" w:rsidRPr="00700075" w:rsidRDefault="006F502B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6F502B" w14:paraId="3165F553" w14:textId="77777777" w:rsidTr="005B5919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62050" w14:textId="77777777" w:rsidR="006F502B" w:rsidRPr="00700075" w:rsidRDefault="006F502B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27C99" w14:textId="5A3ACEF6" w:rsidR="006F502B" w:rsidRPr="00700075" w:rsidRDefault="007B13B0" w:rsidP="005B59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JAKUB W</w:t>
            </w:r>
          </w:p>
          <w:p w14:paraId="6ABE4254" w14:textId="4AE523E3" w:rsidR="006F502B" w:rsidRPr="00700075" w:rsidRDefault="006F502B" w:rsidP="005A10C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TURBACZ MSZANA DOLNA</w:t>
            </w: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389C0" w14:textId="77777777" w:rsidR="006F502B" w:rsidRPr="00700075" w:rsidRDefault="006F502B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8608B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hAnsiTheme="minorHAnsi" w:cstheme="minorHAnsi"/>
                <w:sz w:val="20"/>
                <w:szCs w:val="20"/>
              </w:rPr>
              <w:t>Turbacz Mszana Dolna – Huragan Waksmund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07.04.2024</w:t>
            </w:r>
          </w:p>
          <w:p w14:paraId="7D093F99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9C132" w14:textId="12BC7E05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Kara Finansowa 60 zł</w:t>
            </w:r>
            <w:r w:rsidR="00700075"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59BAA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7FC1B64D" w14:textId="77777777" w:rsidR="006F502B" w:rsidRPr="00700075" w:rsidRDefault="006F502B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973E" w14:textId="77777777" w:rsidR="006F502B" w:rsidRPr="00700075" w:rsidRDefault="006F502B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5A10C1" w14:paraId="4EBB650D" w14:textId="77777777" w:rsidTr="005B5919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E9DF7" w14:textId="539E92FB" w:rsidR="005A10C1" w:rsidRPr="00700075" w:rsidRDefault="005A10C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EE5D1" w14:textId="7C3ADBDE" w:rsidR="005A10C1" w:rsidRPr="00700075" w:rsidRDefault="007B13B0" w:rsidP="007B13B0">
            <w:pPr>
              <w:tabs>
                <w:tab w:val="left" w:pos="145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KACPER R</w:t>
            </w:r>
            <w:r w:rsidR="005A10C1" w:rsidRPr="0070007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JORDAN JORDANÓW</w:t>
            </w: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38200" w14:textId="3D6C4F8C" w:rsidR="005A10C1" w:rsidRPr="00700075" w:rsidRDefault="005A10C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F3C99" w14:textId="1CBCB9F9" w:rsidR="005A10C1" w:rsidRPr="00700075" w:rsidRDefault="005A10C1" w:rsidP="005B5919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Jordan Jordanów – Gorce Kamienica</w:t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06.04.2024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4AA80" w14:textId="16795C67" w:rsidR="005A10C1" w:rsidRPr="00700075" w:rsidRDefault="005A10C1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Kara finansowa</w:t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60 zł</w:t>
            </w:r>
            <w:r w:rsidR="00700075"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DC027" w14:textId="7C0AEAB1" w:rsidR="005A10C1" w:rsidRPr="00700075" w:rsidRDefault="005A10C1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14EDD" w14:textId="1CD37A06" w:rsidR="005A10C1" w:rsidRPr="00700075" w:rsidRDefault="005A10C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5A10C1" w14:paraId="2F10B399" w14:textId="77777777" w:rsidTr="005B5919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4E203" w14:textId="05798705" w:rsidR="005A10C1" w:rsidRPr="00700075" w:rsidRDefault="005A10C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46BE2" w14:textId="4F5F470C" w:rsidR="005A10C1" w:rsidRPr="00700075" w:rsidRDefault="007B13B0" w:rsidP="005A10C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WOJCIECH W</w:t>
            </w:r>
          </w:p>
          <w:p w14:paraId="6BAF784F" w14:textId="012BB571" w:rsidR="005A10C1" w:rsidRPr="00700075" w:rsidRDefault="005A10C1" w:rsidP="005A10C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GORCE KAMIENICA</w:t>
            </w: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6C34" w14:textId="5CEA0454" w:rsidR="005A10C1" w:rsidRPr="00700075" w:rsidRDefault="005A10C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82576" w14:textId="77777777" w:rsidR="005A10C1" w:rsidRPr="00700075" w:rsidRDefault="005A10C1" w:rsidP="005A10C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Jordan Jordanów – Gorce Kamienica</w:t>
            </w:r>
          </w:p>
          <w:p w14:paraId="72D1DA02" w14:textId="77777777" w:rsidR="005A10C1" w:rsidRPr="00700075" w:rsidRDefault="005A10C1" w:rsidP="005A10C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42EEEA52" w14:textId="77A57D21" w:rsidR="005A10C1" w:rsidRPr="00700075" w:rsidRDefault="005A10C1" w:rsidP="005A10C1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06.04.2024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0270D" w14:textId="3B495874" w:rsidR="005A10C1" w:rsidRPr="00700075" w:rsidRDefault="005A10C1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Kara finansowa 90zł</w:t>
            </w:r>
            <w:r w:rsidR="00700075"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5B722" w14:textId="77777777" w:rsidR="005A10C1" w:rsidRPr="00700075" w:rsidRDefault="005A10C1" w:rsidP="005A10C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350700B4" w14:textId="662F780E" w:rsidR="005A10C1" w:rsidRPr="00700075" w:rsidRDefault="005A10C1" w:rsidP="005A10C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A0285" w14:textId="77777777" w:rsidR="005A10C1" w:rsidRPr="00700075" w:rsidRDefault="005A10C1" w:rsidP="005A10C1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  <w:p w14:paraId="68B2D134" w14:textId="25CF5473" w:rsidR="005A10C1" w:rsidRPr="00700075" w:rsidRDefault="005A10C1" w:rsidP="005A10C1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5A10C1" w14:paraId="585B8D01" w14:textId="77777777" w:rsidTr="005B5919">
        <w:trPr>
          <w:trHeight w:val="203"/>
        </w:trPr>
        <w:tc>
          <w:tcPr>
            <w:tcW w:w="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135CA" w14:textId="223D8A82" w:rsidR="005A10C1" w:rsidRPr="00700075" w:rsidRDefault="005A10C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39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9488C" w14:textId="6DFC79A2" w:rsidR="005A10C1" w:rsidRPr="00700075" w:rsidRDefault="005A10C1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SŁOMKA SIEKIERCZYNA</w:t>
            </w:r>
            <w:r w:rsidRPr="0070007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KIEROWNIK DRUŻYNY</w:t>
            </w:r>
          </w:p>
        </w:tc>
        <w:tc>
          <w:tcPr>
            <w:tcW w:w="1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E540" w14:textId="0F29A966" w:rsidR="005A10C1" w:rsidRPr="00700075" w:rsidRDefault="005A10C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Brak trenera na ławce drużyny Słomka Siekierczyna przez całe zawody.</w:t>
            </w:r>
          </w:p>
        </w:tc>
        <w:tc>
          <w:tcPr>
            <w:tcW w:w="26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7792D" w14:textId="14DB6417" w:rsidR="005A10C1" w:rsidRPr="00700075" w:rsidRDefault="005A10C1" w:rsidP="005B591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Zawrat Bukowina Tatrzańska – Słomka Siekierczyna</w:t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Klasa O</w:t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06.04.2024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0A4A4" w14:textId="46FE177F" w:rsidR="005A10C1" w:rsidRPr="00700075" w:rsidRDefault="005A10C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Kara finansowa 750zł</w:t>
            </w:r>
            <w:r w:rsidR="00287CD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  <w:bookmarkStart w:id="0" w:name="_GoBack"/>
            <w:bookmarkEnd w:id="0"/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F3A2" w14:textId="1520EF15" w:rsidR="005A10C1" w:rsidRPr="00700075" w:rsidRDefault="005A10C1" w:rsidP="005A10C1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Uchwała MZPN z  dnia 29.06.2022r. art.2. pkt.11.29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74F57" w14:textId="02A947EC" w:rsidR="005A10C1" w:rsidRPr="00700075" w:rsidRDefault="005A10C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Pomimo wpisania trenera do sprawozdania nie był on obecny </w:t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w trakcie całych zawodów.</w:t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5A10C1" w:rsidRPr="00385950" w14:paraId="37EA8547" w14:textId="77777777" w:rsidTr="009D09C3">
        <w:trPr>
          <w:trHeight w:val="203"/>
        </w:trPr>
        <w:tc>
          <w:tcPr>
            <w:tcW w:w="14774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EC2F7" w14:textId="333349AF" w:rsidR="005A10C1" w:rsidRPr="00202A1F" w:rsidRDefault="005A10C1" w:rsidP="007C060C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KLASA A</w:t>
            </w:r>
          </w:p>
        </w:tc>
      </w:tr>
      <w:tr w:rsidR="005A10C1" w:rsidRPr="00202A1F" w14:paraId="73E29CB0" w14:textId="77777777" w:rsidTr="006F502B">
        <w:trPr>
          <w:trHeight w:val="203"/>
        </w:trPr>
        <w:tc>
          <w:tcPr>
            <w:tcW w:w="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2C2E8" w14:textId="77777777" w:rsidR="005A10C1" w:rsidRPr="00700075" w:rsidRDefault="005A10C1" w:rsidP="005B591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BE94B" w14:textId="4C243052" w:rsidR="005A10C1" w:rsidRPr="00700075" w:rsidRDefault="007B13B0" w:rsidP="005B59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JACEK D</w:t>
            </w:r>
          </w:p>
          <w:p w14:paraId="1A519FC4" w14:textId="77777777" w:rsidR="005A10C1" w:rsidRPr="00700075" w:rsidRDefault="005A10C1" w:rsidP="005B59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LASKOVIA LASKOWA</w:t>
            </w:r>
          </w:p>
        </w:tc>
        <w:tc>
          <w:tcPr>
            <w:tcW w:w="200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AF18B" w14:textId="77777777" w:rsidR="005A10C1" w:rsidRPr="00700075" w:rsidRDefault="005A10C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139CC" w14:textId="77777777" w:rsidR="005A10C1" w:rsidRPr="00700075" w:rsidRDefault="005A10C1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Laskovia</w:t>
            </w:r>
            <w:proofErr w:type="spellEnd"/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Laskowa - Zalesianka II Zalesie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/Klasa A/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06.04.2024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3369B" w14:textId="4867FDDF" w:rsidR="005A10C1" w:rsidRPr="00700075" w:rsidRDefault="005A10C1" w:rsidP="005B5919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Kara Finansowa 50 zł</w:t>
            </w:r>
            <w:r w:rsidR="00700075"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700075" w:rsidRPr="00700075">
              <w:rPr>
                <w:rFonts w:asciiTheme="minorHAnsi" w:hAnsiTheme="minorHAnsi" w:cstheme="minorHAnsi"/>
                <w:sz w:val="20"/>
                <w:szCs w:val="20"/>
              </w:rPr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29694" w14:textId="77777777" w:rsidR="005A10C1" w:rsidRPr="00700075" w:rsidRDefault="005A10C1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0B75D11" w14:textId="77777777" w:rsidR="005A10C1" w:rsidRPr="00700075" w:rsidRDefault="005A10C1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757A42F1" w14:textId="77777777" w:rsidR="005A10C1" w:rsidRPr="00700075" w:rsidRDefault="005A10C1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71EF" w14:textId="2DF75FD7" w:rsidR="005A10C1" w:rsidRPr="00700075" w:rsidRDefault="005A10C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5A10C1" w:rsidRPr="00202A1F" w14:paraId="0BD2C421" w14:textId="77777777" w:rsidTr="006F502B">
        <w:trPr>
          <w:trHeight w:val="203"/>
        </w:trPr>
        <w:tc>
          <w:tcPr>
            <w:tcW w:w="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1F4FC" w14:textId="77777777" w:rsidR="005A10C1" w:rsidRPr="00700075" w:rsidRDefault="005A10C1" w:rsidP="005B591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05ADC" w14:textId="77281B0D" w:rsidR="005A10C1" w:rsidRPr="00700075" w:rsidRDefault="007B13B0" w:rsidP="005B59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KACPER K</w:t>
            </w:r>
          </w:p>
          <w:p w14:paraId="6EEA98AA" w14:textId="77777777" w:rsidR="005A10C1" w:rsidRPr="00700075" w:rsidRDefault="005A10C1" w:rsidP="005B59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ZENIT KASINKA MAŁA</w:t>
            </w:r>
          </w:p>
        </w:tc>
        <w:tc>
          <w:tcPr>
            <w:tcW w:w="200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F9D95" w14:textId="77777777" w:rsidR="005A10C1" w:rsidRPr="00700075" w:rsidRDefault="005A10C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D1F4A" w14:textId="77777777" w:rsidR="005A10C1" w:rsidRPr="00700075" w:rsidRDefault="005A10C1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LKS </w:t>
            </w:r>
            <w:proofErr w:type="spellStart"/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Mordarka</w:t>
            </w:r>
            <w:proofErr w:type="spellEnd"/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– Zenit Kasinka Mała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/Klasa A/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06.04.2024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642A1" w14:textId="1765AC8C" w:rsidR="005A10C1" w:rsidRPr="00700075" w:rsidRDefault="005A10C1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Kara Finansowa 50 zł</w:t>
            </w:r>
            <w:r w:rsidR="00700075"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700075"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71824" w14:textId="77777777" w:rsidR="005A10C1" w:rsidRPr="00700075" w:rsidRDefault="005A10C1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Uchwała MZPN z  dnia 29.06.2022r. </w:t>
            </w:r>
          </w:p>
          <w:p w14:paraId="4EC60E5E" w14:textId="77777777" w:rsidR="005A10C1" w:rsidRPr="00700075" w:rsidRDefault="005A10C1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art.2. pkt.8.1</w:t>
            </w:r>
          </w:p>
          <w:p w14:paraId="1F221E91" w14:textId="77777777" w:rsidR="005A10C1" w:rsidRPr="00700075" w:rsidRDefault="005A10C1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7AFB6229" w14:textId="77777777" w:rsidR="005A10C1" w:rsidRPr="00700075" w:rsidRDefault="005A10C1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1B5A9" w14:textId="77777777" w:rsidR="005A10C1" w:rsidRPr="00700075" w:rsidRDefault="005A10C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3 żółta kartka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Ustalono na podstawie sprawozdania </w:t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sędziowskiego.</w:t>
            </w:r>
          </w:p>
        </w:tc>
      </w:tr>
      <w:tr w:rsidR="005A10C1" w:rsidRPr="00202A1F" w14:paraId="73DA60C0" w14:textId="77777777" w:rsidTr="006F502B">
        <w:trPr>
          <w:trHeight w:val="203"/>
        </w:trPr>
        <w:tc>
          <w:tcPr>
            <w:tcW w:w="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ACE27" w14:textId="77777777" w:rsidR="005A10C1" w:rsidRPr="00700075" w:rsidRDefault="005A10C1" w:rsidP="005B591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6F6F" w14:textId="6180EFC8" w:rsidR="005A10C1" w:rsidRPr="00700075" w:rsidRDefault="007B13B0" w:rsidP="005B59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ŁUKASZ P</w:t>
            </w:r>
          </w:p>
          <w:p w14:paraId="4956B0D1" w14:textId="77777777" w:rsidR="005A10C1" w:rsidRPr="00700075" w:rsidRDefault="005A10C1" w:rsidP="005B59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LKS MORDARKA</w:t>
            </w:r>
          </w:p>
        </w:tc>
        <w:tc>
          <w:tcPr>
            <w:tcW w:w="200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A244F" w14:textId="77777777" w:rsidR="005A10C1" w:rsidRPr="00700075" w:rsidRDefault="005A10C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6EDFB121" w14:textId="77777777" w:rsidR="005A10C1" w:rsidRPr="00700075" w:rsidRDefault="005A10C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B354E" w14:textId="77777777" w:rsidR="005A10C1" w:rsidRPr="00700075" w:rsidRDefault="005A10C1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LKS </w:t>
            </w:r>
            <w:proofErr w:type="spellStart"/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Mordarka</w:t>
            </w:r>
            <w:proofErr w:type="spellEnd"/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– Zenit Kasinka Mała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/Klasa A/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06.04.2024</w:t>
            </w:r>
          </w:p>
          <w:p w14:paraId="5B589D9E" w14:textId="77777777" w:rsidR="005A10C1" w:rsidRPr="00700075" w:rsidRDefault="005A10C1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39DA6" w14:textId="3E09CC48" w:rsidR="005A10C1" w:rsidRPr="00700075" w:rsidRDefault="005A10C1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Kara Finansowa 50 zł</w:t>
            </w:r>
            <w:r w:rsidR="00700075"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  <w:p w14:paraId="2CE3CEAF" w14:textId="77777777" w:rsidR="005A10C1" w:rsidRPr="00700075" w:rsidRDefault="005A10C1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CE046" w14:textId="77777777" w:rsidR="005A10C1" w:rsidRPr="00700075" w:rsidRDefault="005A10C1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3B4A8F5" w14:textId="77777777" w:rsidR="005A10C1" w:rsidRPr="00700075" w:rsidRDefault="005A10C1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24C29C71" w14:textId="77777777" w:rsidR="005A10C1" w:rsidRPr="00700075" w:rsidRDefault="005A10C1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58F861EF" w14:textId="77777777" w:rsidR="005A10C1" w:rsidRPr="00700075" w:rsidRDefault="005A10C1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1E138" w14:textId="77777777" w:rsidR="005A10C1" w:rsidRPr="00700075" w:rsidRDefault="005A10C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4DBA018D" w14:textId="77777777" w:rsidR="005A10C1" w:rsidRPr="00700075" w:rsidRDefault="005A10C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A10C1" w14:paraId="5AA8650F" w14:textId="77777777" w:rsidTr="006F502B">
        <w:trPr>
          <w:trHeight w:val="203"/>
        </w:trPr>
        <w:tc>
          <w:tcPr>
            <w:tcW w:w="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EA07C" w14:textId="77777777" w:rsidR="005A10C1" w:rsidRPr="00700075" w:rsidRDefault="005A10C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7CE6" w14:textId="5255F595" w:rsidR="005A10C1" w:rsidRPr="00700075" w:rsidRDefault="007B13B0" w:rsidP="005B59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KONRAD P</w:t>
            </w:r>
          </w:p>
          <w:p w14:paraId="02078B2E" w14:textId="77777777" w:rsidR="005A10C1" w:rsidRPr="00700075" w:rsidRDefault="005A10C1" w:rsidP="005B591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OLIMPIA PISARZOWA</w:t>
            </w:r>
          </w:p>
          <w:p w14:paraId="76730E7E" w14:textId="77777777" w:rsidR="005A10C1" w:rsidRPr="00700075" w:rsidRDefault="005A10C1" w:rsidP="005B591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0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FED1D" w14:textId="7B80E8BE" w:rsidR="005A10C1" w:rsidRPr="00700075" w:rsidRDefault="008E7F65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4 </w:t>
            </w:r>
            <w:r w:rsidR="005A10C1"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żółta kartka</w:t>
            </w:r>
          </w:p>
          <w:p w14:paraId="13384D53" w14:textId="77777777" w:rsidR="005A10C1" w:rsidRPr="00700075" w:rsidRDefault="005A10C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71FB302F" w14:textId="77777777" w:rsidR="005A10C1" w:rsidRPr="00700075" w:rsidRDefault="005A10C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45C68" w14:textId="77777777" w:rsidR="005A10C1" w:rsidRPr="00700075" w:rsidRDefault="005A10C1" w:rsidP="005B59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Ostra Olszówka Raba Niżna - Olimpia Pisarzowa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/Klasa A/ 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06.04.2024 </w:t>
            </w:r>
          </w:p>
          <w:p w14:paraId="2709D9D3" w14:textId="77777777" w:rsidR="005A10C1" w:rsidRPr="00700075" w:rsidRDefault="005A10C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6378A" w14:textId="77777777" w:rsidR="005A10C1" w:rsidRPr="00700075" w:rsidRDefault="005A10C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PAUZA 1 MECZ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D7256" w14:textId="77777777" w:rsidR="005A10C1" w:rsidRPr="00700075" w:rsidRDefault="005A10C1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75D838D6" w14:textId="77777777" w:rsidR="005A10C1" w:rsidRPr="00700075" w:rsidRDefault="005A10C1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030963A8" w14:textId="77777777" w:rsidR="005A10C1" w:rsidRPr="00700075" w:rsidRDefault="005A10C1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1A40C587" w14:textId="77777777" w:rsidR="005A10C1" w:rsidRPr="00700075" w:rsidRDefault="005A10C1" w:rsidP="005B591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41E686F0" w14:textId="77777777" w:rsidR="005A10C1" w:rsidRPr="00700075" w:rsidRDefault="005A10C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38D30" w14:textId="77777777" w:rsidR="005A10C1" w:rsidRPr="00700075" w:rsidRDefault="005A10C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  <w:r w:rsidRPr="0070007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000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25DC48C6" w14:textId="77777777" w:rsidR="005A10C1" w:rsidRPr="00700075" w:rsidRDefault="005A10C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0EE0A1B5" w14:textId="77777777" w:rsidR="005A10C1" w:rsidRPr="00700075" w:rsidRDefault="005A10C1" w:rsidP="005B591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A10C1" w14:paraId="25B1B1AB" w14:textId="77777777" w:rsidTr="006F502B">
        <w:trPr>
          <w:trHeight w:val="203"/>
        </w:trPr>
        <w:tc>
          <w:tcPr>
            <w:tcW w:w="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5185D" w14:textId="434FB9B1" w:rsidR="005A10C1" w:rsidRPr="7594C425" w:rsidRDefault="005A10C1" w:rsidP="005B591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4533E" w14:textId="022C03A1" w:rsidR="005A10C1" w:rsidRPr="7594C425" w:rsidRDefault="005A10C1" w:rsidP="005B5919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ZENIT KASINKA MAŁA</w:t>
            </w:r>
          </w:p>
        </w:tc>
        <w:tc>
          <w:tcPr>
            <w:tcW w:w="200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A58D9" w14:textId="1CAAF86B" w:rsidR="005A10C1" w:rsidRPr="7594C425" w:rsidRDefault="005A10C1" w:rsidP="005B591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 zawodników Zenit Kasinka Mała ukaranych napomnieniami w jednym meczu.</w:t>
            </w:r>
          </w:p>
        </w:tc>
        <w:tc>
          <w:tcPr>
            <w:tcW w:w="2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F692D" w14:textId="41735C1E" w:rsidR="005A10C1" w:rsidRPr="7594C425" w:rsidRDefault="005A10C1" w:rsidP="005B5919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Mordarka</w:t>
            </w:r>
            <w:proofErr w:type="spellEnd"/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– Zenit Kasinka Mała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A/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06.04.2024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D65E" w14:textId="4DC2E84D" w:rsidR="005A10C1" w:rsidRPr="7594C425" w:rsidRDefault="005A10C1" w:rsidP="005B5919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6F502B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200zł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F6D60" w14:textId="77777777" w:rsidR="005A10C1" w:rsidRPr="007C060C" w:rsidRDefault="005A10C1" w:rsidP="006F502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7C060C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215680A8" w14:textId="4D93D530" w:rsidR="005A10C1" w:rsidRPr="7594C425" w:rsidRDefault="005A10C1" w:rsidP="006F502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pkt.8.1.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953E6" w14:textId="77777777" w:rsidR="005A10C1" w:rsidRDefault="005A10C1" w:rsidP="006F502B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 zawodników Zenit Kasinka Mała ukaranych napomnieniami w jednym meczu.</w:t>
            </w:r>
          </w:p>
          <w:p w14:paraId="0E9282D4" w14:textId="2DB495B1" w:rsidR="005A10C1" w:rsidRPr="7594C425" w:rsidRDefault="005A10C1" w:rsidP="006F502B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5A10C1" w:rsidRPr="00385950" w14:paraId="7574C244" w14:textId="77777777" w:rsidTr="003B5CE6">
        <w:trPr>
          <w:trHeight w:val="203"/>
        </w:trPr>
        <w:tc>
          <w:tcPr>
            <w:tcW w:w="14774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F1C13" w14:textId="08D2B801" w:rsidR="005A10C1" w:rsidRPr="00202A1F" w:rsidRDefault="005A10C1" w:rsidP="003B5CE6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KLASA B</w:t>
            </w:r>
          </w:p>
        </w:tc>
      </w:tr>
      <w:tr w:rsidR="005A10C1" w:rsidRPr="00385950" w14:paraId="371E03CC" w14:textId="77777777" w:rsidTr="00955C84">
        <w:trPr>
          <w:trHeight w:val="203"/>
        </w:trPr>
        <w:tc>
          <w:tcPr>
            <w:tcW w:w="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178C3" w14:textId="3FFA7E97" w:rsidR="005A10C1" w:rsidRDefault="005A10C1" w:rsidP="0038185F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2A32F" w14:textId="665CC800" w:rsidR="005A10C1" w:rsidRDefault="007B13B0" w:rsidP="0038185F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HENRYK N</w:t>
            </w:r>
            <w:r w:rsidR="005A10C1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LKS RYBIE</w:t>
            </w:r>
          </w:p>
        </w:tc>
        <w:tc>
          <w:tcPr>
            <w:tcW w:w="19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B33D1" w14:textId="3C3E1EDF" w:rsidR="005A10C1" w:rsidRDefault="005A10C1" w:rsidP="008544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C070F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3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FA86D" w14:textId="7921758F" w:rsidR="005A10C1" w:rsidRDefault="005A10C1" w:rsidP="0038185F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Uran Łukowica – LKS Rybie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/Klasa B/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D2CB8" w14:textId="331015C0" w:rsidR="005A10C1" w:rsidRDefault="005A10C1" w:rsidP="00C912D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40zł</w:t>
            </w:r>
            <w:r w:rsidR="0070007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BE161" w14:textId="77777777" w:rsidR="005A10C1" w:rsidRPr="00C070F5" w:rsidRDefault="005A10C1" w:rsidP="00C070F5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C070F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02A987DB" w14:textId="15B200E9" w:rsidR="005A10C1" w:rsidRPr="007C060C" w:rsidRDefault="005A10C1" w:rsidP="00C070F5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C070F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pkt.8.1.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D0566" w14:textId="77777777" w:rsidR="005A10C1" w:rsidRPr="00C070F5" w:rsidRDefault="005A10C1" w:rsidP="00C070F5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C070F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3CCD9D72" w14:textId="70A4EFD8" w:rsidR="005A10C1" w:rsidRDefault="005A10C1" w:rsidP="00C070F5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C070F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5A10C1" w:rsidRPr="00385950" w14:paraId="3F0FAE3E" w14:textId="77777777" w:rsidTr="009D09C3">
        <w:trPr>
          <w:trHeight w:val="203"/>
        </w:trPr>
        <w:tc>
          <w:tcPr>
            <w:tcW w:w="14774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F997B" w14:textId="77777777" w:rsidR="005A10C1" w:rsidRPr="00202A1F" w:rsidRDefault="005A10C1" w:rsidP="009D09C3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I LIGA JUNIORÓW MŁODSZYCH</w:t>
            </w:r>
          </w:p>
        </w:tc>
      </w:tr>
      <w:tr w:rsidR="005A10C1" w:rsidRPr="00385950" w14:paraId="68D28593" w14:textId="77777777" w:rsidTr="00955C84">
        <w:trPr>
          <w:trHeight w:val="203"/>
        </w:trPr>
        <w:tc>
          <w:tcPr>
            <w:tcW w:w="5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A094C" w14:textId="13FA38E8" w:rsidR="005A10C1" w:rsidRDefault="005A10C1" w:rsidP="0038185F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3AC1B" w14:textId="4790E5AB" w:rsidR="005A10C1" w:rsidRDefault="005A10C1" w:rsidP="0038185F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OLIMPIA PISARZOWA</w:t>
            </w:r>
          </w:p>
        </w:tc>
        <w:tc>
          <w:tcPr>
            <w:tcW w:w="19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E7F9F" w14:textId="76EC46C9" w:rsidR="005A10C1" w:rsidRPr="00202A1F" w:rsidRDefault="005A10C1" w:rsidP="008544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Drużyna Olimpia Pisarzowa wycofała się w trakcie sezonu z rozgrywek juniorów młodszych.</w:t>
            </w:r>
          </w:p>
        </w:tc>
        <w:tc>
          <w:tcPr>
            <w:tcW w:w="23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2BB52" w14:textId="1370404C" w:rsidR="005A10C1" w:rsidRDefault="005A10C1" w:rsidP="0038185F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Olimpia Pisarzowa 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91A58" w14:textId="1F667CC0" w:rsidR="005A10C1" w:rsidRDefault="005A10C1" w:rsidP="00C912D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750zł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33BBA" w14:textId="77777777" w:rsidR="005A10C1" w:rsidRPr="00202A1F" w:rsidRDefault="005A10C1" w:rsidP="00C912D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DC48ED6" w14:textId="636F7E7D" w:rsidR="005A10C1" w:rsidRPr="00202A1F" w:rsidRDefault="005A10C1" w:rsidP="00C912D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11.27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8A519" w14:textId="086DE674" w:rsidR="005A10C1" w:rsidRPr="00202A1F" w:rsidRDefault="005A10C1" w:rsidP="008544D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02A1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Ustalono na podstawie 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pisma przesłanego przez Olimpię Pisarzowa do Wydziału Dyscypliny w dniu 08.04.2024</w:t>
            </w:r>
          </w:p>
        </w:tc>
      </w:tr>
    </w:tbl>
    <w:p w14:paraId="44EAFD9C" w14:textId="77777777" w:rsidR="00913714" w:rsidRPr="000C65A2" w:rsidRDefault="00913714" w:rsidP="00532467">
      <w:pPr>
        <w:spacing w:after="0" w:line="240" w:lineRule="auto"/>
        <w:contextualSpacing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p w14:paraId="263830AF" w14:textId="77777777" w:rsidR="000366C6" w:rsidRPr="002546A9" w:rsidRDefault="000366C6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DB711A">
        <w:rPr>
          <w:rFonts w:eastAsia="Times New Roman" w:cs="Calibri"/>
          <w:b/>
          <w:color w:val="000000"/>
          <w:lang w:eastAsia="pl-PL"/>
        </w:rPr>
        <w:t>Kary finansowe z tytułu ostrzeżeń (żółte kartki oraz 5 zawodników ukaranych napomnieniami w jednym meczu) orzeczone przez WD Podokręgu Limanowa należy wpłacić przed rozpoczęciem kolejnego spotkania drużyny -w kasie Podokręgu Limanowa – ul. Zygmunta Augusta 35 – 34-600 Limanowa lub na konto PKO BP Nr   55 1020 3453 0000 8402 0061 679</w:t>
      </w:r>
      <w:r w:rsidRPr="002546A9">
        <w:rPr>
          <w:rFonts w:eastAsia="Times New Roman" w:cs="Calibri"/>
          <w:b/>
          <w:color w:val="000000"/>
          <w:lang w:eastAsia="pl-PL"/>
        </w:rPr>
        <w:t xml:space="preserve">7. </w:t>
      </w:r>
      <w:r w:rsidR="00E7140E" w:rsidRPr="002546A9">
        <w:rPr>
          <w:rFonts w:eastAsia="Times New Roman" w:cs="Calibri"/>
          <w:b/>
          <w:color w:val="000000"/>
          <w:lang w:eastAsia="pl-PL"/>
        </w:rPr>
        <w:br/>
      </w:r>
    </w:p>
    <w:p w14:paraId="03AED2CC" w14:textId="77777777" w:rsidR="000366C6" w:rsidRPr="002546A9" w:rsidRDefault="00E7140E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2546A9">
        <w:rPr>
          <w:rFonts w:eastAsia="Times New Roman" w:cs="Calibri"/>
          <w:b/>
          <w:color w:val="000000"/>
          <w:lang w:eastAsia="pl-PL"/>
        </w:rPr>
        <w:t>Natomiast pozostałe k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ary finansowe orzeczone przez WD Podokręgu Limanowa </w:t>
      </w:r>
      <w:r w:rsidR="000366C6" w:rsidRPr="002546A9">
        <w:rPr>
          <w:rFonts w:eastAsia="Times New Roman" w:cs="Calibri"/>
          <w:b/>
          <w:color w:val="FF0000"/>
          <w:lang w:eastAsia="pl-PL"/>
        </w:rPr>
        <w:t>należy wpłacić w ciągu 14 dni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 </w:t>
      </w:r>
      <w:r w:rsidRPr="002546A9">
        <w:rPr>
          <w:rFonts w:eastAsia="Times New Roman" w:cs="Calibri"/>
          <w:b/>
          <w:color w:val="000000"/>
          <w:lang w:eastAsia="pl-PL"/>
        </w:rPr>
        <w:t xml:space="preserve">(licząc od dnia wydania orzeczenia przez Komisję Dyscypliny Podokręgu Limanowa) 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-w kasie Podokręgu Limanowa – ul. Zygmunta Augusta 35 – 34-600 Limanowa lub na konto </w:t>
      </w:r>
      <w:r w:rsidR="002546A9">
        <w:rPr>
          <w:rFonts w:eastAsia="Times New Roman" w:cs="Calibri"/>
          <w:b/>
          <w:color w:val="000000"/>
          <w:lang w:eastAsia="pl-PL"/>
        </w:rPr>
        <w:br/>
      </w:r>
      <w:r w:rsidR="000366C6" w:rsidRPr="002546A9">
        <w:rPr>
          <w:rFonts w:eastAsia="Times New Roman" w:cs="Calibri"/>
          <w:b/>
          <w:color w:val="000000"/>
          <w:lang w:eastAsia="pl-PL"/>
        </w:rPr>
        <w:t>PKO BP Nr   55 1020 3453 0000 8402 0061 6797</w:t>
      </w:r>
    </w:p>
    <w:p w14:paraId="4B94D5A5" w14:textId="77777777" w:rsidR="000366C6" w:rsidRPr="000366C6" w:rsidRDefault="000366C6" w:rsidP="000366C6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p w14:paraId="3DEEC669" w14:textId="77777777" w:rsidR="000366C6" w:rsidRPr="00ED2185" w:rsidRDefault="000366C6" w:rsidP="00436A0F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sectPr w:rsidR="000366C6" w:rsidRPr="00ED2185" w:rsidSect="00CA58E4">
      <w:headerReference w:type="default" r:id="rId9"/>
      <w:footerReference w:type="even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C40B4" w14:textId="77777777" w:rsidR="00F665BB" w:rsidRDefault="00F665BB" w:rsidP="002A544D">
      <w:pPr>
        <w:spacing w:after="0" w:line="240" w:lineRule="auto"/>
      </w:pPr>
      <w:r>
        <w:separator/>
      </w:r>
    </w:p>
  </w:endnote>
  <w:endnote w:type="continuationSeparator" w:id="0">
    <w:p w14:paraId="46B3C7F9" w14:textId="77777777" w:rsidR="00F665BB" w:rsidRDefault="00F665BB" w:rsidP="002A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D06111" w:rsidRDefault="00D06111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486C05" w14:textId="77777777" w:rsidR="00D06111" w:rsidRDefault="00D06111" w:rsidP="0053246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0BCC4" w14:textId="77777777" w:rsidR="00D06111" w:rsidRDefault="00D06111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7CDE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5D97B06" w14:textId="77777777" w:rsidR="00D06111" w:rsidRPr="00ED2185" w:rsidRDefault="00D06111" w:rsidP="00532467">
    <w:pPr>
      <w:pStyle w:val="Stopka"/>
      <w:ind w:right="360"/>
      <w:jc w:val="both"/>
      <w:rPr>
        <w:rFonts w:cs="Calibri"/>
      </w:rPr>
    </w:pPr>
    <w:r w:rsidRPr="00ED2185">
      <w:rPr>
        <w:rFonts w:cs="Calibri"/>
        <w:b/>
        <w:bCs/>
        <w:color w:val="000000"/>
        <w:sz w:val="14"/>
        <w:szCs w:val="14"/>
        <w:u w:val="single"/>
      </w:rPr>
      <w:t>Pouczenie:</w:t>
    </w:r>
    <w:r w:rsidRPr="00ED2185">
      <w:rPr>
        <w:rFonts w:cs="Calibri"/>
        <w:color w:val="000000"/>
        <w:sz w:val="14"/>
        <w:szCs w:val="14"/>
      </w:rPr>
      <w:t xml:space="preserve"> Na podstawie art. 144 Regulaminu Dyscyplinarnego PZPN, od orzeczenia organu dyscyplinarnego I instancji, kończącego postępowanie w sprawie, przysługuje  odwołanie do organu II instancji w terminie 7 dni. Odwołanie wnosi się bezpośrednio do organu II instancji (Związkowa Komisja Odwoławcza MZPN, ul. Solskiego 1, 31-216 Kraków). Rozpatrzenie odwołania od orzeczenia dyscyplinarnego jest uzależnione od wpłaty kaucji w wysokości określonej w art. 145 § 1 Regulaminu Dyscyplinarnego PZPN, tj. 350 zł (dla osób fizycznych z wyjątkiem kibiców), 200 zł (dla kibiców), 150 zł (dla klubów IV ligi i klas niższych).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F0872" w14:textId="77777777" w:rsidR="00F665BB" w:rsidRDefault="00F665BB" w:rsidP="002A544D">
      <w:pPr>
        <w:spacing w:after="0" w:line="240" w:lineRule="auto"/>
      </w:pPr>
      <w:r>
        <w:separator/>
      </w:r>
    </w:p>
  </w:footnote>
  <w:footnote w:type="continuationSeparator" w:id="0">
    <w:p w14:paraId="0174B7AF" w14:textId="77777777" w:rsidR="00F665BB" w:rsidRDefault="00F665BB" w:rsidP="002A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5C83B" w14:textId="77777777" w:rsidR="00D06111" w:rsidRPr="00694B0D" w:rsidRDefault="00D06111">
    <w:pPr>
      <w:pStyle w:val="Nagwek"/>
      <w:rPr>
        <w:rFonts w:ascii="Cambria" w:hAnsi="Cambria"/>
        <w:sz w:val="16"/>
        <w:szCs w:val="16"/>
      </w:rPr>
    </w:pPr>
    <w:r w:rsidRPr="009F7715">
      <w:rPr>
        <w:rFonts w:ascii="Cambria" w:hAnsi="Cambria"/>
        <w:sz w:val="16"/>
        <w:szCs w:val="16"/>
      </w:rPr>
      <w:t xml:space="preserve">Strona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PAGE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287CDE">
      <w:rPr>
        <w:rFonts w:ascii="Cambria" w:hAnsi="Cambria"/>
        <w:bCs/>
        <w:noProof/>
        <w:sz w:val="16"/>
        <w:szCs w:val="16"/>
      </w:rPr>
      <w:t>5</w:t>
    </w:r>
    <w:r w:rsidRPr="009F7715">
      <w:rPr>
        <w:rFonts w:ascii="Cambria" w:hAnsi="Cambria"/>
        <w:bCs/>
        <w:sz w:val="16"/>
        <w:szCs w:val="16"/>
      </w:rPr>
      <w:fldChar w:fldCharType="end"/>
    </w:r>
    <w:r w:rsidRPr="009F7715">
      <w:rPr>
        <w:rFonts w:ascii="Cambria" w:hAnsi="Cambria"/>
        <w:sz w:val="16"/>
        <w:szCs w:val="16"/>
      </w:rPr>
      <w:t xml:space="preserve"> z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NUMPAGES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287CDE">
      <w:rPr>
        <w:rFonts w:ascii="Cambria" w:hAnsi="Cambria"/>
        <w:bCs/>
        <w:noProof/>
        <w:sz w:val="16"/>
        <w:szCs w:val="16"/>
      </w:rPr>
      <w:t>5</w:t>
    </w:r>
    <w:r w:rsidRPr="009F7715">
      <w:rPr>
        <w:rFonts w:ascii="Cambria" w:hAnsi="Cambria"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0C91E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76D16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3BA5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21FD4"/>
    <w:multiLevelType w:val="multilevel"/>
    <w:tmpl w:val="5C3A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25A2A"/>
    <w:multiLevelType w:val="multilevel"/>
    <w:tmpl w:val="829A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C65CE5"/>
    <w:multiLevelType w:val="hybridMultilevel"/>
    <w:tmpl w:val="E904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77"/>
    <w:rsid w:val="000016AC"/>
    <w:rsid w:val="00002C8F"/>
    <w:rsid w:val="00003B59"/>
    <w:rsid w:val="00003C8D"/>
    <w:rsid w:val="00004B9A"/>
    <w:rsid w:val="000061C0"/>
    <w:rsid w:val="00006604"/>
    <w:rsid w:val="00007E37"/>
    <w:rsid w:val="0001085C"/>
    <w:rsid w:val="00011F1E"/>
    <w:rsid w:val="00011F59"/>
    <w:rsid w:val="00012FF7"/>
    <w:rsid w:val="00013226"/>
    <w:rsid w:val="0001417D"/>
    <w:rsid w:val="00014FF1"/>
    <w:rsid w:val="00015AAD"/>
    <w:rsid w:val="000160A1"/>
    <w:rsid w:val="000163B6"/>
    <w:rsid w:val="00017DB2"/>
    <w:rsid w:val="00017F86"/>
    <w:rsid w:val="00020583"/>
    <w:rsid w:val="00024C40"/>
    <w:rsid w:val="00025DBB"/>
    <w:rsid w:val="00026DE9"/>
    <w:rsid w:val="00027EA7"/>
    <w:rsid w:val="00030B12"/>
    <w:rsid w:val="00032AE3"/>
    <w:rsid w:val="00033860"/>
    <w:rsid w:val="00033BE8"/>
    <w:rsid w:val="00033EBE"/>
    <w:rsid w:val="00034B79"/>
    <w:rsid w:val="0003590B"/>
    <w:rsid w:val="00035A56"/>
    <w:rsid w:val="000366C6"/>
    <w:rsid w:val="000403E5"/>
    <w:rsid w:val="00042310"/>
    <w:rsid w:val="0004244D"/>
    <w:rsid w:val="00042BC5"/>
    <w:rsid w:val="00042F36"/>
    <w:rsid w:val="0004301D"/>
    <w:rsid w:val="000460BD"/>
    <w:rsid w:val="00047797"/>
    <w:rsid w:val="00047929"/>
    <w:rsid w:val="00047F32"/>
    <w:rsid w:val="00050062"/>
    <w:rsid w:val="000510B4"/>
    <w:rsid w:val="00053105"/>
    <w:rsid w:val="000569EE"/>
    <w:rsid w:val="000571DB"/>
    <w:rsid w:val="00057728"/>
    <w:rsid w:val="000603DD"/>
    <w:rsid w:val="00061572"/>
    <w:rsid w:val="00061B8B"/>
    <w:rsid w:val="000641CB"/>
    <w:rsid w:val="00064809"/>
    <w:rsid w:val="0006560D"/>
    <w:rsid w:val="00070E22"/>
    <w:rsid w:val="00070E24"/>
    <w:rsid w:val="00073679"/>
    <w:rsid w:val="00074BF6"/>
    <w:rsid w:val="0007615C"/>
    <w:rsid w:val="00076B88"/>
    <w:rsid w:val="00076BB1"/>
    <w:rsid w:val="00080B00"/>
    <w:rsid w:val="00080FB2"/>
    <w:rsid w:val="00081409"/>
    <w:rsid w:val="00082658"/>
    <w:rsid w:val="00082800"/>
    <w:rsid w:val="000828A5"/>
    <w:rsid w:val="00082E35"/>
    <w:rsid w:val="0008396C"/>
    <w:rsid w:val="00084666"/>
    <w:rsid w:val="000864AB"/>
    <w:rsid w:val="000864BF"/>
    <w:rsid w:val="00087587"/>
    <w:rsid w:val="0008774F"/>
    <w:rsid w:val="00087E99"/>
    <w:rsid w:val="000902D2"/>
    <w:rsid w:val="00090505"/>
    <w:rsid w:val="00090B33"/>
    <w:rsid w:val="00091BDC"/>
    <w:rsid w:val="00092AB3"/>
    <w:rsid w:val="00092ABA"/>
    <w:rsid w:val="00092F38"/>
    <w:rsid w:val="00093445"/>
    <w:rsid w:val="00097CCC"/>
    <w:rsid w:val="000A0DBF"/>
    <w:rsid w:val="000A1671"/>
    <w:rsid w:val="000A2B1C"/>
    <w:rsid w:val="000A3D94"/>
    <w:rsid w:val="000A69B1"/>
    <w:rsid w:val="000A70D0"/>
    <w:rsid w:val="000A73ED"/>
    <w:rsid w:val="000A77A2"/>
    <w:rsid w:val="000B2873"/>
    <w:rsid w:val="000B3E75"/>
    <w:rsid w:val="000B4749"/>
    <w:rsid w:val="000B5064"/>
    <w:rsid w:val="000B6CA5"/>
    <w:rsid w:val="000C1EBF"/>
    <w:rsid w:val="000C3C53"/>
    <w:rsid w:val="000C4191"/>
    <w:rsid w:val="000C4EA3"/>
    <w:rsid w:val="000C5170"/>
    <w:rsid w:val="000C530A"/>
    <w:rsid w:val="000C65A2"/>
    <w:rsid w:val="000D0771"/>
    <w:rsid w:val="000D07BD"/>
    <w:rsid w:val="000D0E32"/>
    <w:rsid w:val="000D1622"/>
    <w:rsid w:val="000D2D36"/>
    <w:rsid w:val="000D34F5"/>
    <w:rsid w:val="000D37F6"/>
    <w:rsid w:val="000D518B"/>
    <w:rsid w:val="000D6214"/>
    <w:rsid w:val="000D7365"/>
    <w:rsid w:val="000E0ABC"/>
    <w:rsid w:val="000E0ED7"/>
    <w:rsid w:val="000E11C3"/>
    <w:rsid w:val="000E346D"/>
    <w:rsid w:val="000E35F2"/>
    <w:rsid w:val="000E3880"/>
    <w:rsid w:val="000E70FB"/>
    <w:rsid w:val="000E78DB"/>
    <w:rsid w:val="000E7E51"/>
    <w:rsid w:val="000F0E1C"/>
    <w:rsid w:val="000F0E2F"/>
    <w:rsid w:val="000F18D2"/>
    <w:rsid w:val="000F303E"/>
    <w:rsid w:val="000F3F34"/>
    <w:rsid w:val="000F4222"/>
    <w:rsid w:val="000F4E3C"/>
    <w:rsid w:val="000F59B4"/>
    <w:rsid w:val="000F613E"/>
    <w:rsid w:val="000F77B9"/>
    <w:rsid w:val="00101008"/>
    <w:rsid w:val="00101C99"/>
    <w:rsid w:val="001028F9"/>
    <w:rsid w:val="001032A3"/>
    <w:rsid w:val="001033F2"/>
    <w:rsid w:val="0010416A"/>
    <w:rsid w:val="0010459A"/>
    <w:rsid w:val="00104B7E"/>
    <w:rsid w:val="00104DB5"/>
    <w:rsid w:val="0011357A"/>
    <w:rsid w:val="00114094"/>
    <w:rsid w:val="001203CA"/>
    <w:rsid w:val="0012075B"/>
    <w:rsid w:val="00121572"/>
    <w:rsid w:val="0012351D"/>
    <w:rsid w:val="00123666"/>
    <w:rsid w:val="0012551B"/>
    <w:rsid w:val="00126731"/>
    <w:rsid w:val="00126DDF"/>
    <w:rsid w:val="00127810"/>
    <w:rsid w:val="0012785A"/>
    <w:rsid w:val="00127EFC"/>
    <w:rsid w:val="001336BE"/>
    <w:rsid w:val="0013607D"/>
    <w:rsid w:val="001366CD"/>
    <w:rsid w:val="00137397"/>
    <w:rsid w:val="00137AD0"/>
    <w:rsid w:val="00140913"/>
    <w:rsid w:val="001426DC"/>
    <w:rsid w:val="00143994"/>
    <w:rsid w:val="001442F4"/>
    <w:rsid w:val="001446D9"/>
    <w:rsid w:val="00144B40"/>
    <w:rsid w:val="001453C8"/>
    <w:rsid w:val="0014578B"/>
    <w:rsid w:val="00145F53"/>
    <w:rsid w:val="001470BC"/>
    <w:rsid w:val="001473C6"/>
    <w:rsid w:val="00151B29"/>
    <w:rsid w:val="00152098"/>
    <w:rsid w:val="00152CF6"/>
    <w:rsid w:val="001532FD"/>
    <w:rsid w:val="0015522F"/>
    <w:rsid w:val="001554B7"/>
    <w:rsid w:val="00155F2D"/>
    <w:rsid w:val="00156736"/>
    <w:rsid w:val="00161679"/>
    <w:rsid w:val="001621C8"/>
    <w:rsid w:val="001626EF"/>
    <w:rsid w:val="00163228"/>
    <w:rsid w:val="0016353A"/>
    <w:rsid w:val="00163FAB"/>
    <w:rsid w:val="00164251"/>
    <w:rsid w:val="001649ED"/>
    <w:rsid w:val="0016509D"/>
    <w:rsid w:val="00165B93"/>
    <w:rsid w:val="00166812"/>
    <w:rsid w:val="001673DA"/>
    <w:rsid w:val="001678F9"/>
    <w:rsid w:val="001719E6"/>
    <w:rsid w:val="00172235"/>
    <w:rsid w:val="001737F5"/>
    <w:rsid w:val="001747FC"/>
    <w:rsid w:val="00174A74"/>
    <w:rsid w:val="00174ECB"/>
    <w:rsid w:val="0017592F"/>
    <w:rsid w:val="00175C08"/>
    <w:rsid w:val="001771D0"/>
    <w:rsid w:val="0018040F"/>
    <w:rsid w:val="001809F5"/>
    <w:rsid w:val="00181443"/>
    <w:rsid w:val="00181C93"/>
    <w:rsid w:val="00181CB0"/>
    <w:rsid w:val="00181DA8"/>
    <w:rsid w:val="001825CE"/>
    <w:rsid w:val="00183182"/>
    <w:rsid w:val="001857F5"/>
    <w:rsid w:val="00185A7F"/>
    <w:rsid w:val="00186701"/>
    <w:rsid w:val="00187437"/>
    <w:rsid w:val="00187941"/>
    <w:rsid w:val="00190F7F"/>
    <w:rsid w:val="00190F8C"/>
    <w:rsid w:val="001910F0"/>
    <w:rsid w:val="0019136C"/>
    <w:rsid w:val="001934BC"/>
    <w:rsid w:val="00194F9E"/>
    <w:rsid w:val="00196DBB"/>
    <w:rsid w:val="00197B54"/>
    <w:rsid w:val="001A068E"/>
    <w:rsid w:val="001A132C"/>
    <w:rsid w:val="001A1525"/>
    <w:rsid w:val="001A18F3"/>
    <w:rsid w:val="001A1FAC"/>
    <w:rsid w:val="001A2DBE"/>
    <w:rsid w:val="001A31D1"/>
    <w:rsid w:val="001A36DE"/>
    <w:rsid w:val="001A4347"/>
    <w:rsid w:val="001A64E9"/>
    <w:rsid w:val="001A753C"/>
    <w:rsid w:val="001A7B18"/>
    <w:rsid w:val="001B10E2"/>
    <w:rsid w:val="001B1D0B"/>
    <w:rsid w:val="001B2D15"/>
    <w:rsid w:val="001B3519"/>
    <w:rsid w:val="001B4CDD"/>
    <w:rsid w:val="001B5698"/>
    <w:rsid w:val="001B571A"/>
    <w:rsid w:val="001B61FB"/>
    <w:rsid w:val="001B65C1"/>
    <w:rsid w:val="001B6673"/>
    <w:rsid w:val="001B6A60"/>
    <w:rsid w:val="001C0054"/>
    <w:rsid w:val="001C20C2"/>
    <w:rsid w:val="001C235B"/>
    <w:rsid w:val="001C2958"/>
    <w:rsid w:val="001C36DD"/>
    <w:rsid w:val="001C4B13"/>
    <w:rsid w:val="001C5DD2"/>
    <w:rsid w:val="001C6511"/>
    <w:rsid w:val="001C67F5"/>
    <w:rsid w:val="001C6ABE"/>
    <w:rsid w:val="001C7E74"/>
    <w:rsid w:val="001D17CC"/>
    <w:rsid w:val="001D206A"/>
    <w:rsid w:val="001D22A6"/>
    <w:rsid w:val="001D5815"/>
    <w:rsid w:val="001D7971"/>
    <w:rsid w:val="001E00F3"/>
    <w:rsid w:val="001E0794"/>
    <w:rsid w:val="001E1070"/>
    <w:rsid w:val="001E370C"/>
    <w:rsid w:val="001F02DE"/>
    <w:rsid w:val="001F051A"/>
    <w:rsid w:val="001F24D0"/>
    <w:rsid w:val="001F2CE1"/>
    <w:rsid w:val="001F2CE5"/>
    <w:rsid w:val="001F3C4C"/>
    <w:rsid w:val="001F46A5"/>
    <w:rsid w:val="001F4E31"/>
    <w:rsid w:val="001F573D"/>
    <w:rsid w:val="001F5FDF"/>
    <w:rsid w:val="001F79AF"/>
    <w:rsid w:val="001F7CCB"/>
    <w:rsid w:val="002009D5"/>
    <w:rsid w:val="002022D0"/>
    <w:rsid w:val="00202A1F"/>
    <w:rsid w:val="0020387C"/>
    <w:rsid w:val="002047B4"/>
    <w:rsid w:val="00204AE0"/>
    <w:rsid w:val="00204EE6"/>
    <w:rsid w:val="00205284"/>
    <w:rsid w:val="00206331"/>
    <w:rsid w:val="00207021"/>
    <w:rsid w:val="00207213"/>
    <w:rsid w:val="002075CF"/>
    <w:rsid w:val="0021006C"/>
    <w:rsid w:val="002109E0"/>
    <w:rsid w:val="00210F51"/>
    <w:rsid w:val="002114FB"/>
    <w:rsid w:val="00211F95"/>
    <w:rsid w:val="00212543"/>
    <w:rsid w:val="00212A7E"/>
    <w:rsid w:val="0021438C"/>
    <w:rsid w:val="00214644"/>
    <w:rsid w:val="00214A25"/>
    <w:rsid w:val="00217D8A"/>
    <w:rsid w:val="002207B5"/>
    <w:rsid w:val="002216E3"/>
    <w:rsid w:val="002233C1"/>
    <w:rsid w:val="002240B0"/>
    <w:rsid w:val="00225B87"/>
    <w:rsid w:val="00225C38"/>
    <w:rsid w:val="00226A1C"/>
    <w:rsid w:val="002272C0"/>
    <w:rsid w:val="0022757B"/>
    <w:rsid w:val="00230014"/>
    <w:rsid w:val="002305A9"/>
    <w:rsid w:val="002308CE"/>
    <w:rsid w:val="0023199B"/>
    <w:rsid w:val="00232114"/>
    <w:rsid w:val="00232211"/>
    <w:rsid w:val="00233E7A"/>
    <w:rsid w:val="0023506C"/>
    <w:rsid w:val="00235F61"/>
    <w:rsid w:val="00236A4D"/>
    <w:rsid w:val="00237004"/>
    <w:rsid w:val="00237AA8"/>
    <w:rsid w:val="002430BF"/>
    <w:rsid w:val="0024310B"/>
    <w:rsid w:val="00243D86"/>
    <w:rsid w:val="00245AFE"/>
    <w:rsid w:val="002466B7"/>
    <w:rsid w:val="002471F0"/>
    <w:rsid w:val="00247F40"/>
    <w:rsid w:val="0025028A"/>
    <w:rsid w:val="002504AD"/>
    <w:rsid w:val="00252150"/>
    <w:rsid w:val="00253257"/>
    <w:rsid w:val="00253385"/>
    <w:rsid w:val="00253492"/>
    <w:rsid w:val="00254298"/>
    <w:rsid w:val="002542B4"/>
    <w:rsid w:val="002546A9"/>
    <w:rsid w:val="00254DFB"/>
    <w:rsid w:val="002553C1"/>
    <w:rsid w:val="002560DD"/>
    <w:rsid w:val="002569B8"/>
    <w:rsid w:val="002573E2"/>
    <w:rsid w:val="0025765B"/>
    <w:rsid w:val="002577CD"/>
    <w:rsid w:val="002621D8"/>
    <w:rsid w:val="0026505E"/>
    <w:rsid w:val="00265388"/>
    <w:rsid w:val="00265736"/>
    <w:rsid w:val="00265F4F"/>
    <w:rsid w:val="002662C1"/>
    <w:rsid w:val="00266B31"/>
    <w:rsid w:val="00270751"/>
    <w:rsid w:val="0027096F"/>
    <w:rsid w:val="002714CA"/>
    <w:rsid w:val="00271D1A"/>
    <w:rsid w:val="00272383"/>
    <w:rsid w:val="002747D8"/>
    <w:rsid w:val="002763D8"/>
    <w:rsid w:val="00276BC9"/>
    <w:rsid w:val="00276D23"/>
    <w:rsid w:val="0027715F"/>
    <w:rsid w:val="00280517"/>
    <w:rsid w:val="00280DE2"/>
    <w:rsid w:val="00281581"/>
    <w:rsid w:val="002817D7"/>
    <w:rsid w:val="00283642"/>
    <w:rsid w:val="00284A2E"/>
    <w:rsid w:val="00285745"/>
    <w:rsid w:val="002877F6"/>
    <w:rsid w:val="00287CDE"/>
    <w:rsid w:val="00291B3B"/>
    <w:rsid w:val="00291FD7"/>
    <w:rsid w:val="0029367B"/>
    <w:rsid w:val="0029368B"/>
    <w:rsid w:val="00294E35"/>
    <w:rsid w:val="00295651"/>
    <w:rsid w:val="00295FF2"/>
    <w:rsid w:val="002968D1"/>
    <w:rsid w:val="00297DEC"/>
    <w:rsid w:val="002A0433"/>
    <w:rsid w:val="002A07CB"/>
    <w:rsid w:val="002A13EF"/>
    <w:rsid w:val="002A3414"/>
    <w:rsid w:val="002A34DB"/>
    <w:rsid w:val="002A41A7"/>
    <w:rsid w:val="002A47E5"/>
    <w:rsid w:val="002A535F"/>
    <w:rsid w:val="002A544D"/>
    <w:rsid w:val="002A5FCF"/>
    <w:rsid w:val="002A675C"/>
    <w:rsid w:val="002A6A38"/>
    <w:rsid w:val="002A7330"/>
    <w:rsid w:val="002B0470"/>
    <w:rsid w:val="002B0BB0"/>
    <w:rsid w:val="002B1931"/>
    <w:rsid w:val="002B210B"/>
    <w:rsid w:val="002B6069"/>
    <w:rsid w:val="002B619B"/>
    <w:rsid w:val="002B69F3"/>
    <w:rsid w:val="002B6BAA"/>
    <w:rsid w:val="002B7813"/>
    <w:rsid w:val="002C0059"/>
    <w:rsid w:val="002C0D39"/>
    <w:rsid w:val="002C134D"/>
    <w:rsid w:val="002C2438"/>
    <w:rsid w:val="002C55B3"/>
    <w:rsid w:val="002C5C32"/>
    <w:rsid w:val="002C5D2A"/>
    <w:rsid w:val="002C632F"/>
    <w:rsid w:val="002C6E2D"/>
    <w:rsid w:val="002C6F74"/>
    <w:rsid w:val="002C754A"/>
    <w:rsid w:val="002D0674"/>
    <w:rsid w:val="002D0C18"/>
    <w:rsid w:val="002D1D34"/>
    <w:rsid w:val="002D304E"/>
    <w:rsid w:val="002D3701"/>
    <w:rsid w:val="002D5AC9"/>
    <w:rsid w:val="002D5EEB"/>
    <w:rsid w:val="002D6687"/>
    <w:rsid w:val="002D6F1E"/>
    <w:rsid w:val="002D7D19"/>
    <w:rsid w:val="002E0D6E"/>
    <w:rsid w:val="002E25D0"/>
    <w:rsid w:val="002E2BB2"/>
    <w:rsid w:val="002E2D0B"/>
    <w:rsid w:val="002E44C7"/>
    <w:rsid w:val="002E521D"/>
    <w:rsid w:val="002E5C8E"/>
    <w:rsid w:val="002E716B"/>
    <w:rsid w:val="002F0AE8"/>
    <w:rsid w:val="002F0D5F"/>
    <w:rsid w:val="002F1F98"/>
    <w:rsid w:val="002F261D"/>
    <w:rsid w:val="002F3427"/>
    <w:rsid w:val="002F595B"/>
    <w:rsid w:val="002F5A25"/>
    <w:rsid w:val="002F5B3F"/>
    <w:rsid w:val="002F6F2F"/>
    <w:rsid w:val="00300760"/>
    <w:rsid w:val="00302842"/>
    <w:rsid w:val="00303B0B"/>
    <w:rsid w:val="00304323"/>
    <w:rsid w:val="00305411"/>
    <w:rsid w:val="00305578"/>
    <w:rsid w:val="003066C0"/>
    <w:rsid w:val="00306CBE"/>
    <w:rsid w:val="00307D16"/>
    <w:rsid w:val="00311583"/>
    <w:rsid w:val="00312135"/>
    <w:rsid w:val="0031459A"/>
    <w:rsid w:val="00314D72"/>
    <w:rsid w:val="003155A4"/>
    <w:rsid w:val="003162CE"/>
    <w:rsid w:val="00316E19"/>
    <w:rsid w:val="003204D5"/>
    <w:rsid w:val="003216D1"/>
    <w:rsid w:val="003239A2"/>
    <w:rsid w:val="003240D5"/>
    <w:rsid w:val="003244BB"/>
    <w:rsid w:val="00325844"/>
    <w:rsid w:val="00326E7B"/>
    <w:rsid w:val="00327585"/>
    <w:rsid w:val="00327699"/>
    <w:rsid w:val="003301FF"/>
    <w:rsid w:val="00330BA0"/>
    <w:rsid w:val="00331618"/>
    <w:rsid w:val="003347F7"/>
    <w:rsid w:val="00335EFE"/>
    <w:rsid w:val="00336F23"/>
    <w:rsid w:val="0033736E"/>
    <w:rsid w:val="003378EA"/>
    <w:rsid w:val="00337D4F"/>
    <w:rsid w:val="00337ED2"/>
    <w:rsid w:val="003407B3"/>
    <w:rsid w:val="00344C11"/>
    <w:rsid w:val="0034568A"/>
    <w:rsid w:val="003458B7"/>
    <w:rsid w:val="0034653A"/>
    <w:rsid w:val="00346FA6"/>
    <w:rsid w:val="0035001C"/>
    <w:rsid w:val="0035384E"/>
    <w:rsid w:val="00353A6F"/>
    <w:rsid w:val="00353E98"/>
    <w:rsid w:val="00355CF2"/>
    <w:rsid w:val="00355D2A"/>
    <w:rsid w:val="00356BF7"/>
    <w:rsid w:val="00357192"/>
    <w:rsid w:val="003612A2"/>
    <w:rsid w:val="0036152C"/>
    <w:rsid w:val="00361BE2"/>
    <w:rsid w:val="0036405F"/>
    <w:rsid w:val="003648F7"/>
    <w:rsid w:val="003654DD"/>
    <w:rsid w:val="0036575E"/>
    <w:rsid w:val="00365955"/>
    <w:rsid w:val="00365C02"/>
    <w:rsid w:val="00366081"/>
    <w:rsid w:val="003665FB"/>
    <w:rsid w:val="0037033B"/>
    <w:rsid w:val="00370A2E"/>
    <w:rsid w:val="00371193"/>
    <w:rsid w:val="00371FBC"/>
    <w:rsid w:val="003721DC"/>
    <w:rsid w:val="003741B0"/>
    <w:rsid w:val="00374FF1"/>
    <w:rsid w:val="00375558"/>
    <w:rsid w:val="00377192"/>
    <w:rsid w:val="0037739C"/>
    <w:rsid w:val="00377CA1"/>
    <w:rsid w:val="00381014"/>
    <w:rsid w:val="00381082"/>
    <w:rsid w:val="00381BBC"/>
    <w:rsid w:val="00383762"/>
    <w:rsid w:val="00383FCD"/>
    <w:rsid w:val="003852F5"/>
    <w:rsid w:val="00385465"/>
    <w:rsid w:val="00385950"/>
    <w:rsid w:val="00386E66"/>
    <w:rsid w:val="0039069D"/>
    <w:rsid w:val="003922ED"/>
    <w:rsid w:val="00392BC3"/>
    <w:rsid w:val="00393DD3"/>
    <w:rsid w:val="0039546C"/>
    <w:rsid w:val="00395F6A"/>
    <w:rsid w:val="003A0CB4"/>
    <w:rsid w:val="003A0E25"/>
    <w:rsid w:val="003A180A"/>
    <w:rsid w:val="003A2E07"/>
    <w:rsid w:val="003A3187"/>
    <w:rsid w:val="003A567B"/>
    <w:rsid w:val="003A6D2E"/>
    <w:rsid w:val="003A714D"/>
    <w:rsid w:val="003A7256"/>
    <w:rsid w:val="003A747F"/>
    <w:rsid w:val="003A7639"/>
    <w:rsid w:val="003A7676"/>
    <w:rsid w:val="003A7D35"/>
    <w:rsid w:val="003A7D87"/>
    <w:rsid w:val="003B0C2D"/>
    <w:rsid w:val="003B110C"/>
    <w:rsid w:val="003B3EFC"/>
    <w:rsid w:val="003B44C3"/>
    <w:rsid w:val="003B4727"/>
    <w:rsid w:val="003B475B"/>
    <w:rsid w:val="003B53B1"/>
    <w:rsid w:val="003B58AE"/>
    <w:rsid w:val="003B5ADA"/>
    <w:rsid w:val="003B76D1"/>
    <w:rsid w:val="003C1BEE"/>
    <w:rsid w:val="003C1EC6"/>
    <w:rsid w:val="003C2562"/>
    <w:rsid w:val="003C50F1"/>
    <w:rsid w:val="003C5148"/>
    <w:rsid w:val="003C573A"/>
    <w:rsid w:val="003C5B04"/>
    <w:rsid w:val="003C612C"/>
    <w:rsid w:val="003D063E"/>
    <w:rsid w:val="003D0A04"/>
    <w:rsid w:val="003D0CE0"/>
    <w:rsid w:val="003D109B"/>
    <w:rsid w:val="003D1AA6"/>
    <w:rsid w:val="003D3D05"/>
    <w:rsid w:val="003D4104"/>
    <w:rsid w:val="003D442B"/>
    <w:rsid w:val="003D452A"/>
    <w:rsid w:val="003D48C3"/>
    <w:rsid w:val="003D4B16"/>
    <w:rsid w:val="003D4E81"/>
    <w:rsid w:val="003D53F8"/>
    <w:rsid w:val="003D5833"/>
    <w:rsid w:val="003D5E63"/>
    <w:rsid w:val="003D6FDE"/>
    <w:rsid w:val="003D78D7"/>
    <w:rsid w:val="003E213D"/>
    <w:rsid w:val="003E313F"/>
    <w:rsid w:val="003E3A53"/>
    <w:rsid w:val="003E411B"/>
    <w:rsid w:val="003E469B"/>
    <w:rsid w:val="003E4B63"/>
    <w:rsid w:val="003E581C"/>
    <w:rsid w:val="003E62B8"/>
    <w:rsid w:val="003E6FC3"/>
    <w:rsid w:val="003F12F2"/>
    <w:rsid w:val="003F2A4A"/>
    <w:rsid w:val="003F32A6"/>
    <w:rsid w:val="003F3351"/>
    <w:rsid w:val="003F4DFF"/>
    <w:rsid w:val="003F527A"/>
    <w:rsid w:val="003F6A00"/>
    <w:rsid w:val="003F7578"/>
    <w:rsid w:val="0040049B"/>
    <w:rsid w:val="004006DB"/>
    <w:rsid w:val="0040121D"/>
    <w:rsid w:val="00401524"/>
    <w:rsid w:val="004019C9"/>
    <w:rsid w:val="004026B9"/>
    <w:rsid w:val="00403DEA"/>
    <w:rsid w:val="00404BC8"/>
    <w:rsid w:val="00404C44"/>
    <w:rsid w:val="00406558"/>
    <w:rsid w:val="00406A27"/>
    <w:rsid w:val="0040759F"/>
    <w:rsid w:val="0041079E"/>
    <w:rsid w:val="004139E8"/>
    <w:rsid w:val="004145D0"/>
    <w:rsid w:val="00414D53"/>
    <w:rsid w:val="00414DA3"/>
    <w:rsid w:val="004152A1"/>
    <w:rsid w:val="00415689"/>
    <w:rsid w:val="0041747D"/>
    <w:rsid w:val="00420333"/>
    <w:rsid w:val="00420A83"/>
    <w:rsid w:val="00422B60"/>
    <w:rsid w:val="00422BEA"/>
    <w:rsid w:val="0042327D"/>
    <w:rsid w:val="00426243"/>
    <w:rsid w:val="00427C44"/>
    <w:rsid w:val="00431714"/>
    <w:rsid w:val="00431ED4"/>
    <w:rsid w:val="00431FEA"/>
    <w:rsid w:val="0043230B"/>
    <w:rsid w:val="00434AA3"/>
    <w:rsid w:val="00434FF9"/>
    <w:rsid w:val="00435FEB"/>
    <w:rsid w:val="004368CF"/>
    <w:rsid w:val="00436A0F"/>
    <w:rsid w:val="004370F0"/>
    <w:rsid w:val="004409A7"/>
    <w:rsid w:val="00441C72"/>
    <w:rsid w:val="004434F1"/>
    <w:rsid w:val="00444506"/>
    <w:rsid w:val="00444701"/>
    <w:rsid w:val="00444D30"/>
    <w:rsid w:val="0044515A"/>
    <w:rsid w:val="00445F6A"/>
    <w:rsid w:val="00446E76"/>
    <w:rsid w:val="004506B5"/>
    <w:rsid w:val="004515D9"/>
    <w:rsid w:val="004532DA"/>
    <w:rsid w:val="004539F3"/>
    <w:rsid w:val="004544C6"/>
    <w:rsid w:val="00454D22"/>
    <w:rsid w:val="00457610"/>
    <w:rsid w:val="00457868"/>
    <w:rsid w:val="004600BB"/>
    <w:rsid w:val="0046095E"/>
    <w:rsid w:val="004618D9"/>
    <w:rsid w:val="00463E0A"/>
    <w:rsid w:val="00463F89"/>
    <w:rsid w:val="0046421D"/>
    <w:rsid w:val="004650DD"/>
    <w:rsid w:val="0046582F"/>
    <w:rsid w:val="00465B6D"/>
    <w:rsid w:val="00470B75"/>
    <w:rsid w:val="004715B3"/>
    <w:rsid w:val="00471FC7"/>
    <w:rsid w:val="004722C8"/>
    <w:rsid w:val="00472A2F"/>
    <w:rsid w:val="004742B0"/>
    <w:rsid w:val="00474317"/>
    <w:rsid w:val="00475854"/>
    <w:rsid w:val="004779E6"/>
    <w:rsid w:val="004804A9"/>
    <w:rsid w:val="00480A12"/>
    <w:rsid w:val="0048144C"/>
    <w:rsid w:val="0048152A"/>
    <w:rsid w:val="00482487"/>
    <w:rsid w:val="00482B12"/>
    <w:rsid w:val="00482ED1"/>
    <w:rsid w:val="00484A34"/>
    <w:rsid w:val="00484D7E"/>
    <w:rsid w:val="00484E12"/>
    <w:rsid w:val="00486454"/>
    <w:rsid w:val="00486954"/>
    <w:rsid w:val="00487B67"/>
    <w:rsid w:val="004913F5"/>
    <w:rsid w:val="00492A4D"/>
    <w:rsid w:val="00493C8C"/>
    <w:rsid w:val="00494D3C"/>
    <w:rsid w:val="00496079"/>
    <w:rsid w:val="00496167"/>
    <w:rsid w:val="0049681E"/>
    <w:rsid w:val="00496ABC"/>
    <w:rsid w:val="00497679"/>
    <w:rsid w:val="00497D2B"/>
    <w:rsid w:val="004A02C6"/>
    <w:rsid w:val="004A18AD"/>
    <w:rsid w:val="004A31A1"/>
    <w:rsid w:val="004A3D0D"/>
    <w:rsid w:val="004A3FC2"/>
    <w:rsid w:val="004A4576"/>
    <w:rsid w:val="004A47A5"/>
    <w:rsid w:val="004A4F79"/>
    <w:rsid w:val="004A7861"/>
    <w:rsid w:val="004B03F3"/>
    <w:rsid w:val="004B083D"/>
    <w:rsid w:val="004B3315"/>
    <w:rsid w:val="004B39DA"/>
    <w:rsid w:val="004B4286"/>
    <w:rsid w:val="004B6798"/>
    <w:rsid w:val="004B6854"/>
    <w:rsid w:val="004B7783"/>
    <w:rsid w:val="004C146D"/>
    <w:rsid w:val="004C2469"/>
    <w:rsid w:val="004C28D6"/>
    <w:rsid w:val="004C36A4"/>
    <w:rsid w:val="004C40E7"/>
    <w:rsid w:val="004C5DD1"/>
    <w:rsid w:val="004C68C6"/>
    <w:rsid w:val="004D0BEB"/>
    <w:rsid w:val="004D10E7"/>
    <w:rsid w:val="004D12BE"/>
    <w:rsid w:val="004D188A"/>
    <w:rsid w:val="004D34E3"/>
    <w:rsid w:val="004D39A2"/>
    <w:rsid w:val="004D5098"/>
    <w:rsid w:val="004D5872"/>
    <w:rsid w:val="004D58EB"/>
    <w:rsid w:val="004D60B0"/>
    <w:rsid w:val="004D6A97"/>
    <w:rsid w:val="004D70FC"/>
    <w:rsid w:val="004D710D"/>
    <w:rsid w:val="004D7E9F"/>
    <w:rsid w:val="004E080B"/>
    <w:rsid w:val="004E0E5D"/>
    <w:rsid w:val="004E1304"/>
    <w:rsid w:val="004E2143"/>
    <w:rsid w:val="004E23D7"/>
    <w:rsid w:val="004E2B9F"/>
    <w:rsid w:val="004E37DE"/>
    <w:rsid w:val="004E3A1C"/>
    <w:rsid w:val="004E424C"/>
    <w:rsid w:val="004E58F8"/>
    <w:rsid w:val="004E62F5"/>
    <w:rsid w:val="004E7267"/>
    <w:rsid w:val="004F04FF"/>
    <w:rsid w:val="004F31FE"/>
    <w:rsid w:val="004F35A9"/>
    <w:rsid w:val="004F3936"/>
    <w:rsid w:val="004F49E3"/>
    <w:rsid w:val="004F4DD1"/>
    <w:rsid w:val="004F7290"/>
    <w:rsid w:val="004F74A1"/>
    <w:rsid w:val="004F75D3"/>
    <w:rsid w:val="004F79FC"/>
    <w:rsid w:val="00502564"/>
    <w:rsid w:val="00502903"/>
    <w:rsid w:val="00502B51"/>
    <w:rsid w:val="0050438B"/>
    <w:rsid w:val="00504747"/>
    <w:rsid w:val="00504AF3"/>
    <w:rsid w:val="00505150"/>
    <w:rsid w:val="00505D30"/>
    <w:rsid w:val="00506D05"/>
    <w:rsid w:val="00507554"/>
    <w:rsid w:val="00507830"/>
    <w:rsid w:val="00510921"/>
    <w:rsid w:val="00511A7D"/>
    <w:rsid w:val="00511C24"/>
    <w:rsid w:val="00511E67"/>
    <w:rsid w:val="00512F51"/>
    <w:rsid w:val="00514674"/>
    <w:rsid w:val="00514B37"/>
    <w:rsid w:val="00515C1D"/>
    <w:rsid w:val="0051744E"/>
    <w:rsid w:val="00520260"/>
    <w:rsid w:val="005227CC"/>
    <w:rsid w:val="00522F6E"/>
    <w:rsid w:val="005234C7"/>
    <w:rsid w:val="00525222"/>
    <w:rsid w:val="00526099"/>
    <w:rsid w:val="00526F21"/>
    <w:rsid w:val="005311C1"/>
    <w:rsid w:val="00532467"/>
    <w:rsid w:val="0053279D"/>
    <w:rsid w:val="00534BBE"/>
    <w:rsid w:val="00535431"/>
    <w:rsid w:val="005358CC"/>
    <w:rsid w:val="00540849"/>
    <w:rsid w:val="00540A78"/>
    <w:rsid w:val="00540C72"/>
    <w:rsid w:val="00540FEE"/>
    <w:rsid w:val="005410FB"/>
    <w:rsid w:val="0054185B"/>
    <w:rsid w:val="00541D6A"/>
    <w:rsid w:val="00542F56"/>
    <w:rsid w:val="00543253"/>
    <w:rsid w:val="005448E7"/>
    <w:rsid w:val="0054540E"/>
    <w:rsid w:val="00545A5E"/>
    <w:rsid w:val="00546018"/>
    <w:rsid w:val="00547E44"/>
    <w:rsid w:val="0055038D"/>
    <w:rsid w:val="00551A0F"/>
    <w:rsid w:val="00551C21"/>
    <w:rsid w:val="00553CF3"/>
    <w:rsid w:val="00554C0E"/>
    <w:rsid w:val="00555F08"/>
    <w:rsid w:val="00563565"/>
    <w:rsid w:val="00564262"/>
    <w:rsid w:val="00564670"/>
    <w:rsid w:val="00564B3E"/>
    <w:rsid w:val="00564FA6"/>
    <w:rsid w:val="005664F1"/>
    <w:rsid w:val="00566DC9"/>
    <w:rsid w:val="005674C6"/>
    <w:rsid w:val="005710FD"/>
    <w:rsid w:val="00571552"/>
    <w:rsid w:val="0057199D"/>
    <w:rsid w:val="00571E3B"/>
    <w:rsid w:val="005721DD"/>
    <w:rsid w:val="00572762"/>
    <w:rsid w:val="0057338E"/>
    <w:rsid w:val="00573485"/>
    <w:rsid w:val="00573C44"/>
    <w:rsid w:val="00574C52"/>
    <w:rsid w:val="005751FF"/>
    <w:rsid w:val="00576CED"/>
    <w:rsid w:val="00576F0C"/>
    <w:rsid w:val="00577748"/>
    <w:rsid w:val="005778D0"/>
    <w:rsid w:val="00580D29"/>
    <w:rsid w:val="005810B0"/>
    <w:rsid w:val="005823EE"/>
    <w:rsid w:val="00582D66"/>
    <w:rsid w:val="00583B1C"/>
    <w:rsid w:val="005840E2"/>
    <w:rsid w:val="00586848"/>
    <w:rsid w:val="005870D3"/>
    <w:rsid w:val="00587247"/>
    <w:rsid w:val="0058752B"/>
    <w:rsid w:val="005908C2"/>
    <w:rsid w:val="005919B1"/>
    <w:rsid w:val="00594483"/>
    <w:rsid w:val="00594716"/>
    <w:rsid w:val="005963D3"/>
    <w:rsid w:val="005967E3"/>
    <w:rsid w:val="00596A6E"/>
    <w:rsid w:val="00597911"/>
    <w:rsid w:val="005A10C1"/>
    <w:rsid w:val="005A12AA"/>
    <w:rsid w:val="005A140B"/>
    <w:rsid w:val="005A1576"/>
    <w:rsid w:val="005A1C55"/>
    <w:rsid w:val="005A212A"/>
    <w:rsid w:val="005A2F9D"/>
    <w:rsid w:val="005A53A9"/>
    <w:rsid w:val="005A56A1"/>
    <w:rsid w:val="005A7CC7"/>
    <w:rsid w:val="005B045B"/>
    <w:rsid w:val="005B086D"/>
    <w:rsid w:val="005B29C9"/>
    <w:rsid w:val="005B3873"/>
    <w:rsid w:val="005B414C"/>
    <w:rsid w:val="005B49B9"/>
    <w:rsid w:val="005B4DF9"/>
    <w:rsid w:val="005B56F7"/>
    <w:rsid w:val="005B5A87"/>
    <w:rsid w:val="005B763D"/>
    <w:rsid w:val="005C21E9"/>
    <w:rsid w:val="005C227D"/>
    <w:rsid w:val="005C22DC"/>
    <w:rsid w:val="005C237E"/>
    <w:rsid w:val="005C4AE9"/>
    <w:rsid w:val="005C5EE3"/>
    <w:rsid w:val="005D034D"/>
    <w:rsid w:val="005D3597"/>
    <w:rsid w:val="005D455F"/>
    <w:rsid w:val="005D4C60"/>
    <w:rsid w:val="005D6379"/>
    <w:rsid w:val="005D6AAE"/>
    <w:rsid w:val="005E17E2"/>
    <w:rsid w:val="005E5934"/>
    <w:rsid w:val="005E61E9"/>
    <w:rsid w:val="005E7C83"/>
    <w:rsid w:val="005F3AA6"/>
    <w:rsid w:val="005F41A8"/>
    <w:rsid w:val="005F636B"/>
    <w:rsid w:val="005F6C7D"/>
    <w:rsid w:val="005F6F43"/>
    <w:rsid w:val="005F742E"/>
    <w:rsid w:val="005F7602"/>
    <w:rsid w:val="005F76C3"/>
    <w:rsid w:val="00600BB1"/>
    <w:rsid w:val="00603DF3"/>
    <w:rsid w:val="0060440B"/>
    <w:rsid w:val="006078E0"/>
    <w:rsid w:val="00607E7B"/>
    <w:rsid w:val="00607FC9"/>
    <w:rsid w:val="00610039"/>
    <w:rsid w:val="006106D3"/>
    <w:rsid w:val="00611E32"/>
    <w:rsid w:val="006127BC"/>
    <w:rsid w:val="00613512"/>
    <w:rsid w:val="006146A1"/>
    <w:rsid w:val="00614C68"/>
    <w:rsid w:val="00615B2B"/>
    <w:rsid w:val="00615F31"/>
    <w:rsid w:val="00616164"/>
    <w:rsid w:val="00616741"/>
    <w:rsid w:val="006210AA"/>
    <w:rsid w:val="00621DA1"/>
    <w:rsid w:val="006230C7"/>
    <w:rsid w:val="006235DF"/>
    <w:rsid w:val="006244F7"/>
    <w:rsid w:val="006247B9"/>
    <w:rsid w:val="00624B79"/>
    <w:rsid w:val="00626968"/>
    <w:rsid w:val="006272E4"/>
    <w:rsid w:val="00630A54"/>
    <w:rsid w:val="00632464"/>
    <w:rsid w:val="00633085"/>
    <w:rsid w:val="0063340E"/>
    <w:rsid w:val="00637818"/>
    <w:rsid w:val="00641FE2"/>
    <w:rsid w:val="00644DBD"/>
    <w:rsid w:val="00645483"/>
    <w:rsid w:val="00646694"/>
    <w:rsid w:val="00646D7C"/>
    <w:rsid w:val="00650A25"/>
    <w:rsid w:val="006513BD"/>
    <w:rsid w:val="00651CFF"/>
    <w:rsid w:val="00651FF8"/>
    <w:rsid w:val="00652114"/>
    <w:rsid w:val="00652A1F"/>
    <w:rsid w:val="00653ADA"/>
    <w:rsid w:val="00653E31"/>
    <w:rsid w:val="00655582"/>
    <w:rsid w:val="006560A3"/>
    <w:rsid w:val="006602FE"/>
    <w:rsid w:val="00660C1E"/>
    <w:rsid w:val="00663AAC"/>
    <w:rsid w:val="00663B74"/>
    <w:rsid w:val="00666B32"/>
    <w:rsid w:val="00670BDF"/>
    <w:rsid w:val="00670F98"/>
    <w:rsid w:val="00671181"/>
    <w:rsid w:val="00671403"/>
    <w:rsid w:val="00671BC2"/>
    <w:rsid w:val="00671D1B"/>
    <w:rsid w:val="0067264B"/>
    <w:rsid w:val="006740B2"/>
    <w:rsid w:val="0067481A"/>
    <w:rsid w:val="0067594B"/>
    <w:rsid w:val="006760D7"/>
    <w:rsid w:val="006767A9"/>
    <w:rsid w:val="00677A43"/>
    <w:rsid w:val="00680621"/>
    <w:rsid w:val="00681367"/>
    <w:rsid w:val="00681F14"/>
    <w:rsid w:val="00681F89"/>
    <w:rsid w:val="00682517"/>
    <w:rsid w:val="00682BC4"/>
    <w:rsid w:val="00683842"/>
    <w:rsid w:val="00685286"/>
    <w:rsid w:val="00686A16"/>
    <w:rsid w:val="00686E09"/>
    <w:rsid w:val="00686F4E"/>
    <w:rsid w:val="00687A14"/>
    <w:rsid w:val="00690694"/>
    <w:rsid w:val="006917C6"/>
    <w:rsid w:val="00692E97"/>
    <w:rsid w:val="006934D7"/>
    <w:rsid w:val="00693DDA"/>
    <w:rsid w:val="006941FC"/>
    <w:rsid w:val="00694502"/>
    <w:rsid w:val="00694A3D"/>
    <w:rsid w:val="00694B0D"/>
    <w:rsid w:val="0069540D"/>
    <w:rsid w:val="00697214"/>
    <w:rsid w:val="006974A5"/>
    <w:rsid w:val="006A27E1"/>
    <w:rsid w:val="006A3807"/>
    <w:rsid w:val="006A46C1"/>
    <w:rsid w:val="006A71D8"/>
    <w:rsid w:val="006A7F3D"/>
    <w:rsid w:val="006B0081"/>
    <w:rsid w:val="006B01D6"/>
    <w:rsid w:val="006B0AC0"/>
    <w:rsid w:val="006B1CCD"/>
    <w:rsid w:val="006B390A"/>
    <w:rsid w:val="006B3C98"/>
    <w:rsid w:val="006B3DF2"/>
    <w:rsid w:val="006B4639"/>
    <w:rsid w:val="006C09E6"/>
    <w:rsid w:val="006C1AD3"/>
    <w:rsid w:val="006C2394"/>
    <w:rsid w:val="006C2E42"/>
    <w:rsid w:val="006C389B"/>
    <w:rsid w:val="006C4551"/>
    <w:rsid w:val="006C5981"/>
    <w:rsid w:val="006C7564"/>
    <w:rsid w:val="006D0CCD"/>
    <w:rsid w:val="006D32D6"/>
    <w:rsid w:val="006D39C6"/>
    <w:rsid w:val="006D3E3C"/>
    <w:rsid w:val="006D41FA"/>
    <w:rsid w:val="006E11C2"/>
    <w:rsid w:val="006E2201"/>
    <w:rsid w:val="006E263C"/>
    <w:rsid w:val="006E26B6"/>
    <w:rsid w:val="006E30AA"/>
    <w:rsid w:val="006E3CEA"/>
    <w:rsid w:val="006E4A8B"/>
    <w:rsid w:val="006E58D1"/>
    <w:rsid w:val="006E5EE1"/>
    <w:rsid w:val="006E5F84"/>
    <w:rsid w:val="006E68E1"/>
    <w:rsid w:val="006F02C1"/>
    <w:rsid w:val="006F09E1"/>
    <w:rsid w:val="006F264C"/>
    <w:rsid w:val="006F3964"/>
    <w:rsid w:val="006F3AEA"/>
    <w:rsid w:val="006F44E7"/>
    <w:rsid w:val="006F4A28"/>
    <w:rsid w:val="006F502B"/>
    <w:rsid w:val="006F5093"/>
    <w:rsid w:val="006F5344"/>
    <w:rsid w:val="006F56DE"/>
    <w:rsid w:val="006F5BE7"/>
    <w:rsid w:val="006F5CD6"/>
    <w:rsid w:val="006F7594"/>
    <w:rsid w:val="006F7730"/>
    <w:rsid w:val="00700075"/>
    <w:rsid w:val="0070096E"/>
    <w:rsid w:val="00700C48"/>
    <w:rsid w:val="00701630"/>
    <w:rsid w:val="00701738"/>
    <w:rsid w:val="00703937"/>
    <w:rsid w:val="00705813"/>
    <w:rsid w:val="00705976"/>
    <w:rsid w:val="0070663C"/>
    <w:rsid w:val="0070786A"/>
    <w:rsid w:val="00710322"/>
    <w:rsid w:val="00711378"/>
    <w:rsid w:val="00712049"/>
    <w:rsid w:val="00715AB5"/>
    <w:rsid w:val="007161E5"/>
    <w:rsid w:val="00716319"/>
    <w:rsid w:val="0071649F"/>
    <w:rsid w:val="007166DC"/>
    <w:rsid w:val="0071688D"/>
    <w:rsid w:val="00716AA6"/>
    <w:rsid w:val="00716D25"/>
    <w:rsid w:val="0071729B"/>
    <w:rsid w:val="007205FA"/>
    <w:rsid w:val="00721083"/>
    <w:rsid w:val="00721CDA"/>
    <w:rsid w:val="0072208B"/>
    <w:rsid w:val="00722CAA"/>
    <w:rsid w:val="0072307F"/>
    <w:rsid w:val="00724092"/>
    <w:rsid w:val="0072471B"/>
    <w:rsid w:val="00726FE7"/>
    <w:rsid w:val="0072792C"/>
    <w:rsid w:val="00731AC9"/>
    <w:rsid w:val="00732775"/>
    <w:rsid w:val="00733F29"/>
    <w:rsid w:val="007344C5"/>
    <w:rsid w:val="007346E7"/>
    <w:rsid w:val="00734703"/>
    <w:rsid w:val="007349BA"/>
    <w:rsid w:val="00735892"/>
    <w:rsid w:val="00735C6A"/>
    <w:rsid w:val="0073633A"/>
    <w:rsid w:val="007363B7"/>
    <w:rsid w:val="00737C4E"/>
    <w:rsid w:val="0074011E"/>
    <w:rsid w:val="007404E8"/>
    <w:rsid w:val="007409BB"/>
    <w:rsid w:val="00742C77"/>
    <w:rsid w:val="0074439F"/>
    <w:rsid w:val="00744EC3"/>
    <w:rsid w:val="00745558"/>
    <w:rsid w:val="0074634A"/>
    <w:rsid w:val="007463CB"/>
    <w:rsid w:val="00747904"/>
    <w:rsid w:val="00750349"/>
    <w:rsid w:val="00752873"/>
    <w:rsid w:val="00752DED"/>
    <w:rsid w:val="00753057"/>
    <w:rsid w:val="0075325E"/>
    <w:rsid w:val="00753270"/>
    <w:rsid w:val="007535BD"/>
    <w:rsid w:val="007548F5"/>
    <w:rsid w:val="00755BB4"/>
    <w:rsid w:val="0075677C"/>
    <w:rsid w:val="00757516"/>
    <w:rsid w:val="0076072D"/>
    <w:rsid w:val="0076099E"/>
    <w:rsid w:val="007615F1"/>
    <w:rsid w:val="00761620"/>
    <w:rsid w:val="0076195E"/>
    <w:rsid w:val="00761DFD"/>
    <w:rsid w:val="0076217F"/>
    <w:rsid w:val="00762DF8"/>
    <w:rsid w:val="00765360"/>
    <w:rsid w:val="00765590"/>
    <w:rsid w:val="00767C53"/>
    <w:rsid w:val="00772AE8"/>
    <w:rsid w:val="00773E5A"/>
    <w:rsid w:val="0077471E"/>
    <w:rsid w:val="007758AD"/>
    <w:rsid w:val="00775E45"/>
    <w:rsid w:val="00777CAE"/>
    <w:rsid w:val="00777CBE"/>
    <w:rsid w:val="00780222"/>
    <w:rsid w:val="00780D9C"/>
    <w:rsid w:val="00781D1A"/>
    <w:rsid w:val="0078226E"/>
    <w:rsid w:val="0078320D"/>
    <w:rsid w:val="007839A4"/>
    <w:rsid w:val="00786F7B"/>
    <w:rsid w:val="00787E31"/>
    <w:rsid w:val="007902FF"/>
    <w:rsid w:val="007905DF"/>
    <w:rsid w:val="0079280D"/>
    <w:rsid w:val="007929FC"/>
    <w:rsid w:val="00795679"/>
    <w:rsid w:val="00795DC2"/>
    <w:rsid w:val="0079644C"/>
    <w:rsid w:val="007A3315"/>
    <w:rsid w:val="007A5446"/>
    <w:rsid w:val="007A6AF5"/>
    <w:rsid w:val="007A6B6D"/>
    <w:rsid w:val="007A7BAB"/>
    <w:rsid w:val="007B0B93"/>
    <w:rsid w:val="007B13B0"/>
    <w:rsid w:val="007B1C9D"/>
    <w:rsid w:val="007B23B2"/>
    <w:rsid w:val="007B23CD"/>
    <w:rsid w:val="007B24A7"/>
    <w:rsid w:val="007B2519"/>
    <w:rsid w:val="007B2794"/>
    <w:rsid w:val="007B4406"/>
    <w:rsid w:val="007B45E9"/>
    <w:rsid w:val="007B64EA"/>
    <w:rsid w:val="007B6B70"/>
    <w:rsid w:val="007B7A8E"/>
    <w:rsid w:val="007C060C"/>
    <w:rsid w:val="007C0B3E"/>
    <w:rsid w:val="007C12D2"/>
    <w:rsid w:val="007C1B00"/>
    <w:rsid w:val="007C2081"/>
    <w:rsid w:val="007C24F8"/>
    <w:rsid w:val="007C2741"/>
    <w:rsid w:val="007C27AF"/>
    <w:rsid w:val="007C3B25"/>
    <w:rsid w:val="007C460A"/>
    <w:rsid w:val="007C61BE"/>
    <w:rsid w:val="007C75F2"/>
    <w:rsid w:val="007D0224"/>
    <w:rsid w:val="007D150E"/>
    <w:rsid w:val="007D1F0E"/>
    <w:rsid w:val="007D395E"/>
    <w:rsid w:val="007D437D"/>
    <w:rsid w:val="007D4E24"/>
    <w:rsid w:val="007D667A"/>
    <w:rsid w:val="007D6E8C"/>
    <w:rsid w:val="007D745E"/>
    <w:rsid w:val="007D7E11"/>
    <w:rsid w:val="007E02D9"/>
    <w:rsid w:val="007E04B5"/>
    <w:rsid w:val="007E0562"/>
    <w:rsid w:val="007E0D8F"/>
    <w:rsid w:val="007E1534"/>
    <w:rsid w:val="007E18C3"/>
    <w:rsid w:val="007E32E5"/>
    <w:rsid w:val="007E3B7C"/>
    <w:rsid w:val="007E3F84"/>
    <w:rsid w:val="007E43FC"/>
    <w:rsid w:val="007E50A5"/>
    <w:rsid w:val="007E5801"/>
    <w:rsid w:val="007E62CA"/>
    <w:rsid w:val="007E6B7C"/>
    <w:rsid w:val="007E72B8"/>
    <w:rsid w:val="007F3349"/>
    <w:rsid w:val="007F344E"/>
    <w:rsid w:val="007F448A"/>
    <w:rsid w:val="007F47ED"/>
    <w:rsid w:val="007F4DF2"/>
    <w:rsid w:val="007F53DF"/>
    <w:rsid w:val="007F5806"/>
    <w:rsid w:val="007F74BC"/>
    <w:rsid w:val="007F7C34"/>
    <w:rsid w:val="00802687"/>
    <w:rsid w:val="008032D0"/>
    <w:rsid w:val="00803946"/>
    <w:rsid w:val="00803A8D"/>
    <w:rsid w:val="00803F63"/>
    <w:rsid w:val="008047E2"/>
    <w:rsid w:val="008048F8"/>
    <w:rsid w:val="008052E4"/>
    <w:rsid w:val="00812347"/>
    <w:rsid w:val="00812876"/>
    <w:rsid w:val="0081324D"/>
    <w:rsid w:val="008139A1"/>
    <w:rsid w:val="00813CB2"/>
    <w:rsid w:val="0081474C"/>
    <w:rsid w:val="0081777F"/>
    <w:rsid w:val="0082011B"/>
    <w:rsid w:val="00822983"/>
    <w:rsid w:val="00825566"/>
    <w:rsid w:val="00826160"/>
    <w:rsid w:val="008274FB"/>
    <w:rsid w:val="00832F70"/>
    <w:rsid w:val="00834A39"/>
    <w:rsid w:val="0083761A"/>
    <w:rsid w:val="00837DEC"/>
    <w:rsid w:val="008428E5"/>
    <w:rsid w:val="0084422E"/>
    <w:rsid w:val="0084491F"/>
    <w:rsid w:val="0084530F"/>
    <w:rsid w:val="00845644"/>
    <w:rsid w:val="00845F01"/>
    <w:rsid w:val="0084658E"/>
    <w:rsid w:val="00846E3F"/>
    <w:rsid w:val="00847094"/>
    <w:rsid w:val="00847285"/>
    <w:rsid w:val="00851942"/>
    <w:rsid w:val="00853714"/>
    <w:rsid w:val="00853DB1"/>
    <w:rsid w:val="00854390"/>
    <w:rsid w:val="008544DD"/>
    <w:rsid w:val="008546C0"/>
    <w:rsid w:val="00855E89"/>
    <w:rsid w:val="008563E0"/>
    <w:rsid w:val="00856F84"/>
    <w:rsid w:val="00857965"/>
    <w:rsid w:val="00857D0F"/>
    <w:rsid w:val="008602E8"/>
    <w:rsid w:val="00860D62"/>
    <w:rsid w:val="00861C8B"/>
    <w:rsid w:val="00862A67"/>
    <w:rsid w:val="00863456"/>
    <w:rsid w:val="00865A18"/>
    <w:rsid w:val="0086699D"/>
    <w:rsid w:val="00866BA1"/>
    <w:rsid w:val="00871C64"/>
    <w:rsid w:val="0087352A"/>
    <w:rsid w:val="00873B34"/>
    <w:rsid w:val="00873C33"/>
    <w:rsid w:val="0087469A"/>
    <w:rsid w:val="00874A09"/>
    <w:rsid w:val="00874D8B"/>
    <w:rsid w:val="00875CE3"/>
    <w:rsid w:val="00880A51"/>
    <w:rsid w:val="00881451"/>
    <w:rsid w:val="00883DC3"/>
    <w:rsid w:val="0088547C"/>
    <w:rsid w:val="008862CC"/>
    <w:rsid w:val="0088652B"/>
    <w:rsid w:val="008872EF"/>
    <w:rsid w:val="00890B26"/>
    <w:rsid w:val="00890D8F"/>
    <w:rsid w:val="00892755"/>
    <w:rsid w:val="00893C04"/>
    <w:rsid w:val="00896295"/>
    <w:rsid w:val="00896B8E"/>
    <w:rsid w:val="008970D1"/>
    <w:rsid w:val="008971A9"/>
    <w:rsid w:val="00897727"/>
    <w:rsid w:val="00897BC7"/>
    <w:rsid w:val="008A05D8"/>
    <w:rsid w:val="008A145E"/>
    <w:rsid w:val="008A1B8A"/>
    <w:rsid w:val="008A217A"/>
    <w:rsid w:val="008A2F49"/>
    <w:rsid w:val="008A5A55"/>
    <w:rsid w:val="008A62C5"/>
    <w:rsid w:val="008A7611"/>
    <w:rsid w:val="008A76F8"/>
    <w:rsid w:val="008B0D23"/>
    <w:rsid w:val="008B2055"/>
    <w:rsid w:val="008B3B2B"/>
    <w:rsid w:val="008B53F8"/>
    <w:rsid w:val="008B57B8"/>
    <w:rsid w:val="008B5D1A"/>
    <w:rsid w:val="008B6AB1"/>
    <w:rsid w:val="008B6EEF"/>
    <w:rsid w:val="008B7045"/>
    <w:rsid w:val="008B7445"/>
    <w:rsid w:val="008C181C"/>
    <w:rsid w:val="008C2B59"/>
    <w:rsid w:val="008C3D67"/>
    <w:rsid w:val="008C7ED2"/>
    <w:rsid w:val="008D0B7E"/>
    <w:rsid w:val="008D18F9"/>
    <w:rsid w:val="008D1D36"/>
    <w:rsid w:val="008D45AA"/>
    <w:rsid w:val="008D6AC8"/>
    <w:rsid w:val="008E094C"/>
    <w:rsid w:val="008E2A86"/>
    <w:rsid w:val="008E417A"/>
    <w:rsid w:val="008E43E6"/>
    <w:rsid w:val="008E487B"/>
    <w:rsid w:val="008E57E3"/>
    <w:rsid w:val="008E624E"/>
    <w:rsid w:val="008E72A0"/>
    <w:rsid w:val="008E7F65"/>
    <w:rsid w:val="008F00DD"/>
    <w:rsid w:val="008F0370"/>
    <w:rsid w:val="008F1180"/>
    <w:rsid w:val="008F1AC3"/>
    <w:rsid w:val="008F40CA"/>
    <w:rsid w:val="008F4834"/>
    <w:rsid w:val="008F4CD4"/>
    <w:rsid w:val="008F51BF"/>
    <w:rsid w:val="008F7667"/>
    <w:rsid w:val="00900C62"/>
    <w:rsid w:val="0090137D"/>
    <w:rsid w:val="009017AA"/>
    <w:rsid w:val="009026B8"/>
    <w:rsid w:val="00902C8E"/>
    <w:rsid w:val="00904053"/>
    <w:rsid w:val="00905935"/>
    <w:rsid w:val="0090721E"/>
    <w:rsid w:val="009072E3"/>
    <w:rsid w:val="009078EF"/>
    <w:rsid w:val="00907ABA"/>
    <w:rsid w:val="00907E97"/>
    <w:rsid w:val="009101E3"/>
    <w:rsid w:val="00910F36"/>
    <w:rsid w:val="009110AB"/>
    <w:rsid w:val="009114A0"/>
    <w:rsid w:val="00912192"/>
    <w:rsid w:val="00912B7C"/>
    <w:rsid w:val="00913714"/>
    <w:rsid w:val="00913C7E"/>
    <w:rsid w:val="00914B11"/>
    <w:rsid w:val="00915CED"/>
    <w:rsid w:val="00915F1F"/>
    <w:rsid w:val="00916C1D"/>
    <w:rsid w:val="00916D64"/>
    <w:rsid w:val="00920779"/>
    <w:rsid w:val="00920D1B"/>
    <w:rsid w:val="00923275"/>
    <w:rsid w:val="0092388A"/>
    <w:rsid w:val="00923CE5"/>
    <w:rsid w:val="009255BE"/>
    <w:rsid w:val="0092582E"/>
    <w:rsid w:val="00926428"/>
    <w:rsid w:val="00926570"/>
    <w:rsid w:val="00926720"/>
    <w:rsid w:val="00927765"/>
    <w:rsid w:val="00930379"/>
    <w:rsid w:val="009309F3"/>
    <w:rsid w:val="00930A02"/>
    <w:rsid w:val="00932752"/>
    <w:rsid w:val="009329DC"/>
    <w:rsid w:val="00932A89"/>
    <w:rsid w:val="00932EC1"/>
    <w:rsid w:val="00933DFE"/>
    <w:rsid w:val="00936D39"/>
    <w:rsid w:val="00936D9D"/>
    <w:rsid w:val="00937253"/>
    <w:rsid w:val="00940208"/>
    <w:rsid w:val="00941431"/>
    <w:rsid w:val="00941D95"/>
    <w:rsid w:val="009423D3"/>
    <w:rsid w:val="00942624"/>
    <w:rsid w:val="009457BC"/>
    <w:rsid w:val="009467B9"/>
    <w:rsid w:val="00951057"/>
    <w:rsid w:val="009510D9"/>
    <w:rsid w:val="00952428"/>
    <w:rsid w:val="009531C3"/>
    <w:rsid w:val="00953A6D"/>
    <w:rsid w:val="00953F10"/>
    <w:rsid w:val="00955C84"/>
    <w:rsid w:val="00955E8F"/>
    <w:rsid w:val="00956B5A"/>
    <w:rsid w:val="00957676"/>
    <w:rsid w:val="0096028B"/>
    <w:rsid w:val="00960E17"/>
    <w:rsid w:val="00962100"/>
    <w:rsid w:val="0096435E"/>
    <w:rsid w:val="00964786"/>
    <w:rsid w:val="00965DB7"/>
    <w:rsid w:val="00966D27"/>
    <w:rsid w:val="009670A8"/>
    <w:rsid w:val="00967D10"/>
    <w:rsid w:val="00971A69"/>
    <w:rsid w:val="00972117"/>
    <w:rsid w:val="00972870"/>
    <w:rsid w:val="009738FD"/>
    <w:rsid w:val="009746B2"/>
    <w:rsid w:val="0097595D"/>
    <w:rsid w:val="00975AEF"/>
    <w:rsid w:val="009771F4"/>
    <w:rsid w:val="009809AD"/>
    <w:rsid w:val="00981756"/>
    <w:rsid w:val="009818F0"/>
    <w:rsid w:val="00984C59"/>
    <w:rsid w:val="00987776"/>
    <w:rsid w:val="00987DA9"/>
    <w:rsid w:val="009906D9"/>
    <w:rsid w:val="00993060"/>
    <w:rsid w:val="009943EB"/>
    <w:rsid w:val="009957F4"/>
    <w:rsid w:val="0099601F"/>
    <w:rsid w:val="00996456"/>
    <w:rsid w:val="00996950"/>
    <w:rsid w:val="00996C29"/>
    <w:rsid w:val="0099733D"/>
    <w:rsid w:val="00997830"/>
    <w:rsid w:val="009A2DBA"/>
    <w:rsid w:val="009A5031"/>
    <w:rsid w:val="009B2B5B"/>
    <w:rsid w:val="009B3739"/>
    <w:rsid w:val="009B6368"/>
    <w:rsid w:val="009B7124"/>
    <w:rsid w:val="009C0FBE"/>
    <w:rsid w:val="009C186D"/>
    <w:rsid w:val="009C242A"/>
    <w:rsid w:val="009C27E9"/>
    <w:rsid w:val="009C2905"/>
    <w:rsid w:val="009C2C2B"/>
    <w:rsid w:val="009C3747"/>
    <w:rsid w:val="009C7830"/>
    <w:rsid w:val="009D1AC2"/>
    <w:rsid w:val="009D272A"/>
    <w:rsid w:val="009D595A"/>
    <w:rsid w:val="009E009E"/>
    <w:rsid w:val="009E06F1"/>
    <w:rsid w:val="009E0842"/>
    <w:rsid w:val="009E1A06"/>
    <w:rsid w:val="009E1B69"/>
    <w:rsid w:val="009E1C39"/>
    <w:rsid w:val="009E1FB3"/>
    <w:rsid w:val="009E20E6"/>
    <w:rsid w:val="009E2C42"/>
    <w:rsid w:val="009E2CF6"/>
    <w:rsid w:val="009E4014"/>
    <w:rsid w:val="009E40AC"/>
    <w:rsid w:val="009E4830"/>
    <w:rsid w:val="009E4859"/>
    <w:rsid w:val="009E51A7"/>
    <w:rsid w:val="009E521B"/>
    <w:rsid w:val="009E6339"/>
    <w:rsid w:val="009E6543"/>
    <w:rsid w:val="009F08B0"/>
    <w:rsid w:val="009F36ED"/>
    <w:rsid w:val="009F3983"/>
    <w:rsid w:val="009F42C7"/>
    <w:rsid w:val="009F5565"/>
    <w:rsid w:val="009F5C80"/>
    <w:rsid w:val="009F621B"/>
    <w:rsid w:val="009F6B55"/>
    <w:rsid w:val="009F7715"/>
    <w:rsid w:val="00A00ED8"/>
    <w:rsid w:val="00A02FEC"/>
    <w:rsid w:val="00A03515"/>
    <w:rsid w:val="00A03EB1"/>
    <w:rsid w:val="00A044FD"/>
    <w:rsid w:val="00A04B9D"/>
    <w:rsid w:val="00A052CB"/>
    <w:rsid w:val="00A056F7"/>
    <w:rsid w:val="00A065FB"/>
    <w:rsid w:val="00A07137"/>
    <w:rsid w:val="00A07A25"/>
    <w:rsid w:val="00A10A02"/>
    <w:rsid w:val="00A10F78"/>
    <w:rsid w:val="00A11424"/>
    <w:rsid w:val="00A12E68"/>
    <w:rsid w:val="00A13F95"/>
    <w:rsid w:val="00A1613D"/>
    <w:rsid w:val="00A161B5"/>
    <w:rsid w:val="00A169F3"/>
    <w:rsid w:val="00A178CA"/>
    <w:rsid w:val="00A200FE"/>
    <w:rsid w:val="00A207E8"/>
    <w:rsid w:val="00A20D84"/>
    <w:rsid w:val="00A21F81"/>
    <w:rsid w:val="00A226EB"/>
    <w:rsid w:val="00A23679"/>
    <w:rsid w:val="00A2461E"/>
    <w:rsid w:val="00A251FE"/>
    <w:rsid w:val="00A25330"/>
    <w:rsid w:val="00A263F9"/>
    <w:rsid w:val="00A27474"/>
    <w:rsid w:val="00A277AB"/>
    <w:rsid w:val="00A2782B"/>
    <w:rsid w:val="00A30580"/>
    <w:rsid w:val="00A30B4E"/>
    <w:rsid w:val="00A30FA9"/>
    <w:rsid w:val="00A31C7C"/>
    <w:rsid w:val="00A321C6"/>
    <w:rsid w:val="00A3264F"/>
    <w:rsid w:val="00A3336E"/>
    <w:rsid w:val="00A34D4D"/>
    <w:rsid w:val="00A34D6D"/>
    <w:rsid w:val="00A351C2"/>
    <w:rsid w:val="00A3540D"/>
    <w:rsid w:val="00A36732"/>
    <w:rsid w:val="00A36EC5"/>
    <w:rsid w:val="00A371C9"/>
    <w:rsid w:val="00A4209B"/>
    <w:rsid w:val="00A429BB"/>
    <w:rsid w:val="00A42CE2"/>
    <w:rsid w:val="00A43F55"/>
    <w:rsid w:val="00A440B5"/>
    <w:rsid w:val="00A44913"/>
    <w:rsid w:val="00A44F4F"/>
    <w:rsid w:val="00A44F8E"/>
    <w:rsid w:val="00A4571F"/>
    <w:rsid w:val="00A46070"/>
    <w:rsid w:val="00A4633E"/>
    <w:rsid w:val="00A4695A"/>
    <w:rsid w:val="00A471C2"/>
    <w:rsid w:val="00A500FE"/>
    <w:rsid w:val="00A501C6"/>
    <w:rsid w:val="00A51D06"/>
    <w:rsid w:val="00A539AF"/>
    <w:rsid w:val="00A54967"/>
    <w:rsid w:val="00A5579D"/>
    <w:rsid w:val="00A57FC8"/>
    <w:rsid w:val="00A60620"/>
    <w:rsid w:val="00A60832"/>
    <w:rsid w:val="00A60E19"/>
    <w:rsid w:val="00A60F2B"/>
    <w:rsid w:val="00A65D65"/>
    <w:rsid w:val="00A66F7D"/>
    <w:rsid w:val="00A67AA5"/>
    <w:rsid w:val="00A70CF9"/>
    <w:rsid w:val="00A70F13"/>
    <w:rsid w:val="00A7220D"/>
    <w:rsid w:val="00A7361F"/>
    <w:rsid w:val="00A74F03"/>
    <w:rsid w:val="00A755F4"/>
    <w:rsid w:val="00A76E6D"/>
    <w:rsid w:val="00A776A1"/>
    <w:rsid w:val="00A8021C"/>
    <w:rsid w:val="00A82350"/>
    <w:rsid w:val="00A82587"/>
    <w:rsid w:val="00A827AE"/>
    <w:rsid w:val="00A872CE"/>
    <w:rsid w:val="00A87F7A"/>
    <w:rsid w:val="00A915E7"/>
    <w:rsid w:val="00A917BD"/>
    <w:rsid w:val="00A92FB4"/>
    <w:rsid w:val="00A94560"/>
    <w:rsid w:val="00A94E94"/>
    <w:rsid w:val="00A95147"/>
    <w:rsid w:val="00A968D0"/>
    <w:rsid w:val="00A97391"/>
    <w:rsid w:val="00A978DD"/>
    <w:rsid w:val="00AA06AD"/>
    <w:rsid w:val="00AA1E28"/>
    <w:rsid w:val="00AA1F24"/>
    <w:rsid w:val="00AA3172"/>
    <w:rsid w:val="00AA337E"/>
    <w:rsid w:val="00AA3A93"/>
    <w:rsid w:val="00AA3E8B"/>
    <w:rsid w:val="00AA4755"/>
    <w:rsid w:val="00AA4DDA"/>
    <w:rsid w:val="00AA4EA3"/>
    <w:rsid w:val="00AA7310"/>
    <w:rsid w:val="00AB051E"/>
    <w:rsid w:val="00AB097B"/>
    <w:rsid w:val="00AB1D3B"/>
    <w:rsid w:val="00AB2AF7"/>
    <w:rsid w:val="00AB34D2"/>
    <w:rsid w:val="00AB4164"/>
    <w:rsid w:val="00AB7999"/>
    <w:rsid w:val="00AC2263"/>
    <w:rsid w:val="00AC2E2B"/>
    <w:rsid w:val="00AC3AD1"/>
    <w:rsid w:val="00AC582D"/>
    <w:rsid w:val="00AC5AD3"/>
    <w:rsid w:val="00AC62EC"/>
    <w:rsid w:val="00AC718A"/>
    <w:rsid w:val="00AC728F"/>
    <w:rsid w:val="00AD3159"/>
    <w:rsid w:val="00AD375A"/>
    <w:rsid w:val="00AD3DBD"/>
    <w:rsid w:val="00AD5016"/>
    <w:rsid w:val="00AD57E1"/>
    <w:rsid w:val="00AD6197"/>
    <w:rsid w:val="00AD7561"/>
    <w:rsid w:val="00AD760D"/>
    <w:rsid w:val="00AE0A87"/>
    <w:rsid w:val="00AE0D50"/>
    <w:rsid w:val="00AE1436"/>
    <w:rsid w:val="00AE14D7"/>
    <w:rsid w:val="00AE1B45"/>
    <w:rsid w:val="00AE1DCA"/>
    <w:rsid w:val="00AE2233"/>
    <w:rsid w:val="00AE224A"/>
    <w:rsid w:val="00AE2566"/>
    <w:rsid w:val="00AE25CE"/>
    <w:rsid w:val="00AE384B"/>
    <w:rsid w:val="00AE3F15"/>
    <w:rsid w:val="00AE41D0"/>
    <w:rsid w:val="00AE435A"/>
    <w:rsid w:val="00AE4643"/>
    <w:rsid w:val="00AE5932"/>
    <w:rsid w:val="00AF1FE8"/>
    <w:rsid w:val="00AF2534"/>
    <w:rsid w:val="00AF45AA"/>
    <w:rsid w:val="00AF67A2"/>
    <w:rsid w:val="00AF699B"/>
    <w:rsid w:val="00AF74A5"/>
    <w:rsid w:val="00B003A7"/>
    <w:rsid w:val="00B01E3A"/>
    <w:rsid w:val="00B0292F"/>
    <w:rsid w:val="00B03708"/>
    <w:rsid w:val="00B03ECE"/>
    <w:rsid w:val="00B055D5"/>
    <w:rsid w:val="00B0590B"/>
    <w:rsid w:val="00B065EA"/>
    <w:rsid w:val="00B06662"/>
    <w:rsid w:val="00B07AE7"/>
    <w:rsid w:val="00B07CDD"/>
    <w:rsid w:val="00B1089F"/>
    <w:rsid w:val="00B108B4"/>
    <w:rsid w:val="00B11294"/>
    <w:rsid w:val="00B12945"/>
    <w:rsid w:val="00B12C71"/>
    <w:rsid w:val="00B13459"/>
    <w:rsid w:val="00B14343"/>
    <w:rsid w:val="00B14879"/>
    <w:rsid w:val="00B14946"/>
    <w:rsid w:val="00B20A70"/>
    <w:rsid w:val="00B20E93"/>
    <w:rsid w:val="00B21185"/>
    <w:rsid w:val="00B2197C"/>
    <w:rsid w:val="00B2230E"/>
    <w:rsid w:val="00B22876"/>
    <w:rsid w:val="00B22D2A"/>
    <w:rsid w:val="00B22DB5"/>
    <w:rsid w:val="00B25430"/>
    <w:rsid w:val="00B269FD"/>
    <w:rsid w:val="00B272C9"/>
    <w:rsid w:val="00B30EB4"/>
    <w:rsid w:val="00B316EA"/>
    <w:rsid w:val="00B3196C"/>
    <w:rsid w:val="00B31D05"/>
    <w:rsid w:val="00B32583"/>
    <w:rsid w:val="00B33305"/>
    <w:rsid w:val="00B34E0E"/>
    <w:rsid w:val="00B34E15"/>
    <w:rsid w:val="00B35CB4"/>
    <w:rsid w:val="00B35D3D"/>
    <w:rsid w:val="00B36912"/>
    <w:rsid w:val="00B371D4"/>
    <w:rsid w:val="00B3775D"/>
    <w:rsid w:val="00B37A60"/>
    <w:rsid w:val="00B41E15"/>
    <w:rsid w:val="00B4225A"/>
    <w:rsid w:val="00B42318"/>
    <w:rsid w:val="00B44931"/>
    <w:rsid w:val="00B46A6B"/>
    <w:rsid w:val="00B47173"/>
    <w:rsid w:val="00B47FDC"/>
    <w:rsid w:val="00B5029B"/>
    <w:rsid w:val="00B506DF"/>
    <w:rsid w:val="00B517A0"/>
    <w:rsid w:val="00B52CEE"/>
    <w:rsid w:val="00B538A8"/>
    <w:rsid w:val="00B543F7"/>
    <w:rsid w:val="00B565A1"/>
    <w:rsid w:val="00B56FA0"/>
    <w:rsid w:val="00B57810"/>
    <w:rsid w:val="00B63539"/>
    <w:rsid w:val="00B63D1D"/>
    <w:rsid w:val="00B67FB7"/>
    <w:rsid w:val="00B70434"/>
    <w:rsid w:val="00B7242F"/>
    <w:rsid w:val="00B7355E"/>
    <w:rsid w:val="00B73712"/>
    <w:rsid w:val="00B73F47"/>
    <w:rsid w:val="00B74953"/>
    <w:rsid w:val="00B80DF8"/>
    <w:rsid w:val="00B82CDB"/>
    <w:rsid w:val="00B832D4"/>
    <w:rsid w:val="00B83C51"/>
    <w:rsid w:val="00B8427C"/>
    <w:rsid w:val="00B84B51"/>
    <w:rsid w:val="00B85E25"/>
    <w:rsid w:val="00B86CCC"/>
    <w:rsid w:val="00B87868"/>
    <w:rsid w:val="00B87918"/>
    <w:rsid w:val="00B879D7"/>
    <w:rsid w:val="00B91259"/>
    <w:rsid w:val="00B91399"/>
    <w:rsid w:val="00B927A0"/>
    <w:rsid w:val="00B92E68"/>
    <w:rsid w:val="00B94817"/>
    <w:rsid w:val="00B94A78"/>
    <w:rsid w:val="00B958C3"/>
    <w:rsid w:val="00B9720A"/>
    <w:rsid w:val="00BA0492"/>
    <w:rsid w:val="00BA1C73"/>
    <w:rsid w:val="00BA2245"/>
    <w:rsid w:val="00BA230C"/>
    <w:rsid w:val="00BA36EB"/>
    <w:rsid w:val="00BA43B1"/>
    <w:rsid w:val="00BA5B87"/>
    <w:rsid w:val="00BA5C0F"/>
    <w:rsid w:val="00BA6037"/>
    <w:rsid w:val="00BA6308"/>
    <w:rsid w:val="00BA7487"/>
    <w:rsid w:val="00BB0432"/>
    <w:rsid w:val="00BB13E9"/>
    <w:rsid w:val="00BB18C4"/>
    <w:rsid w:val="00BB18D2"/>
    <w:rsid w:val="00BB1F89"/>
    <w:rsid w:val="00BB2487"/>
    <w:rsid w:val="00BB3DE7"/>
    <w:rsid w:val="00BB4E73"/>
    <w:rsid w:val="00BB5C7D"/>
    <w:rsid w:val="00BB6AB3"/>
    <w:rsid w:val="00BC0139"/>
    <w:rsid w:val="00BC138D"/>
    <w:rsid w:val="00BC18C1"/>
    <w:rsid w:val="00BC1FAC"/>
    <w:rsid w:val="00BC23C4"/>
    <w:rsid w:val="00BC2570"/>
    <w:rsid w:val="00BC2C8B"/>
    <w:rsid w:val="00BC32CB"/>
    <w:rsid w:val="00BC3AF2"/>
    <w:rsid w:val="00BC424D"/>
    <w:rsid w:val="00BC51B6"/>
    <w:rsid w:val="00BC60ED"/>
    <w:rsid w:val="00BC7340"/>
    <w:rsid w:val="00BC73CE"/>
    <w:rsid w:val="00BD16FB"/>
    <w:rsid w:val="00BD32FA"/>
    <w:rsid w:val="00BD422D"/>
    <w:rsid w:val="00BD4A55"/>
    <w:rsid w:val="00BD55EE"/>
    <w:rsid w:val="00BE06D4"/>
    <w:rsid w:val="00BE0BD8"/>
    <w:rsid w:val="00BE18BC"/>
    <w:rsid w:val="00BE1FFE"/>
    <w:rsid w:val="00BE20F2"/>
    <w:rsid w:val="00BE3A88"/>
    <w:rsid w:val="00BE3CBB"/>
    <w:rsid w:val="00BE4F70"/>
    <w:rsid w:val="00BE508F"/>
    <w:rsid w:val="00BE5A93"/>
    <w:rsid w:val="00BE6EA2"/>
    <w:rsid w:val="00BE7485"/>
    <w:rsid w:val="00BF15E6"/>
    <w:rsid w:val="00BF3267"/>
    <w:rsid w:val="00BF3392"/>
    <w:rsid w:val="00BF461F"/>
    <w:rsid w:val="00BF50C9"/>
    <w:rsid w:val="00BF5C9C"/>
    <w:rsid w:val="00C00A82"/>
    <w:rsid w:val="00C00E39"/>
    <w:rsid w:val="00C01539"/>
    <w:rsid w:val="00C01D49"/>
    <w:rsid w:val="00C022DF"/>
    <w:rsid w:val="00C024BB"/>
    <w:rsid w:val="00C04BAA"/>
    <w:rsid w:val="00C04FDA"/>
    <w:rsid w:val="00C0572A"/>
    <w:rsid w:val="00C06226"/>
    <w:rsid w:val="00C0643A"/>
    <w:rsid w:val="00C070F5"/>
    <w:rsid w:val="00C0749C"/>
    <w:rsid w:val="00C10EB4"/>
    <w:rsid w:val="00C10FF4"/>
    <w:rsid w:val="00C11428"/>
    <w:rsid w:val="00C12765"/>
    <w:rsid w:val="00C1289A"/>
    <w:rsid w:val="00C161E7"/>
    <w:rsid w:val="00C17893"/>
    <w:rsid w:val="00C201E6"/>
    <w:rsid w:val="00C203C0"/>
    <w:rsid w:val="00C20A7F"/>
    <w:rsid w:val="00C2136E"/>
    <w:rsid w:val="00C22173"/>
    <w:rsid w:val="00C237D2"/>
    <w:rsid w:val="00C23E84"/>
    <w:rsid w:val="00C24160"/>
    <w:rsid w:val="00C24210"/>
    <w:rsid w:val="00C24D18"/>
    <w:rsid w:val="00C24F87"/>
    <w:rsid w:val="00C252DC"/>
    <w:rsid w:val="00C253A1"/>
    <w:rsid w:val="00C25EB0"/>
    <w:rsid w:val="00C263FF"/>
    <w:rsid w:val="00C26736"/>
    <w:rsid w:val="00C26798"/>
    <w:rsid w:val="00C268C8"/>
    <w:rsid w:val="00C26C4E"/>
    <w:rsid w:val="00C26FE3"/>
    <w:rsid w:val="00C30829"/>
    <w:rsid w:val="00C30AA4"/>
    <w:rsid w:val="00C31852"/>
    <w:rsid w:val="00C32A78"/>
    <w:rsid w:val="00C34342"/>
    <w:rsid w:val="00C35A95"/>
    <w:rsid w:val="00C36783"/>
    <w:rsid w:val="00C4027D"/>
    <w:rsid w:val="00C40753"/>
    <w:rsid w:val="00C429DE"/>
    <w:rsid w:val="00C43575"/>
    <w:rsid w:val="00C438B6"/>
    <w:rsid w:val="00C44A3D"/>
    <w:rsid w:val="00C45769"/>
    <w:rsid w:val="00C46148"/>
    <w:rsid w:val="00C47594"/>
    <w:rsid w:val="00C50CE6"/>
    <w:rsid w:val="00C50DEB"/>
    <w:rsid w:val="00C516E7"/>
    <w:rsid w:val="00C55273"/>
    <w:rsid w:val="00C55354"/>
    <w:rsid w:val="00C55365"/>
    <w:rsid w:val="00C578C1"/>
    <w:rsid w:val="00C61F32"/>
    <w:rsid w:val="00C6210A"/>
    <w:rsid w:val="00C62719"/>
    <w:rsid w:val="00C628F0"/>
    <w:rsid w:val="00C642FC"/>
    <w:rsid w:val="00C64C45"/>
    <w:rsid w:val="00C65B7D"/>
    <w:rsid w:val="00C66FD9"/>
    <w:rsid w:val="00C70C0B"/>
    <w:rsid w:val="00C71F0A"/>
    <w:rsid w:val="00C744EE"/>
    <w:rsid w:val="00C744F9"/>
    <w:rsid w:val="00C7458F"/>
    <w:rsid w:val="00C75926"/>
    <w:rsid w:val="00C75B7B"/>
    <w:rsid w:val="00C762CA"/>
    <w:rsid w:val="00C7708A"/>
    <w:rsid w:val="00C77669"/>
    <w:rsid w:val="00C80E04"/>
    <w:rsid w:val="00C812A7"/>
    <w:rsid w:val="00C814EB"/>
    <w:rsid w:val="00C82DF8"/>
    <w:rsid w:val="00C82E49"/>
    <w:rsid w:val="00C86898"/>
    <w:rsid w:val="00C87C62"/>
    <w:rsid w:val="00C90229"/>
    <w:rsid w:val="00C9081E"/>
    <w:rsid w:val="00C912A2"/>
    <w:rsid w:val="00C912DB"/>
    <w:rsid w:val="00C9262E"/>
    <w:rsid w:val="00C9555E"/>
    <w:rsid w:val="00C95C30"/>
    <w:rsid w:val="00C962C3"/>
    <w:rsid w:val="00C966EF"/>
    <w:rsid w:val="00C97BE5"/>
    <w:rsid w:val="00CA0DC0"/>
    <w:rsid w:val="00CA1890"/>
    <w:rsid w:val="00CA331A"/>
    <w:rsid w:val="00CA3E42"/>
    <w:rsid w:val="00CA43DE"/>
    <w:rsid w:val="00CA58E4"/>
    <w:rsid w:val="00CB16DC"/>
    <w:rsid w:val="00CB2A45"/>
    <w:rsid w:val="00CB3D32"/>
    <w:rsid w:val="00CB4102"/>
    <w:rsid w:val="00CB4146"/>
    <w:rsid w:val="00CB4B62"/>
    <w:rsid w:val="00CB51E0"/>
    <w:rsid w:val="00CB7217"/>
    <w:rsid w:val="00CC1320"/>
    <w:rsid w:val="00CC4B54"/>
    <w:rsid w:val="00CC4B5A"/>
    <w:rsid w:val="00CC4D17"/>
    <w:rsid w:val="00CC4E52"/>
    <w:rsid w:val="00CC500D"/>
    <w:rsid w:val="00CC5A96"/>
    <w:rsid w:val="00CC6B51"/>
    <w:rsid w:val="00CC787A"/>
    <w:rsid w:val="00CD17C2"/>
    <w:rsid w:val="00CD2D69"/>
    <w:rsid w:val="00CD4303"/>
    <w:rsid w:val="00CD6400"/>
    <w:rsid w:val="00CD6501"/>
    <w:rsid w:val="00CD705C"/>
    <w:rsid w:val="00CE10A1"/>
    <w:rsid w:val="00CE149C"/>
    <w:rsid w:val="00CE2185"/>
    <w:rsid w:val="00CE2DCF"/>
    <w:rsid w:val="00CE7486"/>
    <w:rsid w:val="00CF3125"/>
    <w:rsid w:val="00CF3A98"/>
    <w:rsid w:val="00CF3E24"/>
    <w:rsid w:val="00CF5708"/>
    <w:rsid w:val="00CF60E4"/>
    <w:rsid w:val="00D016B5"/>
    <w:rsid w:val="00D025BA"/>
    <w:rsid w:val="00D0325B"/>
    <w:rsid w:val="00D039CB"/>
    <w:rsid w:val="00D04216"/>
    <w:rsid w:val="00D0575F"/>
    <w:rsid w:val="00D05BBB"/>
    <w:rsid w:val="00D06111"/>
    <w:rsid w:val="00D109B4"/>
    <w:rsid w:val="00D112E5"/>
    <w:rsid w:val="00D1258D"/>
    <w:rsid w:val="00D12CC2"/>
    <w:rsid w:val="00D1424B"/>
    <w:rsid w:val="00D1541C"/>
    <w:rsid w:val="00D157FA"/>
    <w:rsid w:val="00D166F3"/>
    <w:rsid w:val="00D16A62"/>
    <w:rsid w:val="00D17436"/>
    <w:rsid w:val="00D17DA5"/>
    <w:rsid w:val="00D2212C"/>
    <w:rsid w:val="00D23BCC"/>
    <w:rsid w:val="00D26A71"/>
    <w:rsid w:val="00D26DCF"/>
    <w:rsid w:val="00D279A2"/>
    <w:rsid w:val="00D30CBF"/>
    <w:rsid w:val="00D35076"/>
    <w:rsid w:val="00D36659"/>
    <w:rsid w:val="00D37499"/>
    <w:rsid w:val="00D37738"/>
    <w:rsid w:val="00D3791D"/>
    <w:rsid w:val="00D37E09"/>
    <w:rsid w:val="00D37F62"/>
    <w:rsid w:val="00D4075D"/>
    <w:rsid w:val="00D40888"/>
    <w:rsid w:val="00D408D4"/>
    <w:rsid w:val="00D42424"/>
    <w:rsid w:val="00D4244F"/>
    <w:rsid w:val="00D42A60"/>
    <w:rsid w:val="00D438AD"/>
    <w:rsid w:val="00D447E3"/>
    <w:rsid w:val="00D44EFC"/>
    <w:rsid w:val="00D44F18"/>
    <w:rsid w:val="00D458E4"/>
    <w:rsid w:val="00D459CF"/>
    <w:rsid w:val="00D45DA0"/>
    <w:rsid w:val="00D531AD"/>
    <w:rsid w:val="00D53738"/>
    <w:rsid w:val="00D53AC0"/>
    <w:rsid w:val="00D54817"/>
    <w:rsid w:val="00D5597A"/>
    <w:rsid w:val="00D57DE7"/>
    <w:rsid w:val="00D6228E"/>
    <w:rsid w:val="00D62966"/>
    <w:rsid w:val="00D649F6"/>
    <w:rsid w:val="00D66310"/>
    <w:rsid w:val="00D66460"/>
    <w:rsid w:val="00D67064"/>
    <w:rsid w:val="00D70817"/>
    <w:rsid w:val="00D745C0"/>
    <w:rsid w:val="00D74677"/>
    <w:rsid w:val="00D749B9"/>
    <w:rsid w:val="00D76595"/>
    <w:rsid w:val="00D80590"/>
    <w:rsid w:val="00D863BC"/>
    <w:rsid w:val="00D86B93"/>
    <w:rsid w:val="00D901AB"/>
    <w:rsid w:val="00D90466"/>
    <w:rsid w:val="00D9081F"/>
    <w:rsid w:val="00D90BDA"/>
    <w:rsid w:val="00D923B3"/>
    <w:rsid w:val="00D94F79"/>
    <w:rsid w:val="00D95CB6"/>
    <w:rsid w:val="00D97062"/>
    <w:rsid w:val="00D97173"/>
    <w:rsid w:val="00DA48D5"/>
    <w:rsid w:val="00DA4F95"/>
    <w:rsid w:val="00DA4FB1"/>
    <w:rsid w:val="00DA5786"/>
    <w:rsid w:val="00DA59FF"/>
    <w:rsid w:val="00DA600C"/>
    <w:rsid w:val="00DA64CB"/>
    <w:rsid w:val="00DA7F28"/>
    <w:rsid w:val="00DB06AD"/>
    <w:rsid w:val="00DB1255"/>
    <w:rsid w:val="00DB176D"/>
    <w:rsid w:val="00DB1A74"/>
    <w:rsid w:val="00DB2857"/>
    <w:rsid w:val="00DB2ADB"/>
    <w:rsid w:val="00DB2E98"/>
    <w:rsid w:val="00DB32E5"/>
    <w:rsid w:val="00DB42FF"/>
    <w:rsid w:val="00DB434E"/>
    <w:rsid w:val="00DB4943"/>
    <w:rsid w:val="00DB49CD"/>
    <w:rsid w:val="00DB52ED"/>
    <w:rsid w:val="00DB5ECB"/>
    <w:rsid w:val="00DB663F"/>
    <w:rsid w:val="00DB711A"/>
    <w:rsid w:val="00DC0314"/>
    <w:rsid w:val="00DC2428"/>
    <w:rsid w:val="00DC2A6D"/>
    <w:rsid w:val="00DC2C1E"/>
    <w:rsid w:val="00DC2D8B"/>
    <w:rsid w:val="00DC49C8"/>
    <w:rsid w:val="00DC4C3C"/>
    <w:rsid w:val="00DC5BC6"/>
    <w:rsid w:val="00DC5CC2"/>
    <w:rsid w:val="00DC62A3"/>
    <w:rsid w:val="00DC713B"/>
    <w:rsid w:val="00DC7BFE"/>
    <w:rsid w:val="00DC7CA3"/>
    <w:rsid w:val="00DD10AA"/>
    <w:rsid w:val="00DD1476"/>
    <w:rsid w:val="00DD17E2"/>
    <w:rsid w:val="00DD1CFC"/>
    <w:rsid w:val="00DD225D"/>
    <w:rsid w:val="00DD2943"/>
    <w:rsid w:val="00DD2B4E"/>
    <w:rsid w:val="00DD3AF1"/>
    <w:rsid w:val="00DD4D06"/>
    <w:rsid w:val="00DD57BC"/>
    <w:rsid w:val="00DD61FE"/>
    <w:rsid w:val="00DD76E0"/>
    <w:rsid w:val="00DE145E"/>
    <w:rsid w:val="00DE2E38"/>
    <w:rsid w:val="00DE5EC9"/>
    <w:rsid w:val="00DE6B01"/>
    <w:rsid w:val="00DE7A11"/>
    <w:rsid w:val="00DE7FD9"/>
    <w:rsid w:val="00DF1849"/>
    <w:rsid w:val="00DF241A"/>
    <w:rsid w:val="00DF3641"/>
    <w:rsid w:val="00DF3F4E"/>
    <w:rsid w:val="00DF4024"/>
    <w:rsid w:val="00DF5334"/>
    <w:rsid w:val="00DF5533"/>
    <w:rsid w:val="00DF6564"/>
    <w:rsid w:val="00DF73D8"/>
    <w:rsid w:val="00DF7C07"/>
    <w:rsid w:val="00E00546"/>
    <w:rsid w:val="00E00BF0"/>
    <w:rsid w:val="00E00BF8"/>
    <w:rsid w:val="00E025BA"/>
    <w:rsid w:val="00E02616"/>
    <w:rsid w:val="00E02D2A"/>
    <w:rsid w:val="00E04917"/>
    <w:rsid w:val="00E05BC7"/>
    <w:rsid w:val="00E06007"/>
    <w:rsid w:val="00E10929"/>
    <w:rsid w:val="00E10DA7"/>
    <w:rsid w:val="00E11D9E"/>
    <w:rsid w:val="00E1241A"/>
    <w:rsid w:val="00E124F6"/>
    <w:rsid w:val="00E132C2"/>
    <w:rsid w:val="00E14B29"/>
    <w:rsid w:val="00E15F61"/>
    <w:rsid w:val="00E1615D"/>
    <w:rsid w:val="00E16484"/>
    <w:rsid w:val="00E165EF"/>
    <w:rsid w:val="00E16F13"/>
    <w:rsid w:val="00E1715E"/>
    <w:rsid w:val="00E17C9D"/>
    <w:rsid w:val="00E200BE"/>
    <w:rsid w:val="00E2095B"/>
    <w:rsid w:val="00E2323B"/>
    <w:rsid w:val="00E23D58"/>
    <w:rsid w:val="00E23D8E"/>
    <w:rsid w:val="00E26DB9"/>
    <w:rsid w:val="00E271DA"/>
    <w:rsid w:val="00E272D9"/>
    <w:rsid w:val="00E310C6"/>
    <w:rsid w:val="00E32F15"/>
    <w:rsid w:val="00E34CAB"/>
    <w:rsid w:val="00E364D2"/>
    <w:rsid w:val="00E37D6D"/>
    <w:rsid w:val="00E4064B"/>
    <w:rsid w:val="00E40AB6"/>
    <w:rsid w:val="00E40C92"/>
    <w:rsid w:val="00E41707"/>
    <w:rsid w:val="00E418E1"/>
    <w:rsid w:val="00E41ED9"/>
    <w:rsid w:val="00E427FF"/>
    <w:rsid w:val="00E4307D"/>
    <w:rsid w:val="00E434E2"/>
    <w:rsid w:val="00E43B66"/>
    <w:rsid w:val="00E44456"/>
    <w:rsid w:val="00E458B6"/>
    <w:rsid w:val="00E458FC"/>
    <w:rsid w:val="00E47D21"/>
    <w:rsid w:val="00E47FA1"/>
    <w:rsid w:val="00E5057D"/>
    <w:rsid w:val="00E50883"/>
    <w:rsid w:val="00E5124C"/>
    <w:rsid w:val="00E5170C"/>
    <w:rsid w:val="00E53761"/>
    <w:rsid w:val="00E54851"/>
    <w:rsid w:val="00E550CA"/>
    <w:rsid w:val="00E55304"/>
    <w:rsid w:val="00E55E1B"/>
    <w:rsid w:val="00E564A6"/>
    <w:rsid w:val="00E56D19"/>
    <w:rsid w:val="00E605AC"/>
    <w:rsid w:val="00E640DC"/>
    <w:rsid w:val="00E65530"/>
    <w:rsid w:val="00E67BC1"/>
    <w:rsid w:val="00E67D8B"/>
    <w:rsid w:val="00E70D79"/>
    <w:rsid w:val="00E7140E"/>
    <w:rsid w:val="00E71B42"/>
    <w:rsid w:val="00E71B5A"/>
    <w:rsid w:val="00E71C2F"/>
    <w:rsid w:val="00E73AF0"/>
    <w:rsid w:val="00E74984"/>
    <w:rsid w:val="00E75350"/>
    <w:rsid w:val="00E768F1"/>
    <w:rsid w:val="00E7776C"/>
    <w:rsid w:val="00E77934"/>
    <w:rsid w:val="00E77ABE"/>
    <w:rsid w:val="00E805FB"/>
    <w:rsid w:val="00E82086"/>
    <w:rsid w:val="00E82413"/>
    <w:rsid w:val="00E829C8"/>
    <w:rsid w:val="00E834D2"/>
    <w:rsid w:val="00E83CE6"/>
    <w:rsid w:val="00E85503"/>
    <w:rsid w:val="00E8757E"/>
    <w:rsid w:val="00E90965"/>
    <w:rsid w:val="00E9110D"/>
    <w:rsid w:val="00E913FE"/>
    <w:rsid w:val="00E94A39"/>
    <w:rsid w:val="00E94C9F"/>
    <w:rsid w:val="00E9526E"/>
    <w:rsid w:val="00E965B7"/>
    <w:rsid w:val="00E97B67"/>
    <w:rsid w:val="00E97C9B"/>
    <w:rsid w:val="00EA0016"/>
    <w:rsid w:val="00EA1578"/>
    <w:rsid w:val="00EA185E"/>
    <w:rsid w:val="00EA304F"/>
    <w:rsid w:val="00EA37C8"/>
    <w:rsid w:val="00EA3D3B"/>
    <w:rsid w:val="00EA4EB2"/>
    <w:rsid w:val="00EA7181"/>
    <w:rsid w:val="00EB167B"/>
    <w:rsid w:val="00EB1D02"/>
    <w:rsid w:val="00EB2000"/>
    <w:rsid w:val="00EB340F"/>
    <w:rsid w:val="00EB3725"/>
    <w:rsid w:val="00EB3CB4"/>
    <w:rsid w:val="00EB47B3"/>
    <w:rsid w:val="00EB5F82"/>
    <w:rsid w:val="00EC0C92"/>
    <w:rsid w:val="00EC1DE0"/>
    <w:rsid w:val="00EC20BA"/>
    <w:rsid w:val="00EC2647"/>
    <w:rsid w:val="00EC2D0E"/>
    <w:rsid w:val="00EC2D25"/>
    <w:rsid w:val="00EC3B79"/>
    <w:rsid w:val="00EC42A2"/>
    <w:rsid w:val="00EC5765"/>
    <w:rsid w:val="00EC65F4"/>
    <w:rsid w:val="00EC68B8"/>
    <w:rsid w:val="00EC7127"/>
    <w:rsid w:val="00EC7AC8"/>
    <w:rsid w:val="00ED0A2A"/>
    <w:rsid w:val="00ED2185"/>
    <w:rsid w:val="00ED2E7E"/>
    <w:rsid w:val="00ED34BD"/>
    <w:rsid w:val="00ED7AC5"/>
    <w:rsid w:val="00EE08F5"/>
    <w:rsid w:val="00EE2B0F"/>
    <w:rsid w:val="00EE3564"/>
    <w:rsid w:val="00EE6C1B"/>
    <w:rsid w:val="00EE6C32"/>
    <w:rsid w:val="00EE6FF6"/>
    <w:rsid w:val="00EF1458"/>
    <w:rsid w:val="00EF161C"/>
    <w:rsid w:val="00EF22CF"/>
    <w:rsid w:val="00EF4265"/>
    <w:rsid w:val="00EF4818"/>
    <w:rsid w:val="00F000A1"/>
    <w:rsid w:val="00F00BF1"/>
    <w:rsid w:val="00F01078"/>
    <w:rsid w:val="00F01589"/>
    <w:rsid w:val="00F02865"/>
    <w:rsid w:val="00F02A5A"/>
    <w:rsid w:val="00F047C4"/>
    <w:rsid w:val="00F05B05"/>
    <w:rsid w:val="00F078F4"/>
    <w:rsid w:val="00F10280"/>
    <w:rsid w:val="00F10A1B"/>
    <w:rsid w:val="00F129EB"/>
    <w:rsid w:val="00F162C0"/>
    <w:rsid w:val="00F2042F"/>
    <w:rsid w:val="00F208E9"/>
    <w:rsid w:val="00F2311B"/>
    <w:rsid w:val="00F27738"/>
    <w:rsid w:val="00F319C9"/>
    <w:rsid w:val="00F328BA"/>
    <w:rsid w:val="00F34889"/>
    <w:rsid w:val="00F34D4B"/>
    <w:rsid w:val="00F358B0"/>
    <w:rsid w:val="00F35E15"/>
    <w:rsid w:val="00F36A3C"/>
    <w:rsid w:val="00F36D0E"/>
    <w:rsid w:val="00F36EC4"/>
    <w:rsid w:val="00F37206"/>
    <w:rsid w:val="00F37F5B"/>
    <w:rsid w:val="00F40F07"/>
    <w:rsid w:val="00F412CF"/>
    <w:rsid w:val="00F42E79"/>
    <w:rsid w:val="00F4403E"/>
    <w:rsid w:val="00F466C4"/>
    <w:rsid w:val="00F501EC"/>
    <w:rsid w:val="00F525A5"/>
    <w:rsid w:val="00F52AB5"/>
    <w:rsid w:val="00F531E0"/>
    <w:rsid w:val="00F5428E"/>
    <w:rsid w:val="00F542B3"/>
    <w:rsid w:val="00F554CF"/>
    <w:rsid w:val="00F5643B"/>
    <w:rsid w:val="00F5680F"/>
    <w:rsid w:val="00F575DF"/>
    <w:rsid w:val="00F609CD"/>
    <w:rsid w:val="00F62696"/>
    <w:rsid w:val="00F629B2"/>
    <w:rsid w:val="00F634A2"/>
    <w:rsid w:val="00F656F3"/>
    <w:rsid w:val="00F65925"/>
    <w:rsid w:val="00F665BB"/>
    <w:rsid w:val="00F66940"/>
    <w:rsid w:val="00F66A79"/>
    <w:rsid w:val="00F6750E"/>
    <w:rsid w:val="00F7041F"/>
    <w:rsid w:val="00F70CC3"/>
    <w:rsid w:val="00F71902"/>
    <w:rsid w:val="00F73A23"/>
    <w:rsid w:val="00F73E96"/>
    <w:rsid w:val="00F74691"/>
    <w:rsid w:val="00F74854"/>
    <w:rsid w:val="00F74A1D"/>
    <w:rsid w:val="00F74E81"/>
    <w:rsid w:val="00F763D9"/>
    <w:rsid w:val="00F76C12"/>
    <w:rsid w:val="00F7770E"/>
    <w:rsid w:val="00F80367"/>
    <w:rsid w:val="00F80679"/>
    <w:rsid w:val="00F806C2"/>
    <w:rsid w:val="00F80AE1"/>
    <w:rsid w:val="00F818DF"/>
    <w:rsid w:val="00F82174"/>
    <w:rsid w:val="00F821A5"/>
    <w:rsid w:val="00F8344F"/>
    <w:rsid w:val="00F836EA"/>
    <w:rsid w:val="00F839DE"/>
    <w:rsid w:val="00F8719E"/>
    <w:rsid w:val="00F87784"/>
    <w:rsid w:val="00F90324"/>
    <w:rsid w:val="00F91107"/>
    <w:rsid w:val="00F944C3"/>
    <w:rsid w:val="00F948A1"/>
    <w:rsid w:val="00F969DF"/>
    <w:rsid w:val="00F97940"/>
    <w:rsid w:val="00FA3BCB"/>
    <w:rsid w:val="00FA3F57"/>
    <w:rsid w:val="00FA4470"/>
    <w:rsid w:val="00FA49F3"/>
    <w:rsid w:val="00FA4D37"/>
    <w:rsid w:val="00FA57B2"/>
    <w:rsid w:val="00FA7720"/>
    <w:rsid w:val="00FB2233"/>
    <w:rsid w:val="00FB2982"/>
    <w:rsid w:val="00FB3CEF"/>
    <w:rsid w:val="00FB4300"/>
    <w:rsid w:val="00FB4CDB"/>
    <w:rsid w:val="00FB549F"/>
    <w:rsid w:val="00FB5706"/>
    <w:rsid w:val="00FB6A82"/>
    <w:rsid w:val="00FC0C01"/>
    <w:rsid w:val="00FC1150"/>
    <w:rsid w:val="00FC1C24"/>
    <w:rsid w:val="00FC1C56"/>
    <w:rsid w:val="00FC2330"/>
    <w:rsid w:val="00FC2E43"/>
    <w:rsid w:val="00FC37F8"/>
    <w:rsid w:val="00FC54C3"/>
    <w:rsid w:val="00FC5812"/>
    <w:rsid w:val="00FC5DCE"/>
    <w:rsid w:val="00FC7190"/>
    <w:rsid w:val="00FC7936"/>
    <w:rsid w:val="00FC7CEE"/>
    <w:rsid w:val="00FD0152"/>
    <w:rsid w:val="00FD0496"/>
    <w:rsid w:val="00FD0EF0"/>
    <w:rsid w:val="00FD205A"/>
    <w:rsid w:val="00FD22A7"/>
    <w:rsid w:val="00FD41F7"/>
    <w:rsid w:val="00FD5856"/>
    <w:rsid w:val="00FD6D78"/>
    <w:rsid w:val="00FD757C"/>
    <w:rsid w:val="00FE0A41"/>
    <w:rsid w:val="00FE1E87"/>
    <w:rsid w:val="00FE2070"/>
    <w:rsid w:val="00FE2D7D"/>
    <w:rsid w:val="00FE486D"/>
    <w:rsid w:val="00FE783E"/>
    <w:rsid w:val="00FF1EA9"/>
    <w:rsid w:val="00FF412D"/>
    <w:rsid w:val="00FF437E"/>
    <w:rsid w:val="00FF61D2"/>
    <w:rsid w:val="00FF7644"/>
    <w:rsid w:val="00FF7F81"/>
    <w:rsid w:val="02896276"/>
    <w:rsid w:val="031781E6"/>
    <w:rsid w:val="037831CD"/>
    <w:rsid w:val="04CE6266"/>
    <w:rsid w:val="0567359A"/>
    <w:rsid w:val="05B4DB7D"/>
    <w:rsid w:val="0641CE3E"/>
    <w:rsid w:val="07EFCA01"/>
    <w:rsid w:val="08D2C1CF"/>
    <w:rsid w:val="095752D8"/>
    <w:rsid w:val="096FA14C"/>
    <w:rsid w:val="09FCD090"/>
    <w:rsid w:val="0AC21A53"/>
    <w:rsid w:val="0AF8E61F"/>
    <w:rsid w:val="0AFE70F5"/>
    <w:rsid w:val="0B2E1695"/>
    <w:rsid w:val="0B805EBE"/>
    <w:rsid w:val="0C81C8A4"/>
    <w:rsid w:val="0CD29838"/>
    <w:rsid w:val="0D20695C"/>
    <w:rsid w:val="0DCB34F1"/>
    <w:rsid w:val="10F3A212"/>
    <w:rsid w:val="11E85883"/>
    <w:rsid w:val="1216FB95"/>
    <w:rsid w:val="128F7273"/>
    <w:rsid w:val="139507B5"/>
    <w:rsid w:val="144FF182"/>
    <w:rsid w:val="14F1F65B"/>
    <w:rsid w:val="161CB916"/>
    <w:rsid w:val="17A01FD0"/>
    <w:rsid w:val="17B42B1F"/>
    <w:rsid w:val="1859363F"/>
    <w:rsid w:val="1940EABD"/>
    <w:rsid w:val="196CC5DB"/>
    <w:rsid w:val="19EB5229"/>
    <w:rsid w:val="1AF9B672"/>
    <w:rsid w:val="1BE48F0B"/>
    <w:rsid w:val="1C4454D5"/>
    <w:rsid w:val="1C6DAB0F"/>
    <w:rsid w:val="1D395A45"/>
    <w:rsid w:val="1D916829"/>
    <w:rsid w:val="1DFA6B66"/>
    <w:rsid w:val="1F33DF6B"/>
    <w:rsid w:val="1F87B550"/>
    <w:rsid w:val="205D2EE0"/>
    <w:rsid w:val="20B9261A"/>
    <w:rsid w:val="2141C8F0"/>
    <w:rsid w:val="2243F511"/>
    <w:rsid w:val="22AAEB39"/>
    <w:rsid w:val="23128385"/>
    <w:rsid w:val="247DE422"/>
    <w:rsid w:val="24E78BC0"/>
    <w:rsid w:val="2556546A"/>
    <w:rsid w:val="2654F045"/>
    <w:rsid w:val="26602C06"/>
    <w:rsid w:val="29D5AD35"/>
    <w:rsid w:val="2A142105"/>
    <w:rsid w:val="2A27A1E1"/>
    <w:rsid w:val="2BD75F42"/>
    <w:rsid w:val="2BE42F03"/>
    <w:rsid w:val="2CA66EC0"/>
    <w:rsid w:val="2CCCBE06"/>
    <w:rsid w:val="2D30A12C"/>
    <w:rsid w:val="2D8BBBD1"/>
    <w:rsid w:val="2D9514B5"/>
    <w:rsid w:val="2E434102"/>
    <w:rsid w:val="2ED4C15C"/>
    <w:rsid w:val="2F142B03"/>
    <w:rsid w:val="2F552EC5"/>
    <w:rsid w:val="300A5E65"/>
    <w:rsid w:val="301B2C14"/>
    <w:rsid w:val="30661481"/>
    <w:rsid w:val="3114C5A4"/>
    <w:rsid w:val="31FB83B4"/>
    <w:rsid w:val="3237A954"/>
    <w:rsid w:val="32815D6A"/>
    <w:rsid w:val="33818B9D"/>
    <w:rsid w:val="34AAA093"/>
    <w:rsid w:val="353A7989"/>
    <w:rsid w:val="354163D4"/>
    <w:rsid w:val="35A94925"/>
    <w:rsid w:val="36D97BB0"/>
    <w:rsid w:val="3770C6E0"/>
    <w:rsid w:val="37AC60D2"/>
    <w:rsid w:val="37B9D65F"/>
    <w:rsid w:val="385BE4E8"/>
    <w:rsid w:val="3A5A1A15"/>
    <w:rsid w:val="3AB54197"/>
    <w:rsid w:val="3B118909"/>
    <w:rsid w:val="3C7D395A"/>
    <w:rsid w:val="3D6A3885"/>
    <w:rsid w:val="3D8391F1"/>
    <w:rsid w:val="3E1A578C"/>
    <w:rsid w:val="3E61DECC"/>
    <w:rsid w:val="3F2E82C3"/>
    <w:rsid w:val="3F3C3924"/>
    <w:rsid w:val="416B2435"/>
    <w:rsid w:val="41F87F21"/>
    <w:rsid w:val="428DC4A1"/>
    <w:rsid w:val="42D56CB0"/>
    <w:rsid w:val="42F18278"/>
    <w:rsid w:val="4456F1A6"/>
    <w:rsid w:val="4692EB54"/>
    <w:rsid w:val="489719A9"/>
    <w:rsid w:val="48DAE1A8"/>
    <w:rsid w:val="4A297258"/>
    <w:rsid w:val="4D53FC27"/>
    <w:rsid w:val="4E2B6C8A"/>
    <w:rsid w:val="4F317D2E"/>
    <w:rsid w:val="50A783F5"/>
    <w:rsid w:val="50EDD719"/>
    <w:rsid w:val="5102C409"/>
    <w:rsid w:val="5171F5CC"/>
    <w:rsid w:val="5318999D"/>
    <w:rsid w:val="531B263B"/>
    <w:rsid w:val="5342DE66"/>
    <w:rsid w:val="53EDA3D3"/>
    <w:rsid w:val="56DA56FB"/>
    <w:rsid w:val="5739FF71"/>
    <w:rsid w:val="584C19E1"/>
    <w:rsid w:val="5A466EEE"/>
    <w:rsid w:val="5A8243DE"/>
    <w:rsid w:val="5A985C24"/>
    <w:rsid w:val="5ABF219E"/>
    <w:rsid w:val="5AE32FDA"/>
    <w:rsid w:val="5B067600"/>
    <w:rsid w:val="5B1465D1"/>
    <w:rsid w:val="5BC7F990"/>
    <w:rsid w:val="5CB45E8B"/>
    <w:rsid w:val="5E74AD82"/>
    <w:rsid w:val="625753DD"/>
    <w:rsid w:val="6416D374"/>
    <w:rsid w:val="64F7C59B"/>
    <w:rsid w:val="65179E58"/>
    <w:rsid w:val="65E4CB41"/>
    <w:rsid w:val="660188C2"/>
    <w:rsid w:val="669395FC"/>
    <w:rsid w:val="672E70FC"/>
    <w:rsid w:val="67DABFF4"/>
    <w:rsid w:val="67EAA6D4"/>
    <w:rsid w:val="67F6F59F"/>
    <w:rsid w:val="68240CC9"/>
    <w:rsid w:val="6A974A83"/>
    <w:rsid w:val="6A9C1A7F"/>
    <w:rsid w:val="6BA6E7D2"/>
    <w:rsid w:val="6BF4505F"/>
    <w:rsid w:val="6C715726"/>
    <w:rsid w:val="6C7B3910"/>
    <w:rsid w:val="6E3C5A2A"/>
    <w:rsid w:val="6EA0DABE"/>
    <w:rsid w:val="6F45197E"/>
    <w:rsid w:val="7034991D"/>
    <w:rsid w:val="70B698F9"/>
    <w:rsid w:val="721BC91D"/>
    <w:rsid w:val="72F7B686"/>
    <w:rsid w:val="730AE9F2"/>
    <w:rsid w:val="740F65DB"/>
    <w:rsid w:val="749C2C8C"/>
    <w:rsid w:val="75066491"/>
    <w:rsid w:val="751695A1"/>
    <w:rsid w:val="76E6211F"/>
    <w:rsid w:val="7793F362"/>
    <w:rsid w:val="7843EE56"/>
    <w:rsid w:val="78913419"/>
    <w:rsid w:val="7910C2F8"/>
    <w:rsid w:val="7934EEC2"/>
    <w:rsid w:val="7959CFE4"/>
    <w:rsid w:val="7A036DED"/>
    <w:rsid w:val="7AAAA6E8"/>
    <w:rsid w:val="7CE28B83"/>
    <w:rsid w:val="7DAB43C9"/>
    <w:rsid w:val="7DD0D831"/>
    <w:rsid w:val="7DF3640A"/>
    <w:rsid w:val="7E75BAD5"/>
    <w:rsid w:val="7EBCB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E6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CE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CE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\Desktop\dyscyplina22-21_dru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67F35-8EC2-4F8F-97EA-1DC64DA8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dyscyplina22-21_druk</Template>
  <TotalTime>329</TotalTime>
  <Pages>1</Pages>
  <Words>854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Microsoft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subject/>
  <dc:creator>miro</dc:creator>
  <cp:keywords/>
  <cp:lastModifiedBy>user</cp:lastModifiedBy>
  <cp:revision>369</cp:revision>
  <cp:lastPrinted>2024-03-26T16:45:00Z</cp:lastPrinted>
  <dcterms:created xsi:type="dcterms:W3CDTF">2023-11-01T20:18:00Z</dcterms:created>
  <dcterms:modified xsi:type="dcterms:W3CDTF">2024-04-26T15:12:00Z</dcterms:modified>
</cp:coreProperties>
</file>