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65FCC71B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955C84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18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1E2E5C08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28.03.2024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2274"/>
        <w:gridCol w:w="158"/>
        <w:gridCol w:w="1774"/>
        <w:gridCol w:w="2346"/>
        <w:gridCol w:w="1567"/>
        <w:gridCol w:w="2870"/>
        <w:gridCol w:w="3242"/>
      </w:tblGrid>
      <w:tr w:rsidR="00181443" w:rsidRPr="00204EE6" w14:paraId="16DE9A8A" w14:textId="77777777" w:rsidTr="2D30A12C">
        <w:trPr>
          <w:trHeight w:val="182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603DF3" w:rsidRPr="00204EE6" w14:paraId="59CBDDAD" w14:textId="77777777" w:rsidTr="2D30A12C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0139" w14:textId="43AD6643" w:rsidR="00603DF3" w:rsidRPr="00204EE6" w:rsidRDefault="006917C6" w:rsidP="00955C84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KLASA </w:t>
            </w:r>
            <w:r w:rsidR="00955C84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A </w:t>
            </w:r>
          </w:p>
        </w:tc>
      </w:tr>
      <w:tr w:rsidR="00202A1F" w:rsidRPr="00385950" w14:paraId="20B08B47" w14:textId="77777777" w:rsidTr="00202A1F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0278" w14:textId="7814626B" w:rsidR="00202A1F" w:rsidRPr="00202A1F" w:rsidRDefault="00202A1F" w:rsidP="00A30BD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A83B" w14:textId="0EA55757" w:rsidR="00202A1F" w:rsidRPr="00202A1F" w:rsidRDefault="00202A1F" w:rsidP="00A30BD1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DC56" w14:textId="2C5D341F" w:rsidR="00202A1F" w:rsidRPr="00202A1F" w:rsidRDefault="00202A1F" w:rsidP="00A30BD1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C7A7" w14:textId="0941621A" w:rsidR="00202A1F" w:rsidRPr="00202A1F" w:rsidRDefault="00202A1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2789" w14:textId="256405DB" w:rsidR="00202A1F" w:rsidRPr="00202A1F" w:rsidRDefault="00202A1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3C3BD" w14:textId="644AD1EB" w:rsidR="00202A1F" w:rsidRPr="00202A1F" w:rsidRDefault="00202A1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90A65" w14:textId="189D441D" w:rsidR="00202A1F" w:rsidRPr="00202A1F" w:rsidRDefault="00202A1F" w:rsidP="00A30BD1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55C84" w:rsidRPr="00385950" w14:paraId="135CBC74" w14:textId="77777777" w:rsidTr="00955C84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B73A" w14:textId="77777777" w:rsidR="00955C84" w:rsidRPr="00202A1F" w:rsidRDefault="00955C84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08D4" w14:textId="77777777" w:rsidR="00955C84" w:rsidRPr="00202A1F" w:rsidRDefault="00955C84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BARTŁOMIEJ K</w:t>
            </w: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HARNAŚ TYMBARK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A846" w14:textId="77777777" w:rsidR="00955C84" w:rsidRPr="00202A1F" w:rsidRDefault="00955C84" w:rsidP="0038185F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578D" w14:textId="77777777" w:rsidR="00955C84" w:rsidRPr="00202A1F" w:rsidRDefault="00955C84" w:rsidP="0038185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Dobrzanka Dobra – Harnaś Tymbark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 xml:space="preserve">/Klasa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23.03.2024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990E" w14:textId="611B6609" w:rsidR="00955C84" w:rsidRPr="00202A1F" w:rsidRDefault="00955C84" w:rsidP="0038185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5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0zł</w:t>
            </w:r>
            <w:r w:rsidR="005F6929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B050" w14:textId="77777777" w:rsidR="00955C84" w:rsidRPr="00202A1F" w:rsidRDefault="00955C84" w:rsidP="0038185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C0BBB36" w14:textId="77777777" w:rsidR="00955C84" w:rsidRPr="00202A1F" w:rsidRDefault="00955C84" w:rsidP="0038185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F1C4" w14:textId="77777777" w:rsidR="00955C84" w:rsidRPr="00202A1F" w:rsidRDefault="00955C84" w:rsidP="0038185F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8B53F8" w:rsidRPr="00385950" w14:paraId="3A951BDC" w14:textId="77777777" w:rsidTr="00433CC6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32A1" w14:textId="4A9F903D" w:rsidR="008B53F8" w:rsidRPr="00202A1F" w:rsidRDefault="008B53F8" w:rsidP="008B53F8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PUCHAR POLSKI</w:t>
            </w:r>
          </w:p>
        </w:tc>
      </w:tr>
      <w:tr w:rsidR="008B53F8" w:rsidRPr="00385950" w14:paraId="5EFA7558" w14:textId="77777777" w:rsidTr="00955C84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8C8D" w14:textId="666D4621" w:rsidR="008B53F8" w:rsidRDefault="008B53F8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CD9E" w14:textId="31E47333" w:rsidR="008B53F8" w:rsidRDefault="008B53F8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MACIEJ</w:t>
            </w:r>
            <w:r w:rsidR="00152CF6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</w:t>
            </w: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TURBACZ MSZANA DOLNA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22C7" w14:textId="4061B6A4" w:rsidR="008B53F8" w:rsidRPr="00202A1F" w:rsidRDefault="008B53F8" w:rsidP="0038185F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1A37" w14:textId="57878758" w:rsidR="008B53F8" w:rsidRDefault="008B53F8" w:rsidP="0038185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 Ujanowice – Turbacz Mszana Dolna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/Puchar Polski/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23.03.2024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755D" w14:textId="05602BF7" w:rsidR="008B53F8" w:rsidRDefault="008B53F8" w:rsidP="0038185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1 mecz 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5244" w14:textId="1D1946B1" w:rsidR="008B53F8" w:rsidRPr="00202A1F" w:rsidRDefault="008B53F8" w:rsidP="0038185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o Pu</w:t>
            </w:r>
            <w:r w:rsidR="006F773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char Polski na szczeblu MZPN</w:t>
            </w:r>
            <w:r w:rsidR="006F773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§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E09B" w14:textId="4A0FE9ED" w:rsidR="008B53F8" w:rsidRPr="00202A1F" w:rsidRDefault="008B53F8" w:rsidP="0038185F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8B53F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 żółta kartka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05D30" w:rsidRPr="00385950" w14:paraId="4DCB5250" w14:textId="77777777" w:rsidTr="00505D30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D4C6" w14:textId="7BA76BD9" w:rsidR="00505D30" w:rsidRDefault="00505D30" w:rsidP="00FE1EEA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0B827" w14:textId="1B781C00" w:rsidR="00505D30" w:rsidRDefault="00505D30" w:rsidP="00FE1EEA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</w:t>
            </w:r>
            <w:r w:rsidR="00152CF6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6C55" w14:textId="77777777" w:rsidR="00505D30" w:rsidRPr="00202A1F" w:rsidRDefault="00505D30" w:rsidP="00FE1EEA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F39E" w14:textId="77777777" w:rsidR="00505D30" w:rsidRDefault="00505D30" w:rsidP="00FE1EE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 Ujanowice – Turbacz Mszana Dolna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/Puchar Polski/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23.03.2024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95E4" w14:textId="77777777" w:rsidR="00505D30" w:rsidRDefault="00505D30" w:rsidP="00FE1EE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1 mecz 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A2D16" w14:textId="2D42F318" w:rsidR="00505D30" w:rsidRPr="00202A1F" w:rsidRDefault="00505D30" w:rsidP="006F773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o Puchar Polski na szczeblu MZPN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6F773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§8</w:t>
            </w:r>
            <w:r w:rsidR="006F7730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="006F773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77777777" w:rsidR="00505D30" w:rsidRPr="00202A1F" w:rsidRDefault="00505D30" w:rsidP="00FE1EEA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8B53F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 żółta kartka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8B53F8" w:rsidRPr="00385950" w14:paraId="68D28593" w14:textId="77777777" w:rsidTr="00955C84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094C" w14:textId="4E40A9B0" w:rsidR="008B53F8" w:rsidRDefault="00505D30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AC1B" w14:textId="16630870" w:rsidR="008B53F8" w:rsidRDefault="008B53F8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7F9F" w14:textId="03DFD608" w:rsidR="008B53F8" w:rsidRPr="00202A1F" w:rsidRDefault="008B53F8" w:rsidP="0038185F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zawodników klubu Turbacz Mszana Dolna ukaranych żółtymi kartkami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BB52" w14:textId="3E77CF6D" w:rsidR="008B53F8" w:rsidRDefault="008B53F8" w:rsidP="0038185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 Ujanowice – Turbacz Mszana Dolna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/Puchar Polski/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23.03.2024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1A58" w14:textId="2453B173" w:rsidR="008B53F8" w:rsidRDefault="008B53F8" w:rsidP="0038185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150zł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8ED6" w14:textId="37FB4517" w:rsidR="008B53F8" w:rsidRPr="00202A1F" w:rsidRDefault="008B53F8" w:rsidP="006F773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o Puchar Polski na szczeblu MZPN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6F773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§8</w:t>
            </w:r>
            <w:r w:rsidR="006F7730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="006F7730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ust.2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A519" w14:textId="66D58A2A" w:rsidR="008B53F8" w:rsidRPr="00202A1F" w:rsidRDefault="008B53F8" w:rsidP="0038185F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zawodników klubu Turbacz Mszana Dolna ukaranych żółtymi kartkami.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</w:tbl>
    <w:p w14:paraId="44EAFD9C" w14:textId="77777777" w:rsidR="00913714" w:rsidRPr="000C65A2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DB711A">
        <w:rPr>
          <w:rFonts w:eastAsia="Times New Roman" w:cs="Calibri"/>
          <w:b/>
          <w:color w:val="000000"/>
          <w:lang w:eastAsia="pl-PL"/>
        </w:rPr>
        <w:t>Kary finansowe z tytułu ostrzeżeń (żółte kartki oraz 5 zawodników ukaranych napomnieniami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7F90C" w14:textId="77777777" w:rsidR="0066243C" w:rsidRDefault="0066243C" w:rsidP="002A544D">
      <w:pPr>
        <w:spacing w:after="0" w:line="240" w:lineRule="auto"/>
      </w:pPr>
      <w:r>
        <w:separator/>
      </w:r>
    </w:p>
  </w:endnote>
  <w:endnote w:type="continuationSeparator" w:id="0">
    <w:p w14:paraId="5B233DF5" w14:textId="77777777" w:rsidR="0066243C" w:rsidRDefault="0066243C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D06111" w:rsidRDefault="00D06111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692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D97B06" w14:textId="77777777" w:rsidR="00D06111" w:rsidRPr="00ED2185" w:rsidRDefault="00D06111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052AC" w14:textId="77777777" w:rsidR="0066243C" w:rsidRDefault="0066243C" w:rsidP="002A544D">
      <w:pPr>
        <w:spacing w:after="0" w:line="240" w:lineRule="auto"/>
      </w:pPr>
      <w:r>
        <w:separator/>
      </w:r>
    </w:p>
  </w:footnote>
  <w:footnote w:type="continuationSeparator" w:id="0">
    <w:p w14:paraId="00A5A2AA" w14:textId="77777777" w:rsidR="0066243C" w:rsidRDefault="0066243C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D06111" w:rsidRPr="00694B0D" w:rsidRDefault="00D06111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5F6929">
      <w:rPr>
        <w:rFonts w:ascii="Cambria" w:hAnsi="Cambria"/>
        <w:bCs/>
        <w:noProof/>
        <w:sz w:val="16"/>
        <w:szCs w:val="16"/>
      </w:rPr>
      <w:t>1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5F6929">
      <w:rPr>
        <w:rFonts w:ascii="Cambria" w:hAnsi="Cambria"/>
        <w:bCs/>
        <w:noProof/>
        <w:sz w:val="16"/>
        <w:szCs w:val="16"/>
      </w:rPr>
      <w:t>2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DB2"/>
    <w:rsid w:val="00017F86"/>
    <w:rsid w:val="00020583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7797"/>
    <w:rsid w:val="00047929"/>
    <w:rsid w:val="00047F32"/>
    <w:rsid w:val="00050062"/>
    <w:rsid w:val="000510B4"/>
    <w:rsid w:val="00053105"/>
    <w:rsid w:val="000569EE"/>
    <w:rsid w:val="000571DB"/>
    <w:rsid w:val="00057728"/>
    <w:rsid w:val="000603DD"/>
    <w:rsid w:val="00061B8B"/>
    <w:rsid w:val="000641CB"/>
    <w:rsid w:val="00064809"/>
    <w:rsid w:val="0006560D"/>
    <w:rsid w:val="00070E22"/>
    <w:rsid w:val="00070E24"/>
    <w:rsid w:val="00073679"/>
    <w:rsid w:val="00074BF6"/>
    <w:rsid w:val="0007615C"/>
    <w:rsid w:val="00076B88"/>
    <w:rsid w:val="00076BB1"/>
    <w:rsid w:val="00080B00"/>
    <w:rsid w:val="00080FB2"/>
    <w:rsid w:val="00081409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EA3"/>
    <w:rsid w:val="000C5170"/>
    <w:rsid w:val="000C530A"/>
    <w:rsid w:val="000C65A2"/>
    <w:rsid w:val="000D0771"/>
    <w:rsid w:val="000D07BD"/>
    <w:rsid w:val="000D0E32"/>
    <w:rsid w:val="000D1622"/>
    <w:rsid w:val="000D2D36"/>
    <w:rsid w:val="000D34F5"/>
    <w:rsid w:val="000D37F6"/>
    <w:rsid w:val="000D518B"/>
    <w:rsid w:val="000D6214"/>
    <w:rsid w:val="000D7365"/>
    <w:rsid w:val="000E0ABC"/>
    <w:rsid w:val="000E0ED7"/>
    <w:rsid w:val="000E11C3"/>
    <w:rsid w:val="000E346D"/>
    <w:rsid w:val="000E35F2"/>
    <w:rsid w:val="000E3880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7810"/>
    <w:rsid w:val="0012785A"/>
    <w:rsid w:val="00127EFC"/>
    <w:rsid w:val="001336BE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4F9E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64E9"/>
    <w:rsid w:val="001A753C"/>
    <w:rsid w:val="001A7B18"/>
    <w:rsid w:val="001B10E2"/>
    <w:rsid w:val="001B1D0B"/>
    <w:rsid w:val="001B2D15"/>
    <w:rsid w:val="001B3519"/>
    <w:rsid w:val="001B4CDD"/>
    <w:rsid w:val="001B5698"/>
    <w:rsid w:val="001B571A"/>
    <w:rsid w:val="001B61FB"/>
    <w:rsid w:val="001B65C1"/>
    <w:rsid w:val="001B6673"/>
    <w:rsid w:val="001B6A60"/>
    <w:rsid w:val="001C0054"/>
    <w:rsid w:val="001C20C2"/>
    <w:rsid w:val="001C235B"/>
    <w:rsid w:val="001C2958"/>
    <w:rsid w:val="001C36DD"/>
    <w:rsid w:val="001C4B13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9AF"/>
    <w:rsid w:val="001F7CCB"/>
    <w:rsid w:val="002009D5"/>
    <w:rsid w:val="002022D0"/>
    <w:rsid w:val="00202A1F"/>
    <w:rsid w:val="0020387C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644"/>
    <w:rsid w:val="00214A25"/>
    <w:rsid w:val="00217D8A"/>
    <w:rsid w:val="002207B5"/>
    <w:rsid w:val="002216E3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80517"/>
    <w:rsid w:val="00280DE2"/>
    <w:rsid w:val="00281581"/>
    <w:rsid w:val="002817D7"/>
    <w:rsid w:val="00283642"/>
    <w:rsid w:val="00284A2E"/>
    <w:rsid w:val="00285745"/>
    <w:rsid w:val="002877F6"/>
    <w:rsid w:val="00291B3B"/>
    <w:rsid w:val="00291FD7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C18"/>
    <w:rsid w:val="002D1D34"/>
    <w:rsid w:val="002D304E"/>
    <w:rsid w:val="002D3701"/>
    <w:rsid w:val="002D5AC9"/>
    <w:rsid w:val="002D5EEB"/>
    <w:rsid w:val="002D6687"/>
    <w:rsid w:val="002D6F1E"/>
    <w:rsid w:val="002D7D19"/>
    <w:rsid w:val="002E0D6E"/>
    <w:rsid w:val="002E25D0"/>
    <w:rsid w:val="002E2BB2"/>
    <w:rsid w:val="002E2D0B"/>
    <w:rsid w:val="002E44C7"/>
    <w:rsid w:val="002E521D"/>
    <w:rsid w:val="002E5C8E"/>
    <w:rsid w:val="002E716B"/>
    <w:rsid w:val="002F0AE8"/>
    <w:rsid w:val="002F0D5F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4C11"/>
    <w:rsid w:val="0034568A"/>
    <w:rsid w:val="003458B7"/>
    <w:rsid w:val="0034653A"/>
    <w:rsid w:val="00346FA6"/>
    <w:rsid w:val="0035001C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BBC"/>
    <w:rsid w:val="00383762"/>
    <w:rsid w:val="00383FCD"/>
    <w:rsid w:val="003852F5"/>
    <w:rsid w:val="00385465"/>
    <w:rsid w:val="00385950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2E0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E63"/>
    <w:rsid w:val="003D6FDE"/>
    <w:rsid w:val="003D78D7"/>
    <w:rsid w:val="003E213D"/>
    <w:rsid w:val="003E313F"/>
    <w:rsid w:val="003E3A53"/>
    <w:rsid w:val="003E411B"/>
    <w:rsid w:val="003E469B"/>
    <w:rsid w:val="003E4B63"/>
    <w:rsid w:val="003E581C"/>
    <w:rsid w:val="003E62B8"/>
    <w:rsid w:val="003E6FC3"/>
    <w:rsid w:val="003F12F2"/>
    <w:rsid w:val="003F2A4A"/>
    <w:rsid w:val="003F32A6"/>
    <w:rsid w:val="003F3351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39E8"/>
    <w:rsid w:val="004145D0"/>
    <w:rsid w:val="00414D53"/>
    <w:rsid w:val="00414DA3"/>
    <w:rsid w:val="004152A1"/>
    <w:rsid w:val="00415689"/>
    <w:rsid w:val="0041747D"/>
    <w:rsid w:val="00420333"/>
    <w:rsid w:val="00420A83"/>
    <w:rsid w:val="00422B60"/>
    <w:rsid w:val="00422BEA"/>
    <w:rsid w:val="0042327D"/>
    <w:rsid w:val="00426243"/>
    <w:rsid w:val="00427C44"/>
    <w:rsid w:val="00431714"/>
    <w:rsid w:val="00431ED4"/>
    <w:rsid w:val="00431FEA"/>
    <w:rsid w:val="0043230B"/>
    <w:rsid w:val="00434AA3"/>
    <w:rsid w:val="00434FF9"/>
    <w:rsid w:val="00435FEB"/>
    <w:rsid w:val="004368CF"/>
    <w:rsid w:val="00436A0F"/>
    <w:rsid w:val="004370F0"/>
    <w:rsid w:val="004409A7"/>
    <w:rsid w:val="00441C72"/>
    <w:rsid w:val="004434F1"/>
    <w:rsid w:val="00444506"/>
    <w:rsid w:val="00444701"/>
    <w:rsid w:val="00444D30"/>
    <w:rsid w:val="0044515A"/>
    <w:rsid w:val="00445F6A"/>
    <w:rsid w:val="00446E76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5B3"/>
    <w:rsid w:val="00471FC7"/>
    <w:rsid w:val="004722C8"/>
    <w:rsid w:val="00472A2F"/>
    <w:rsid w:val="004742B0"/>
    <w:rsid w:val="00474317"/>
    <w:rsid w:val="00475854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7783"/>
    <w:rsid w:val="004C146D"/>
    <w:rsid w:val="004C2469"/>
    <w:rsid w:val="004C28D6"/>
    <w:rsid w:val="004C36A4"/>
    <w:rsid w:val="004C40E7"/>
    <w:rsid w:val="004C5DD1"/>
    <w:rsid w:val="004C68C6"/>
    <w:rsid w:val="004D0BEB"/>
    <w:rsid w:val="004D10E7"/>
    <w:rsid w:val="004D12BE"/>
    <w:rsid w:val="004D188A"/>
    <w:rsid w:val="004D34E3"/>
    <w:rsid w:val="004D39A2"/>
    <w:rsid w:val="004D5098"/>
    <w:rsid w:val="004D5872"/>
    <w:rsid w:val="004D58EB"/>
    <w:rsid w:val="004D60B0"/>
    <w:rsid w:val="004D6A9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27CC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5F08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848"/>
    <w:rsid w:val="005870D3"/>
    <w:rsid w:val="00587247"/>
    <w:rsid w:val="0058752B"/>
    <w:rsid w:val="005908C2"/>
    <w:rsid w:val="005919B1"/>
    <w:rsid w:val="00594483"/>
    <w:rsid w:val="00594716"/>
    <w:rsid w:val="005963D3"/>
    <w:rsid w:val="005967E3"/>
    <w:rsid w:val="00596A6E"/>
    <w:rsid w:val="00597911"/>
    <w:rsid w:val="005A12AA"/>
    <w:rsid w:val="005A140B"/>
    <w:rsid w:val="005A1576"/>
    <w:rsid w:val="005A1C55"/>
    <w:rsid w:val="005A212A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6379"/>
    <w:rsid w:val="005D6AAE"/>
    <w:rsid w:val="005E17E2"/>
    <w:rsid w:val="005E5934"/>
    <w:rsid w:val="005E61E9"/>
    <w:rsid w:val="005E7C83"/>
    <w:rsid w:val="005F3AA6"/>
    <w:rsid w:val="005F41A8"/>
    <w:rsid w:val="005F636B"/>
    <w:rsid w:val="005F6929"/>
    <w:rsid w:val="005F6C7D"/>
    <w:rsid w:val="005F6F43"/>
    <w:rsid w:val="005F742E"/>
    <w:rsid w:val="005F7602"/>
    <w:rsid w:val="005F76C3"/>
    <w:rsid w:val="00600BB1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7818"/>
    <w:rsid w:val="00641FE2"/>
    <w:rsid w:val="00644DBD"/>
    <w:rsid w:val="00645483"/>
    <w:rsid w:val="00646694"/>
    <w:rsid w:val="00646D7C"/>
    <w:rsid w:val="00650A25"/>
    <w:rsid w:val="006513BD"/>
    <w:rsid w:val="00651CFF"/>
    <w:rsid w:val="00651FF8"/>
    <w:rsid w:val="00652114"/>
    <w:rsid w:val="00652A1F"/>
    <w:rsid w:val="00653ADA"/>
    <w:rsid w:val="00653E31"/>
    <w:rsid w:val="00655582"/>
    <w:rsid w:val="006560A3"/>
    <w:rsid w:val="006602FE"/>
    <w:rsid w:val="00660C1E"/>
    <w:rsid w:val="0066243C"/>
    <w:rsid w:val="00663AAC"/>
    <w:rsid w:val="00663B74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1367"/>
    <w:rsid w:val="00681F14"/>
    <w:rsid w:val="00681F89"/>
    <w:rsid w:val="00682517"/>
    <w:rsid w:val="00682BC4"/>
    <w:rsid w:val="00683842"/>
    <w:rsid w:val="00685286"/>
    <w:rsid w:val="00686A16"/>
    <w:rsid w:val="00686E09"/>
    <w:rsid w:val="00686F4E"/>
    <w:rsid w:val="00687A14"/>
    <w:rsid w:val="00690694"/>
    <w:rsid w:val="006917C6"/>
    <w:rsid w:val="00692E97"/>
    <w:rsid w:val="006934D7"/>
    <w:rsid w:val="00693DDA"/>
    <w:rsid w:val="006941FC"/>
    <w:rsid w:val="00694502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C98"/>
    <w:rsid w:val="006B3DF2"/>
    <w:rsid w:val="006B4639"/>
    <w:rsid w:val="006C09E6"/>
    <w:rsid w:val="006C1AD3"/>
    <w:rsid w:val="006C2394"/>
    <w:rsid w:val="006C2E42"/>
    <w:rsid w:val="006C389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964"/>
    <w:rsid w:val="006F3AEA"/>
    <w:rsid w:val="006F44E7"/>
    <w:rsid w:val="006F4A28"/>
    <w:rsid w:val="006F5093"/>
    <w:rsid w:val="006F5344"/>
    <w:rsid w:val="006F56DE"/>
    <w:rsid w:val="006F5BE7"/>
    <w:rsid w:val="006F5CD6"/>
    <w:rsid w:val="006F7594"/>
    <w:rsid w:val="006F7730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8F5"/>
    <w:rsid w:val="00755BB4"/>
    <w:rsid w:val="0075677C"/>
    <w:rsid w:val="00757516"/>
    <w:rsid w:val="0076072D"/>
    <w:rsid w:val="0076099E"/>
    <w:rsid w:val="007615F1"/>
    <w:rsid w:val="00761620"/>
    <w:rsid w:val="0076195E"/>
    <w:rsid w:val="00761DFD"/>
    <w:rsid w:val="0076217F"/>
    <w:rsid w:val="00762DF8"/>
    <w:rsid w:val="00765360"/>
    <w:rsid w:val="00765590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9FC"/>
    <w:rsid w:val="00795679"/>
    <w:rsid w:val="00795DC2"/>
    <w:rsid w:val="0079644C"/>
    <w:rsid w:val="007A3315"/>
    <w:rsid w:val="007A5446"/>
    <w:rsid w:val="007A6AF5"/>
    <w:rsid w:val="007A6B6D"/>
    <w:rsid w:val="007A7BAB"/>
    <w:rsid w:val="007B0B93"/>
    <w:rsid w:val="007B1C9D"/>
    <w:rsid w:val="007B23B2"/>
    <w:rsid w:val="007B23CD"/>
    <w:rsid w:val="007B24A7"/>
    <w:rsid w:val="007B2794"/>
    <w:rsid w:val="007B4406"/>
    <w:rsid w:val="007B45E9"/>
    <w:rsid w:val="007B64EA"/>
    <w:rsid w:val="007B6B70"/>
    <w:rsid w:val="007B7A8E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5566"/>
    <w:rsid w:val="00826160"/>
    <w:rsid w:val="008274FB"/>
    <w:rsid w:val="00832F70"/>
    <w:rsid w:val="00834A39"/>
    <w:rsid w:val="0083761A"/>
    <w:rsid w:val="00837DEC"/>
    <w:rsid w:val="008428E5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942"/>
    <w:rsid w:val="00853714"/>
    <w:rsid w:val="00853DB1"/>
    <w:rsid w:val="00854390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80A51"/>
    <w:rsid w:val="00881451"/>
    <w:rsid w:val="00883DC3"/>
    <w:rsid w:val="0088547C"/>
    <w:rsid w:val="008862CC"/>
    <w:rsid w:val="0088652B"/>
    <w:rsid w:val="008872EF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D1A"/>
    <w:rsid w:val="008B6AB1"/>
    <w:rsid w:val="008B6EEF"/>
    <w:rsid w:val="008B7045"/>
    <w:rsid w:val="008B7445"/>
    <w:rsid w:val="008C181C"/>
    <w:rsid w:val="008C2B59"/>
    <w:rsid w:val="008C3D6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7E3"/>
    <w:rsid w:val="008E624E"/>
    <w:rsid w:val="008E72A0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900C62"/>
    <w:rsid w:val="0090137D"/>
    <w:rsid w:val="009017AA"/>
    <w:rsid w:val="009026B8"/>
    <w:rsid w:val="00902C8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D39"/>
    <w:rsid w:val="00936D9D"/>
    <w:rsid w:val="00937253"/>
    <w:rsid w:val="00940208"/>
    <w:rsid w:val="00941431"/>
    <w:rsid w:val="00941D95"/>
    <w:rsid w:val="009423D3"/>
    <w:rsid w:val="00942624"/>
    <w:rsid w:val="009457BC"/>
    <w:rsid w:val="009467B9"/>
    <w:rsid w:val="00951057"/>
    <w:rsid w:val="009510D9"/>
    <w:rsid w:val="00952428"/>
    <w:rsid w:val="009531C3"/>
    <w:rsid w:val="00953A6D"/>
    <w:rsid w:val="00953F10"/>
    <w:rsid w:val="00955C84"/>
    <w:rsid w:val="00955E8F"/>
    <w:rsid w:val="00956B5A"/>
    <w:rsid w:val="00957676"/>
    <w:rsid w:val="0096028B"/>
    <w:rsid w:val="00960E17"/>
    <w:rsid w:val="00962100"/>
    <w:rsid w:val="0096435E"/>
    <w:rsid w:val="00964786"/>
    <w:rsid w:val="00965DB7"/>
    <w:rsid w:val="00966D27"/>
    <w:rsid w:val="009670A8"/>
    <w:rsid w:val="00967D10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756"/>
    <w:rsid w:val="009818F0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B2B5B"/>
    <w:rsid w:val="009B3739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595A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424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F03"/>
    <w:rsid w:val="00A755F4"/>
    <w:rsid w:val="00A76E6D"/>
    <w:rsid w:val="00A776A1"/>
    <w:rsid w:val="00A8021C"/>
    <w:rsid w:val="00A82350"/>
    <w:rsid w:val="00A82587"/>
    <w:rsid w:val="00A827AE"/>
    <w:rsid w:val="00A872CE"/>
    <w:rsid w:val="00A87F7A"/>
    <w:rsid w:val="00A915E7"/>
    <w:rsid w:val="00A917BD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B051E"/>
    <w:rsid w:val="00AB097B"/>
    <w:rsid w:val="00AB1D3B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3708"/>
    <w:rsid w:val="00B03ECE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30EB4"/>
    <w:rsid w:val="00B316EA"/>
    <w:rsid w:val="00B3196C"/>
    <w:rsid w:val="00B31D05"/>
    <w:rsid w:val="00B32583"/>
    <w:rsid w:val="00B33305"/>
    <w:rsid w:val="00B34E0E"/>
    <w:rsid w:val="00B34E15"/>
    <w:rsid w:val="00B35CB4"/>
    <w:rsid w:val="00B35D3D"/>
    <w:rsid w:val="00B36912"/>
    <w:rsid w:val="00B371D4"/>
    <w:rsid w:val="00B3775D"/>
    <w:rsid w:val="00B37A60"/>
    <w:rsid w:val="00B41E15"/>
    <w:rsid w:val="00B4225A"/>
    <w:rsid w:val="00B42318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80DF8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7487"/>
    <w:rsid w:val="00BB0432"/>
    <w:rsid w:val="00BB13E9"/>
    <w:rsid w:val="00BB18C4"/>
    <w:rsid w:val="00BB18D2"/>
    <w:rsid w:val="00BB1F89"/>
    <w:rsid w:val="00BB2487"/>
    <w:rsid w:val="00BB3DE7"/>
    <w:rsid w:val="00BB4E73"/>
    <w:rsid w:val="00BB5C7D"/>
    <w:rsid w:val="00BB6AB3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D16FB"/>
    <w:rsid w:val="00BD32FA"/>
    <w:rsid w:val="00BD422D"/>
    <w:rsid w:val="00BD4A55"/>
    <w:rsid w:val="00BD55EE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50C9"/>
    <w:rsid w:val="00BF5C9C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49C"/>
    <w:rsid w:val="00C10EB4"/>
    <w:rsid w:val="00C10FF4"/>
    <w:rsid w:val="00C11428"/>
    <w:rsid w:val="00C12765"/>
    <w:rsid w:val="00C1289A"/>
    <w:rsid w:val="00C161E7"/>
    <w:rsid w:val="00C17893"/>
    <w:rsid w:val="00C201E6"/>
    <w:rsid w:val="00C203C0"/>
    <w:rsid w:val="00C20A7F"/>
    <w:rsid w:val="00C2136E"/>
    <w:rsid w:val="00C22173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4342"/>
    <w:rsid w:val="00C35A95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42FC"/>
    <w:rsid w:val="00C64C45"/>
    <w:rsid w:val="00C65B7D"/>
    <w:rsid w:val="00C66FD9"/>
    <w:rsid w:val="00C70C0B"/>
    <w:rsid w:val="00C71F0A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7C62"/>
    <w:rsid w:val="00C90229"/>
    <w:rsid w:val="00C9081E"/>
    <w:rsid w:val="00C912A2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7486"/>
    <w:rsid w:val="00CF3125"/>
    <w:rsid w:val="00CF3A98"/>
    <w:rsid w:val="00CF3E24"/>
    <w:rsid w:val="00CF5708"/>
    <w:rsid w:val="00CF60E4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12E5"/>
    <w:rsid w:val="00D1258D"/>
    <w:rsid w:val="00D12CC2"/>
    <w:rsid w:val="00D1424B"/>
    <w:rsid w:val="00D1541C"/>
    <w:rsid w:val="00D157FA"/>
    <w:rsid w:val="00D166F3"/>
    <w:rsid w:val="00D16A62"/>
    <w:rsid w:val="00D17436"/>
    <w:rsid w:val="00D17DA5"/>
    <w:rsid w:val="00D2212C"/>
    <w:rsid w:val="00D23BCC"/>
    <w:rsid w:val="00D26A71"/>
    <w:rsid w:val="00D26DCF"/>
    <w:rsid w:val="00D279A2"/>
    <w:rsid w:val="00D30CBF"/>
    <w:rsid w:val="00D35076"/>
    <w:rsid w:val="00D36659"/>
    <w:rsid w:val="00D37499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80590"/>
    <w:rsid w:val="00D863BC"/>
    <w:rsid w:val="00D86B93"/>
    <w:rsid w:val="00D901AB"/>
    <w:rsid w:val="00D90466"/>
    <w:rsid w:val="00D9081F"/>
    <w:rsid w:val="00D90BDA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C1E"/>
    <w:rsid w:val="00DC2D8B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5EC9"/>
    <w:rsid w:val="00DE6B01"/>
    <w:rsid w:val="00DE7A11"/>
    <w:rsid w:val="00DE7FD9"/>
    <w:rsid w:val="00DF1849"/>
    <w:rsid w:val="00DF241A"/>
    <w:rsid w:val="00DF3F4E"/>
    <w:rsid w:val="00DF4024"/>
    <w:rsid w:val="00DF5334"/>
    <w:rsid w:val="00DF5533"/>
    <w:rsid w:val="00DF6564"/>
    <w:rsid w:val="00DF73D8"/>
    <w:rsid w:val="00DF7C07"/>
    <w:rsid w:val="00E00546"/>
    <w:rsid w:val="00E00BF0"/>
    <w:rsid w:val="00E00BF8"/>
    <w:rsid w:val="00E025BA"/>
    <w:rsid w:val="00E02616"/>
    <w:rsid w:val="00E02D2A"/>
    <w:rsid w:val="00E04917"/>
    <w:rsid w:val="00E05BC7"/>
    <w:rsid w:val="00E06007"/>
    <w:rsid w:val="00E10929"/>
    <w:rsid w:val="00E10DA7"/>
    <w:rsid w:val="00E11D9E"/>
    <w:rsid w:val="00E1241A"/>
    <w:rsid w:val="00E124F6"/>
    <w:rsid w:val="00E132C2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6DB9"/>
    <w:rsid w:val="00E271DA"/>
    <w:rsid w:val="00E272D9"/>
    <w:rsid w:val="00E310C6"/>
    <w:rsid w:val="00E32F15"/>
    <w:rsid w:val="00E34CAB"/>
    <w:rsid w:val="00E364D2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984"/>
    <w:rsid w:val="00E75350"/>
    <w:rsid w:val="00E768F1"/>
    <w:rsid w:val="00E7776C"/>
    <w:rsid w:val="00E77934"/>
    <w:rsid w:val="00E77ABE"/>
    <w:rsid w:val="00E805FB"/>
    <w:rsid w:val="00E82086"/>
    <w:rsid w:val="00E82413"/>
    <w:rsid w:val="00E829C8"/>
    <w:rsid w:val="00E834D2"/>
    <w:rsid w:val="00E83CE6"/>
    <w:rsid w:val="00E85503"/>
    <w:rsid w:val="00E8757E"/>
    <w:rsid w:val="00E90965"/>
    <w:rsid w:val="00E9110D"/>
    <w:rsid w:val="00E913FE"/>
    <w:rsid w:val="00E94A39"/>
    <w:rsid w:val="00E94C9F"/>
    <w:rsid w:val="00E9526E"/>
    <w:rsid w:val="00E965B7"/>
    <w:rsid w:val="00E97B67"/>
    <w:rsid w:val="00E97C9B"/>
    <w:rsid w:val="00EA0016"/>
    <w:rsid w:val="00EA1578"/>
    <w:rsid w:val="00EA185E"/>
    <w:rsid w:val="00EA304F"/>
    <w:rsid w:val="00EA37C8"/>
    <w:rsid w:val="00EA3D3B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C0C92"/>
    <w:rsid w:val="00EC1DE0"/>
    <w:rsid w:val="00EC20BA"/>
    <w:rsid w:val="00EC2647"/>
    <w:rsid w:val="00EC2D0E"/>
    <w:rsid w:val="00EC2D25"/>
    <w:rsid w:val="00EC3B79"/>
    <w:rsid w:val="00EC42A2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2CF"/>
    <w:rsid w:val="00EF4265"/>
    <w:rsid w:val="00EF4818"/>
    <w:rsid w:val="00F000A1"/>
    <w:rsid w:val="00F00BF1"/>
    <w:rsid w:val="00F01078"/>
    <w:rsid w:val="00F01589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28BA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501EC"/>
    <w:rsid w:val="00F525A5"/>
    <w:rsid w:val="00F52AB5"/>
    <w:rsid w:val="00F531E0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18DF"/>
    <w:rsid w:val="00F82174"/>
    <w:rsid w:val="00F821A5"/>
    <w:rsid w:val="00F8344F"/>
    <w:rsid w:val="00F836EA"/>
    <w:rsid w:val="00F839DE"/>
    <w:rsid w:val="00F8719E"/>
    <w:rsid w:val="00F87784"/>
    <w:rsid w:val="00F90324"/>
    <w:rsid w:val="00F91107"/>
    <w:rsid w:val="00F944C3"/>
    <w:rsid w:val="00F948A1"/>
    <w:rsid w:val="00F969DF"/>
    <w:rsid w:val="00F97940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CDB"/>
    <w:rsid w:val="00FB549F"/>
    <w:rsid w:val="00FB5706"/>
    <w:rsid w:val="00FB6A82"/>
    <w:rsid w:val="00FC0C01"/>
    <w:rsid w:val="00FC1150"/>
    <w:rsid w:val="00FC1C24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412D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C543-7A7A-4613-896F-3763C97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137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344</cp:revision>
  <cp:lastPrinted>2024-03-26T16:45:00Z</cp:lastPrinted>
  <dcterms:created xsi:type="dcterms:W3CDTF">2023-11-01T20:18:00Z</dcterms:created>
  <dcterms:modified xsi:type="dcterms:W3CDTF">2024-04-09T14:44:00Z</dcterms:modified>
</cp:coreProperties>
</file>