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55B36C75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646694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1</w:t>
      </w:r>
      <w:r w:rsidR="00385950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7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4F76032C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385950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23</w:t>
      </w:r>
      <w:r w:rsidR="00FE2D7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.1</w:t>
      </w:r>
      <w:r w:rsidR="5318999D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</w:t>
      </w:r>
      <w:r w:rsidR="003721DC"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.2023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74"/>
        <w:gridCol w:w="158"/>
        <w:gridCol w:w="1774"/>
        <w:gridCol w:w="2346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603DF3" w:rsidRPr="00204EE6" w14:paraId="59CBDDAD" w14:textId="77777777" w:rsidTr="2D30A12C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0139" w14:textId="77777777" w:rsidR="00603DF3" w:rsidRPr="00204EE6" w:rsidRDefault="006917C6" w:rsidP="009E6543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– GRUPA LIMANOWSKO - PODHALAŃSKA</w:t>
            </w:r>
          </w:p>
        </w:tc>
      </w:tr>
      <w:tr w:rsidR="00385950" w:rsidRPr="00385950" w14:paraId="432C8CB3" w14:textId="77777777" w:rsidTr="2D30A12C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1C7B7641" w:rsidR="00D37E09" w:rsidRPr="00202A1F" w:rsidRDefault="3D6A3885" w:rsidP="0D20695C">
            <w:pPr>
              <w:spacing w:after="0" w:line="240" w:lineRule="auto"/>
              <w:rPr>
                <w:color w:val="000000" w:themeColor="text1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BAF8" w14:textId="7B769FD4" w:rsidR="00D37E09" w:rsidRPr="00202A1F" w:rsidRDefault="00385950" w:rsidP="2D30A12C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424C" w14:textId="13216C81" w:rsidR="00D37E09" w:rsidRPr="00202A1F" w:rsidRDefault="00385950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AF1FE8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zawodników klubu ukaranych zostało napomnieniami.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CAC" w14:textId="60DD83EC" w:rsidR="00D37E09" w:rsidRPr="00202A1F" w:rsidRDefault="00385950" w:rsidP="0038595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="00AF1FE8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6BA6E7D2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="00D37E09" w:rsidRPr="00202A1F">
              <w:rPr>
                <w:color w:val="000000" w:themeColor="text1"/>
              </w:rPr>
              <w:br/>
            </w:r>
            <w:r w:rsidR="00AF1FE8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="6BA6E7D2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.1</w:t>
            </w:r>
            <w:r w:rsidR="0AC21A53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6BA6E7D2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5E6F" w14:textId="73FE5BF2" w:rsidR="00D37E09" w:rsidRPr="00202A1F" w:rsidRDefault="002A34DB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385950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AF1FE8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30zł</w:t>
            </w:r>
            <w:r w:rsidR="002216E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E1DF" w14:textId="77777777" w:rsidR="00D37E09" w:rsidRPr="00202A1F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36728DA" w14:textId="77777777" w:rsidR="00D37E09" w:rsidRPr="00202A1F" w:rsidRDefault="00D37E09" w:rsidP="00381082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6E9" w14:textId="773598A6" w:rsidR="00D37E09" w:rsidRPr="00202A1F" w:rsidRDefault="00385950" w:rsidP="00381082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zawodników klubu ukaranych zostało napomnieniami.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AF1FE8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D37E09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stalono na podstawie sprawozdania sędziowskiego.</w:t>
            </w:r>
          </w:p>
        </w:tc>
      </w:tr>
      <w:tr w:rsidR="002A34DB" w:rsidRPr="00385950" w14:paraId="5A0B3DB0" w14:textId="77777777" w:rsidTr="002A34DB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A4BC" w14:textId="27C6A11E" w:rsidR="002A34DB" w:rsidRPr="00202A1F" w:rsidRDefault="002A34DB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6AC7" w14:textId="50600FD2" w:rsidR="002A34DB" w:rsidRPr="00202A1F" w:rsidRDefault="002A34DB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</w:t>
            </w:r>
            <w:r w:rsidR="00A755F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F</w:t>
            </w: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5420" w14:textId="4B925BD9" w:rsidR="002A34DB" w:rsidRPr="00202A1F" w:rsidRDefault="002A34DB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FE9B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19.11.2023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55E1" w14:textId="0CBCDA08" w:rsidR="002A34DB" w:rsidRPr="00202A1F" w:rsidRDefault="002A34DB" w:rsidP="002A34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90zł</w:t>
            </w:r>
            <w:r w:rsidR="002216E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5CD8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4CDCEF1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D2C9" w14:textId="57FCD9B9" w:rsidR="002A34DB" w:rsidRPr="00202A1F" w:rsidRDefault="002A34DB" w:rsidP="002A34D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kartka. Ustalono na podstawie sprawozdania sędziowskiego.</w:t>
            </w:r>
          </w:p>
        </w:tc>
      </w:tr>
      <w:tr w:rsidR="002A34DB" w:rsidRPr="00385950" w14:paraId="1D83DA7A" w14:textId="77777777" w:rsidTr="002A34DB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1B7A" w14:textId="40F9B59F" w:rsidR="002A34DB" w:rsidRPr="00202A1F" w:rsidRDefault="002A34DB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0ED4" w14:textId="456359D5" w:rsidR="002A34DB" w:rsidRPr="00202A1F" w:rsidRDefault="002A34DB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FABIAN</w:t>
            </w:r>
            <w:r w:rsidR="00A755F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ZAWRAT BUKOWINA TATRZAŃSKA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D06D" w14:textId="486F9C20" w:rsidR="002A34DB" w:rsidRPr="00202A1F" w:rsidRDefault="002A34DB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D7A4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19.11.2023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7397" w14:textId="36D36AEC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pauzy.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2680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143AA48" w14:textId="77777777" w:rsidR="002A34DB" w:rsidRPr="00202A1F" w:rsidRDefault="002A34DB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6551" w14:textId="57BCF22B" w:rsidR="002A34DB" w:rsidRPr="00202A1F" w:rsidRDefault="002A34DB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37D4F" w:rsidRPr="00385950" w14:paraId="1914ABEA" w14:textId="77777777" w:rsidTr="00337D4F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75A7" w14:textId="1F12CF4B" w:rsidR="00337D4F" w:rsidRPr="00202A1F" w:rsidRDefault="00337D4F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5020" w14:textId="5BF05522" w:rsidR="00337D4F" w:rsidRPr="00202A1F" w:rsidRDefault="00337D4F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</w:t>
            </w:r>
            <w:r w:rsidR="00A755F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A7E8" w14:textId="58C099F8" w:rsidR="00337D4F" w:rsidRPr="00202A1F" w:rsidRDefault="00337D4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1F50" w14:textId="77777777" w:rsidR="00337D4F" w:rsidRPr="00202A1F" w:rsidRDefault="00337D4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19.11.2023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0419" w14:textId="3EC7F05B" w:rsidR="00337D4F" w:rsidRPr="00202A1F" w:rsidRDefault="00337D4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90zł</w:t>
            </w:r>
            <w:r w:rsidR="0053543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0A3A" w14:textId="77777777" w:rsidR="00337D4F" w:rsidRPr="00202A1F" w:rsidRDefault="00337D4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86B1010" w14:textId="77777777" w:rsidR="00337D4F" w:rsidRPr="00202A1F" w:rsidRDefault="00337D4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0A1D" w14:textId="71D59F3F" w:rsidR="00337D4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37D4F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37D4F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202A1F" w:rsidRPr="00385950" w14:paraId="20B08B47" w14:textId="77777777" w:rsidTr="00202A1F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0278" w14:textId="20531FC2" w:rsidR="00202A1F" w:rsidRPr="00202A1F" w:rsidRDefault="00202A1F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A83B" w14:textId="25B93C4D" w:rsidR="00202A1F" w:rsidRPr="00202A1F" w:rsidRDefault="00202A1F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</w:t>
            </w:r>
            <w:r w:rsidR="00A755F4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</w:t>
            </w:r>
            <w:r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DC56" w14:textId="77777777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C7A7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19.11.2023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2789" w14:textId="59D4C00D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90zł</w:t>
            </w:r>
            <w:r w:rsidR="0053543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92C1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A23C3BD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0A65" w14:textId="7D4E3CCA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202A1F" w:rsidRPr="00385950" w14:paraId="08F0CE1A" w14:textId="77777777" w:rsidTr="00202A1F">
        <w:trPr>
          <w:trHeight w:val="203"/>
        </w:trPr>
        <w:tc>
          <w:tcPr>
            <w:tcW w:w="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A236" w14:textId="58695207" w:rsidR="00202A1F" w:rsidRPr="00202A1F" w:rsidRDefault="00202A1F" w:rsidP="00A30BD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FF28" w14:textId="0525E3D2" w:rsidR="00202A1F" w:rsidRPr="00202A1F" w:rsidRDefault="00A755F4" w:rsidP="00A30BD1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O</w:t>
            </w:r>
            <w:r w:rsidR="00202A1F" w:rsidRPr="00202A1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9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8004" w14:textId="0CF7F063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F52A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AKS Ujanowice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19.11.2023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32B0" w14:textId="76B484DF" w:rsidR="00202A1F" w:rsidRPr="00202A1F" w:rsidRDefault="00FA57B2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6</w:t>
            </w:r>
            <w:r w:rsidR="00202A1F"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4908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00B6923" w14:textId="77777777" w:rsidR="00202A1F" w:rsidRPr="00202A1F" w:rsidRDefault="00202A1F" w:rsidP="00A30BD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2427" w14:textId="50E081A6" w:rsidR="00202A1F" w:rsidRPr="00202A1F" w:rsidRDefault="00202A1F" w:rsidP="00A30BD1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FD8F" w14:textId="77777777" w:rsidR="00716D25" w:rsidRDefault="00716D25" w:rsidP="002A544D">
      <w:pPr>
        <w:spacing w:after="0" w:line="240" w:lineRule="auto"/>
      </w:pPr>
      <w:r>
        <w:separator/>
      </w:r>
    </w:p>
  </w:endnote>
  <w:endnote w:type="continuationSeparator" w:id="0">
    <w:p w14:paraId="3C29523C" w14:textId="77777777" w:rsidR="00716D25" w:rsidRDefault="00716D25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16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610A" w14:textId="77777777" w:rsidR="00716D25" w:rsidRDefault="00716D25" w:rsidP="002A544D">
      <w:pPr>
        <w:spacing w:after="0" w:line="240" w:lineRule="auto"/>
      </w:pPr>
      <w:r>
        <w:separator/>
      </w:r>
    </w:p>
  </w:footnote>
  <w:footnote w:type="continuationSeparator" w:id="0">
    <w:p w14:paraId="2B8D34AA" w14:textId="77777777" w:rsidR="00716D25" w:rsidRDefault="00716D25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2216E3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2216E3">
      <w:rPr>
        <w:rFonts w:ascii="Cambria" w:hAnsi="Cambria"/>
        <w:bCs/>
        <w:noProof/>
        <w:sz w:val="16"/>
        <w:szCs w:val="16"/>
      </w:rPr>
      <w:t>2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B8B"/>
    <w:rsid w:val="000641CB"/>
    <w:rsid w:val="00064809"/>
    <w:rsid w:val="0006560D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93"/>
    <w:rsid w:val="006F5344"/>
    <w:rsid w:val="006F56DE"/>
    <w:rsid w:val="006F5BE7"/>
    <w:rsid w:val="006F5CD6"/>
    <w:rsid w:val="006F7594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C9D"/>
    <w:rsid w:val="007B23B2"/>
    <w:rsid w:val="007B23CD"/>
    <w:rsid w:val="007B24A7"/>
    <w:rsid w:val="007B2794"/>
    <w:rsid w:val="007B4406"/>
    <w:rsid w:val="007B45E9"/>
    <w:rsid w:val="007B64EA"/>
    <w:rsid w:val="007B6B70"/>
    <w:rsid w:val="007B7A8E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28BA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A176-AD37-4646-8F8F-DDEABE16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118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333</cp:revision>
  <cp:lastPrinted>2023-11-21T15:05:00Z</cp:lastPrinted>
  <dcterms:created xsi:type="dcterms:W3CDTF">2023-11-01T20:18:00Z</dcterms:created>
  <dcterms:modified xsi:type="dcterms:W3CDTF">2023-12-07T15:19:00Z</dcterms:modified>
</cp:coreProperties>
</file>