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203AA" w14:textId="77777777" w:rsidR="004E080B" w:rsidRPr="002F0AE8" w:rsidRDefault="00694B0D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18"/>
          <w:lang w:eastAsia="pl-PL"/>
        </w:rPr>
      </w:pPr>
      <w:r w:rsidRPr="002F0AE8">
        <w:rPr>
          <w:rFonts w:eastAsia="Times New Roman" w:cs="Calibri"/>
          <w:b/>
          <w:bCs/>
          <w:color w:val="000000"/>
          <w:sz w:val="36"/>
          <w:szCs w:val="18"/>
          <w:lang w:eastAsia="pl-PL"/>
        </w:rPr>
        <w:t xml:space="preserve">KOMUNIKAT </w:t>
      </w:r>
    </w:p>
    <w:p w14:paraId="4A595679" w14:textId="00D094E9" w:rsidR="009F7715" w:rsidRPr="002F0AE8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40"/>
          <w:szCs w:val="40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 xml:space="preserve">nr </w:t>
      </w:r>
      <w:r w:rsidR="00646694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1</w:t>
      </w:r>
      <w:r w:rsidR="3D8391F1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5</w:t>
      </w:r>
      <w:r w:rsidR="00735C6A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-</w:t>
      </w: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202</w:t>
      </w:r>
      <w:r w:rsidR="00AB2AF7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3/24</w:t>
      </w:r>
    </w:p>
    <w:p w14:paraId="106D401A" w14:textId="51AA739E" w:rsidR="004E080B" w:rsidRPr="00445F6A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 xml:space="preserve">z posiedzenia Komisji Dyscypliny Limanowskiego Podokręgu Piłki Nożnej  w dniu </w:t>
      </w:r>
      <w:r w:rsidR="354163D4"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0</w:t>
      </w:r>
      <w:r w:rsidR="3237A954"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9</w:t>
      </w:r>
      <w:r w:rsidR="00FE2D7D"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.1</w:t>
      </w:r>
      <w:r w:rsidR="5318999D"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1</w:t>
      </w:r>
      <w:r w:rsidR="003721DC"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.2023</w:t>
      </w:r>
    </w:p>
    <w:p w14:paraId="672A6659" w14:textId="77777777" w:rsidR="005710FD" w:rsidRDefault="005710FD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A37501D" w14:textId="77777777" w:rsidR="009017AA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5DAB6C7B" w14:textId="77777777" w:rsidR="002F0AE8" w:rsidRDefault="002F0AE8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2EB378F" w14:textId="77777777" w:rsidR="009017AA" w:rsidRPr="00ED2185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77E7D2EB" w14:textId="77777777" w:rsidR="005710FD" w:rsidRPr="00445F6A" w:rsidRDefault="00694B0D" w:rsidP="00694B0D">
      <w:pPr>
        <w:spacing w:after="0" w:line="240" w:lineRule="auto"/>
        <w:contextualSpacing/>
        <w:rPr>
          <w:rFonts w:eastAsia="Times New Roman" w:cs="Calibri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Komisja Dyscypliny</w:t>
      </w:r>
      <w:r w:rsidR="007758AD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, </w:t>
      </w:r>
      <w:r w:rsidR="005710FD" w:rsidRPr="00445F6A">
        <w:rPr>
          <w:rFonts w:eastAsia="Times New Roman" w:cs="Calibri"/>
          <w:color w:val="000000"/>
          <w:sz w:val="28"/>
          <w:szCs w:val="28"/>
          <w:lang w:eastAsia="pl-PL"/>
        </w:rPr>
        <w:t>w składzie:</w:t>
      </w:r>
    </w:p>
    <w:p w14:paraId="2442ABBF" w14:textId="77777777" w:rsidR="008872EF" w:rsidRPr="00445F6A" w:rsidRDefault="00ED2185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Józef Pietryga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przewodniczący</w:t>
      </w:r>
    </w:p>
    <w:p w14:paraId="1628071B" w14:textId="77777777" w:rsidR="008872EF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Sochacki Witold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sekretarz</w:t>
      </w:r>
    </w:p>
    <w:p w14:paraId="2EE6EFF6" w14:textId="77777777" w:rsidR="00694B0D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Mirosław Twaróg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- członek</w:t>
      </w:r>
    </w:p>
    <w:p w14:paraId="070F6BEE" w14:textId="77777777" w:rsidR="0067594B" w:rsidRPr="00445F6A" w:rsidRDefault="005710FD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postanowił</w:t>
      </w:r>
      <w:r w:rsidR="00694B0D" w:rsidRPr="00445F6A">
        <w:rPr>
          <w:rFonts w:eastAsia="Times New Roman" w:cs="Calibri"/>
          <w:color w:val="000000"/>
          <w:sz w:val="28"/>
          <w:szCs w:val="28"/>
          <w:lang w:eastAsia="pl-PL"/>
        </w:rPr>
        <w:t>a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, co następuje:</w:t>
      </w:r>
    </w:p>
    <w:p w14:paraId="6A05A809" w14:textId="77777777" w:rsidR="002F0AE8" w:rsidRPr="00445F6A" w:rsidRDefault="002F0AE8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</w:p>
    <w:p w14:paraId="5A39BBE3" w14:textId="77777777" w:rsidR="000902D2" w:rsidRDefault="000902D2" w:rsidP="0067594B">
      <w:pPr>
        <w:spacing w:after="0" w:line="240" w:lineRule="auto"/>
        <w:contextualSpacing/>
        <w:rPr>
          <w:rFonts w:eastAsia="Times New Roman" w:cs="Calibri"/>
          <w:color w:val="000000"/>
          <w:sz w:val="20"/>
          <w:szCs w:val="18"/>
          <w:lang w:eastAsia="pl-PL"/>
        </w:rPr>
      </w:pPr>
    </w:p>
    <w:p w14:paraId="41C8F396" w14:textId="77777777" w:rsidR="002F0AE8" w:rsidRPr="0067594B" w:rsidRDefault="002F0AE8" w:rsidP="0067594B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62A99B8E" w14:textId="77777777" w:rsidR="004F49E3" w:rsidRPr="0067594B" w:rsidRDefault="00A94560" w:rsidP="0067594B">
      <w:pPr>
        <w:spacing w:after="120" w:line="240" w:lineRule="auto"/>
        <w:jc w:val="center"/>
        <w:rPr>
          <w:rFonts w:eastAsia="Times New Roman" w:cs="Calibri"/>
          <w:b/>
          <w:color w:val="000000"/>
          <w:sz w:val="28"/>
          <w:szCs w:val="18"/>
          <w:lang w:eastAsia="pl-PL"/>
        </w:rPr>
      </w:pPr>
      <w:r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RO</w:t>
      </w:r>
      <w:r w:rsidR="00F4403E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ZGR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YWKI – sezon 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3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/202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4</w:t>
      </w:r>
    </w:p>
    <w:tbl>
      <w:tblPr>
        <w:tblW w:w="14774" w:type="dxa"/>
        <w:tblInd w:w="-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2274"/>
        <w:gridCol w:w="158"/>
        <w:gridCol w:w="1774"/>
        <w:gridCol w:w="2346"/>
        <w:gridCol w:w="1567"/>
        <w:gridCol w:w="2870"/>
        <w:gridCol w:w="3242"/>
      </w:tblGrid>
      <w:tr w:rsidR="00181443" w:rsidRPr="00204EE6" w14:paraId="16DE9A8A" w14:textId="77777777" w:rsidTr="2D30A12C">
        <w:trPr>
          <w:trHeight w:val="182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04E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108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OBWINIONY</w:t>
            </w:r>
          </w:p>
        </w:tc>
        <w:tc>
          <w:tcPr>
            <w:tcW w:w="1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E45A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PRZEWINIENIE DYSCYPLINARNE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28D6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MECZ, KTÓREGO DOTYCZY SPRAWA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CD77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ORZECZENIE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2618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F2B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UZASADNIENIE</w:t>
            </w:r>
          </w:p>
        </w:tc>
      </w:tr>
      <w:tr w:rsidR="00603DF3" w:rsidRPr="00204EE6" w14:paraId="59CBDDAD" w14:textId="77777777" w:rsidTr="2D30A12C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0139" w14:textId="77777777" w:rsidR="00603DF3" w:rsidRPr="00204EE6" w:rsidRDefault="006917C6" w:rsidP="009E6543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KLASA OKRĘGOWA – GRUPA LIMANOWSKO - PODHALAŃSKA</w:t>
            </w:r>
          </w:p>
        </w:tc>
      </w:tr>
      <w:tr w:rsidR="00D37E09" w:rsidRPr="00AD57E1" w14:paraId="432C8CB3" w14:textId="77777777" w:rsidTr="2D30A12C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99B5" w14:textId="1C7B7641" w:rsidR="00D37E09" w:rsidRPr="001F7CCB" w:rsidRDefault="3D6A3885" w:rsidP="0D20695C">
            <w:pPr>
              <w:spacing w:after="0" w:line="240" w:lineRule="auto"/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67BFD" w14:textId="2DFC2000" w:rsidR="00D37E09" w:rsidRPr="001F7CCB" w:rsidRDefault="00494D3C" w:rsidP="2D30A12C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MATEUSZ C</w:t>
            </w:r>
          </w:p>
          <w:p w14:paraId="29B6BAF8" w14:textId="609CDCF1" w:rsidR="00D37E09" w:rsidRPr="001F7CCB" w:rsidRDefault="205D2EE0" w:rsidP="2D30A12C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ZAWRAT BUKOWINA TATRZAŃSKA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A424C" w14:textId="77777777" w:rsidR="00D37E09" w:rsidRPr="001F7CCB" w:rsidRDefault="00D37E09" w:rsidP="00381082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C5CAC" w14:textId="6219E056" w:rsidR="00D37E09" w:rsidRPr="001F7CCB" w:rsidRDefault="584C19E1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Huragan Waksmund – </w:t>
            </w:r>
            <w:r w:rsidR="1216FB95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Zawrat Bukowina Tatrzańska</w:t>
            </w:r>
            <w:r w:rsidR="00D37E09">
              <w:br/>
            </w:r>
            <w:r w:rsidR="6BA6E7D2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="00D37E09">
              <w:br/>
            </w:r>
            <w:r w:rsidR="749C2C8C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05</w:t>
            </w:r>
            <w:r w:rsidR="6BA6E7D2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.1</w:t>
            </w:r>
            <w:r w:rsidR="0AC21A53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  <w:r w:rsidR="6BA6E7D2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C5E6F" w14:textId="77777777" w:rsidR="00D37E09" w:rsidRPr="001F7CCB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E1DF" w14:textId="77777777" w:rsidR="00D37E09" w:rsidRPr="001F7CCB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36728DA" w14:textId="77777777" w:rsidR="00D37E09" w:rsidRPr="001F7CCB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696E9" w14:textId="77777777" w:rsidR="00D37E09" w:rsidRPr="001F7CCB" w:rsidRDefault="00D37E09" w:rsidP="00381082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 żółta kartka.</w:t>
            </w: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D37E09" w:rsidRPr="00AD57E1" w14:paraId="60921359" w14:textId="77777777" w:rsidTr="2D30A12C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D5EC4" w14:textId="3B8BF423" w:rsidR="00D37E09" w:rsidRPr="001F7CCB" w:rsidRDefault="301B2C14" w:rsidP="003810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4FEE9" w14:textId="5FC720F5" w:rsidR="00D37E09" w:rsidRPr="001F7CCB" w:rsidRDefault="00494D3C" w:rsidP="2D30A12C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KONRAD K</w:t>
            </w:r>
          </w:p>
          <w:p w14:paraId="1547746B" w14:textId="17A3B40D" w:rsidR="00D37E09" w:rsidRPr="001F7CCB" w:rsidRDefault="32815D6A" w:rsidP="2D30A12C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PŁOMIEŃ LIMANOWA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7D5DC" w14:textId="04E900EC" w:rsidR="00D37E09" w:rsidRPr="001F7CCB" w:rsidRDefault="32815D6A" w:rsidP="00381082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</w:t>
            </w:r>
            <w:r w:rsidR="6BA6E7D2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FA6A" w14:textId="3A356859" w:rsidR="00D37E09" w:rsidRPr="001F7CCB" w:rsidRDefault="3A5A1A15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Huragan Waksmund – Jordan Jordanów</w:t>
            </w:r>
            <w:r w:rsidR="00D37E09">
              <w:br/>
            </w: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="00D37E09">
              <w:br/>
            </w:r>
            <w:r w:rsidR="68240CC9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0</w:t>
            </w:r>
            <w:r w:rsidR="1D916829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.1</w:t>
            </w:r>
            <w:r w:rsidR="2D9514B5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224ED" w14:textId="3AE11010" w:rsidR="00D37E09" w:rsidRPr="001F7CCB" w:rsidRDefault="0AFE70F5" w:rsidP="2D30A12C">
            <w:pPr>
              <w:spacing w:after="0" w:line="240" w:lineRule="auto"/>
              <w:contextualSpacing/>
            </w:pP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A2B10" w14:textId="77777777" w:rsidR="00D37E09" w:rsidRPr="001F7CCB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2D88C70" w14:textId="77777777" w:rsidR="00D37E09" w:rsidRPr="001F7CCB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1546" w14:textId="40643C7B" w:rsidR="00D37E09" w:rsidRPr="001F7CCB" w:rsidRDefault="2141C8F0" w:rsidP="00381082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</w:t>
            </w:r>
            <w:r w:rsidR="6BA6E7D2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kartka.</w:t>
            </w:r>
            <w:r w:rsidR="00D37E09">
              <w:br/>
            </w:r>
            <w:r w:rsidR="6BA6E7D2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D37E09" w:rsidRPr="00BA36EB" w14:paraId="3D8AC74A" w14:textId="77777777" w:rsidTr="2D30A12C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8DEE6" w14:textId="0DABC046" w:rsidR="00D37E09" w:rsidRPr="001F7CCB" w:rsidRDefault="37AC60D2" w:rsidP="003810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E7E3B" w14:textId="4C9C5D0C" w:rsidR="00D37E09" w:rsidRPr="001F7CCB" w:rsidRDefault="00494D3C" w:rsidP="2D30A12C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ADAM K</w:t>
            </w:r>
          </w:p>
          <w:p w14:paraId="111BA84A" w14:textId="31065F26" w:rsidR="00D37E09" w:rsidRPr="001F7CCB" w:rsidRDefault="14F1F65B" w:rsidP="2D30A12C">
            <w:pPr>
              <w:spacing w:after="0" w:line="240" w:lineRule="auto"/>
            </w:pPr>
            <w:r w:rsidRPr="2D30A12C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WIATR LUDŹMIERZ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F297" w14:textId="77777777" w:rsidR="00D37E09" w:rsidRPr="001F7CCB" w:rsidRDefault="00D37E09" w:rsidP="00381082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3 </w:t>
            </w: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775E" w14:textId="0F01C3E9" w:rsidR="00D37E09" w:rsidRPr="001F7CCB" w:rsidRDefault="2F552EC5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Gorce Kamienica</w:t>
            </w:r>
            <w:r w:rsidR="3770C6E0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Wi</w:t>
            </w:r>
            <w:r w:rsidR="05B4DB7D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3770C6E0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tr Ludźmierz</w:t>
            </w:r>
            <w:r w:rsidR="00D37E09">
              <w:br/>
            </w:r>
            <w:r w:rsidR="6BA6E7D2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="00D37E09">
              <w:br/>
            </w:r>
            <w:r w:rsidR="50A783F5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04</w:t>
            </w:r>
            <w:r w:rsidR="6BA6E7D2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.1</w:t>
            </w:r>
            <w:r w:rsidR="6C7B3910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  <w:r w:rsidR="6BA6E7D2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D0F8" w14:textId="7B89A4DC" w:rsidR="00D37E09" w:rsidRPr="001F7CCB" w:rsidRDefault="428DC4A1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 zł</w:t>
            </w:r>
            <w:r w:rsidR="00C34342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 w:rsidR="00D37E09"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6F858" w14:textId="77777777" w:rsidR="00D37E09" w:rsidRPr="001F7CCB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F1B35A8" w14:textId="77777777" w:rsidR="00D37E09" w:rsidRPr="001F7CCB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402A" w14:textId="77777777" w:rsidR="00D37E09" w:rsidRPr="001F7CCB" w:rsidRDefault="00D37E09" w:rsidP="00381082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 żó</w:t>
            </w: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łta kartka.</w:t>
            </w: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D37E09" w:rsidRPr="00BA36EB" w14:paraId="58131346" w14:textId="77777777" w:rsidTr="2D30A12C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41E47" w14:textId="6B4B65C4" w:rsidR="00D37E09" w:rsidRPr="001F7CCB" w:rsidRDefault="33818B9D" w:rsidP="003810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EA17C" w14:textId="3AD15D06" w:rsidR="00D37E09" w:rsidRPr="001F7CCB" w:rsidRDefault="00494D3C" w:rsidP="2D30A12C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WIKTOR K</w:t>
            </w:r>
          </w:p>
          <w:p w14:paraId="38DA2320" w14:textId="6F26F832" w:rsidR="00D37E09" w:rsidRPr="001F7CCB" w:rsidRDefault="416B2435" w:rsidP="2D30A12C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KROKUS PRZYSZOWA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ADB25" w14:textId="77777777" w:rsidR="00D37E09" w:rsidRPr="001F7CCB" w:rsidRDefault="00D37E09" w:rsidP="00381082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4 </w:t>
            </w: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F1CF1" w14:textId="712E4E1F" w:rsidR="00D37E09" w:rsidRPr="001F7CCB" w:rsidRDefault="7AAAA6E8" w:rsidP="2D30A12C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Orkan Raba Wyżna - Krokus Przyszowa</w:t>
            </w:r>
            <w:r w:rsidR="00D37E09">
              <w:br/>
            </w:r>
            <w:r w:rsidR="3AB54197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="00D37E09">
              <w:br/>
            </w:r>
            <w:r w:rsidR="4692EB54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04</w:t>
            </w:r>
            <w:r w:rsidR="3AB54197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.1</w:t>
            </w:r>
            <w:r w:rsidR="0AF8E61F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  <w:r w:rsidR="3AB54197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D638A" w14:textId="77777777" w:rsidR="00D37E09" w:rsidRPr="001F7CCB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 mecz PAUZY</w:t>
            </w:r>
          </w:p>
          <w:p w14:paraId="72A3D3EC" w14:textId="77777777" w:rsidR="00D37E09" w:rsidRPr="001F7CCB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AD1E" w14:textId="77777777" w:rsidR="00D37E09" w:rsidRPr="001F7CCB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F647193" w14:textId="77777777" w:rsidR="00D37E09" w:rsidRPr="001F7CCB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AF91" w14:textId="77777777" w:rsidR="00D37E09" w:rsidRPr="001F7CCB" w:rsidRDefault="00D37E09" w:rsidP="00381082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 ż</w:t>
            </w: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ółta kartka.</w:t>
            </w: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D37E09" w:rsidRPr="00BA36EB" w14:paraId="6AD1E06F" w14:textId="77777777" w:rsidTr="2D30A12C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4EA11" w14:textId="0026480C" w:rsidR="00D37E09" w:rsidRPr="001F7CCB" w:rsidRDefault="740F65DB" w:rsidP="003810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4750D" w14:textId="761118E8" w:rsidR="00D37E09" w:rsidRPr="001F7CCB" w:rsidRDefault="00494D3C" w:rsidP="2D30A12C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BARTŁOMIEJ M</w:t>
            </w:r>
          </w:p>
          <w:p w14:paraId="346528D9" w14:textId="06B789D6" w:rsidR="00D37E09" w:rsidRPr="001F7CCB" w:rsidRDefault="5CB45E8B" w:rsidP="2D30A12C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HURAGAN WAKSMUND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B4E3" w14:textId="77777777" w:rsidR="00D37E09" w:rsidRPr="001F7CCB" w:rsidRDefault="00D37E09" w:rsidP="00381082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3 </w:t>
            </w: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69E98" w14:textId="170AA9EF" w:rsidR="00D37E09" w:rsidRPr="001F7CCB" w:rsidRDefault="72F7B686" w:rsidP="2D30A12C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Huragan Waksmund – Jordan Jordanów</w:t>
            </w:r>
            <w:r w:rsidR="00D37E09">
              <w:br/>
            </w: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="00D37E09">
              <w:br/>
            </w: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04.11.2023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E4072" w14:textId="47C8AD37" w:rsidR="00D37E09" w:rsidRPr="001F7CCB" w:rsidRDefault="428DC4A1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60zł</w:t>
            </w:r>
            <w:r w:rsidR="00C34342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 w:rsidR="00D37E09"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39B7" w14:textId="77777777" w:rsidR="00D37E09" w:rsidRPr="001F7CCB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5A45AFD" w14:textId="77777777" w:rsidR="00D37E09" w:rsidRPr="001F7CCB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657E7" w14:textId="77777777" w:rsidR="00D37E09" w:rsidRPr="001F7CCB" w:rsidRDefault="00D37E09" w:rsidP="00381082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żółta kartka.</w:t>
            </w: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D37E09" w:rsidRPr="00BA36EB" w14:paraId="209EEF45" w14:textId="77777777" w:rsidTr="2D30A12C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7EEC" w14:textId="1171422F" w:rsidR="00D37E09" w:rsidRDefault="740F65DB" w:rsidP="003810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97388" w14:textId="582E52EA" w:rsidR="00D37E09" w:rsidRPr="001F7CCB" w:rsidRDefault="00494D3C" w:rsidP="2D30A12C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MARCIN P</w:t>
            </w:r>
          </w:p>
          <w:p w14:paraId="7C58EA66" w14:textId="10982CC7" w:rsidR="00D37E09" w:rsidRPr="001F7CCB" w:rsidRDefault="22AAEB39" w:rsidP="2D30A12C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ORKAN RABA WYŻNA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A6DC" w14:textId="7C1073C2" w:rsidR="00D37E09" w:rsidRDefault="1C4454D5" w:rsidP="00381082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50EDD719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B20BA" w14:textId="3F444F0A" w:rsidR="00D37E09" w:rsidRPr="001F7CCB" w:rsidRDefault="04CE6266" w:rsidP="2D30A12C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Orkan Raba Wyżna - Krokus Przyszowa</w:t>
            </w:r>
            <w:r w:rsidR="00D37E09">
              <w:br/>
            </w: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="00D37E09">
              <w:br/>
            </w: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04.11.2023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D4143" w14:textId="5C1D82E0" w:rsidR="00D37E09" w:rsidRPr="001F7CCB" w:rsidRDefault="3114C5A4" w:rsidP="2D30A12C">
            <w:pPr>
              <w:spacing w:after="0" w:line="240" w:lineRule="auto"/>
              <w:contextualSpacing/>
            </w:pP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</w:t>
            </w:r>
          </w:p>
          <w:p w14:paraId="440B350F" w14:textId="2AF2D52D" w:rsidR="00D37E09" w:rsidRPr="001F7CCB" w:rsidRDefault="3114C5A4" w:rsidP="2D30A12C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60 zł</w:t>
            </w:r>
            <w:r w:rsidR="00C34342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AEA18" w14:textId="77777777" w:rsidR="00D37E09" w:rsidRPr="001F7CCB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EC3C41F" w14:textId="77777777" w:rsidR="00D37E09" w:rsidRPr="001F7CCB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C7BB8" w14:textId="77FA24C1" w:rsidR="00D37E09" w:rsidRPr="001F7CCB" w:rsidRDefault="65E4CB41" w:rsidP="00381082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50EDD719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kartka.</w:t>
            </w:r>
            <w:r w:rsidR="00D37E09">
              <w:br/>
            </w:r>
            <w:r w:rsidR="50EDD719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D37E09" w:rsidRPr="00BA36EB" w14:paraId="20FF8F69" w14:textId="77777777" w:rsidTr="2D30A12C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A208" w14:textId="279117EF" w:rsidR="00D37E09" w:rsidRDefault="3F3C3924" w:rsidP="003810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4A6DE" w14:textId="03E625B1" w:rsidR="3E61DECC" w:rsidRDefault="00494D3C" w:rsidP="2D30A12C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P</w:t>
            </w:r>
          </w:p>
          <w:p w14:paraId="55C43C24" w14:textId="5EB76805" w:rsidR="3E61DECC" w:rsidRDefault="3E61DECC" w:rsidP="2D30A12C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ORKAN RABA WYŻNA</w:t>
            </w:r>
          </w:p>
          <w:p w14:paraId="39CDBE35" w14:textId="67148767" w:rsidR="00D37E09" w:rsidRPr="001F7CCB" w:rsidRDefault="00D37E09" w:rsidP="0D20695C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E0913" w14:textId="77777777" w:rsidR="00D37E09" w:rsidRDefault="00D37E09" w:rsidP="00381082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4ED3B" w14:textId="18801F21" w:rsidR="00D37E09" w:rsidRPr="001F7CCB" w:rsidRDefault="23128385" w:rsidP="2D30A12C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Orkan Raba Wyżna - Krokus Przyszowa</w:t>
            </w:r>
            <w:r w:rsidR="00D37E09">
              <w:br/>
            </w: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="00D37E09">
              <w:br/>
            </w: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04.11.2023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40466" w14:textId="44C37713" w:rsidR="00D37E09" w:rsidRPr="001F7CCB" w:rsidRDefault="428DC4A1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60zł</w:t>
            </w:r>
            <w:r w:rsidR="00C34342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A6695" w14:textId="77777777" w:rsidR="00D37E09" w:rsidRPr="001F7CCB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48C234FE" w14:textId="77777777" w:rsidR="00D37E09" w:rsidRPr="001F7CCB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EB0F7" w14:textId="77777777" w:rsidR="00D37E09" w:rsidRPr="001F7CCB" w:rsidRDefault="00D37E09" w:rsidP="00381082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żółta kartka.</w:t>
            </w: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D37E09" w:rsidRPr="00BA36EB" w14:paraId="03579E73" w14:textId="77777777" w:rsidTr="2D30A12C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7304" w14:textId="3453157E" w:rsidR="00D37E09" w:rsidRDefault="6A9C1A7F" w:rsidP="003810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55884" w14:textId="1B95A070" w:rsidR="00D37E09" w:rsidRPr="001F7CCB" w:rsidRDefault="00494D3C" w:rsidP="2D30A12C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MATEUSZ P</w:t>
            </w:r>
          </w:p>
          <w:p w14:paraId="7D143F33" w14:textId="20BEEDE9" w:rsidR="00D37E09" w:rsidRPr="001F7CCB" w:rsidRDefault="11E85883" w:rsidP="2D30A12C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LKS JODŁOWNIK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549C9" w14:textId="10BE7625" w:rsidR="00D37E09" w:rsidRDefault="4E2B6C8A" w:rsidP="00381082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428DC4A1"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9DA29" w14:textId="6F693F69" w:rsidR="00D37E09" w:rsidRPr="001F7CCB" w:rsidRDefault="70B698F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LKS Jodłownik - </w:t>
            </w:r>
            <w:r w:rsidR="5ABF219E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Turbacz Mszana Dolna</w:t>
            </w:r>
            <w:r w:rsidR="00D37E09">
              <w:br/>
            </w: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="00D37E09">
              <w:br/>
            </w:r>
            <w:r w:rsidR="5E74AD82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04</w:t>
            </w: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.1</w:t>
            </w:r>
            <w:r w:rsidR="0B805EBE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444E0" w14:textId="5A5A1B29" w:rsidR="00D37E09" w:rsidRPr="001F7CCB" w:rsidRDefault="428DC4A1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Kara finansowa </w:t>
            </w:r>
            <w:r w:rsidR="19EB5229"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60 zł</w:t>
            </w:r>
            <w:r w:rsidR="00C34342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 w:rsidR="00D37E09"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4AB56" w14:textId="77777777" w:rsidR="00D37E09" w:rsidRPr="001F7CCB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FF52797" w14:textId="77777777" w:rsidR="00D37E09" w:rsidRPr="001F7CCB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F7CC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0D8B" w14:textId="2047A2F3" w:rsidR="00D37E09" w:rsidRPr="001F7CCB" w:rsidRDefault="67F6F59F" w:rsidP="00381082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428DC4A1"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kartka.</w:t>
            </w:r>
            <w:r w:rsidR="00D37E09">
              <w:br/>
            </w:r>
            <w:r w:rsidR="428DC4A1"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5E61E9" w:rsidRPr="00BA36EB" w14:paraId="5440CEB6" w14:textId="77777777" w:rsidTr="2D30A12C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69756" w14:textId="4BCB9E78" w:rsidR="005E61E9" w:rsidRDefault="037831CD" w:rsidP="003810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4655D" w14:textId="6E425E86" w:rsidR="005E61E9" w:rsidRDefault="00494D3C" w:rsidP="2D30A12C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ADAM S</w:t>
            </w:r>
          </w:p>
          <w:p w14:paraId="0E718684" w14:textId="5E0ECDFB" w:rsidR="005E61E9" w:rsidRDefault="3E1A578C" w:rsidP="2D30A12C">
            <w:pPr>
              <w:spacing w:after="0" w:line="240" w:lineRule="auto"/>
            </w:pPr>
            <w:r w:rsidRPr="2D30A12C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BABIA GÓRA LIPNICA WIELKA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2EAED" w14:textId="3D683CE3" w:rsidR="005E61E9" w:rsidRDefault="5739FF71" w:rsidP="0D20695C">
            <w:pPr>
              <w:spacing w:after="0" w:line="240" w:lineRule="auto"/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1FBFE" w14:textId="06BD93F9" w:rsidR="1AF9B672" w:rsidRDefault="1AF9B672" w:rsidP="2D30A12C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AKS Ujanowice – Babia Góra </w:t>
            </w:r>
            <w:proofErr w:type="spellStart"/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Lipnia</w:t>
            </w:r>
            <w:proofErr w:type="spellEnd"/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Wielka</w:t>
            </w:r>
          </w:p>
          <w:p w14:paraId="56BD8EDA" w14:textId="77777777" w:rsidR="005E61E9" w:rsidRPr="005E61E9" w:rsidRDefault="005E61E9" w:rsidP="005E61E9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E61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/Klasa Okręgowa/</w:t>
            </w:r>
          </w:p>
          <w:p w14:paraId="2672A96D" w14:textId="1C278668" w:rsidR="005E61E9" w:rsidRDefault="2A27A1E1" w:rsidP="005E61E9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04</w:t>
            </w:r>
            <w:r w:rsidR="7034991D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.1</w:t>
            </w:r>
            <w:r w:rsidR="2BE42F03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  <w:r w:rsidR="7034991D"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8C02" w14:textId="046C4625" w:rsidR="005E61E9" w:rsidRPr="001F7CCB" w:rsidRDefault="42D56CB0" w:rsidP="0D20695C">
            <w:pPr>
              <w:spacing w:after="0" w:line="240" w:lineRule="auto"/>
              <w:contextualSpacing/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30DE1" w14:textId="77777777" w:rsidR="005E61E9" w:rsidRPr="001F7CCB" w:rsidRDefault="42D56CB0" w:rsidP="0D20695C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B2FBC37" w14:textId="77777777" w:rsidR="005E61E9" w:rsidRPr="001F7CCB" w:rsidRDefault="42D56CB0" w:rsidP="0D20695C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30F26D81" w14:textId="483D099B" w:rsidR="005E61E9" w:rsidRPr="001F7CCB" w:rsidRDefault="005E61E9" w:rsidP="0D20695C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9DEF2" w14:textId="3F296DD9" w:rsidR="005E61E9" w:rsidRDefault="42D56CB0" w:rsidP="0D20695C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kartka.</w:t>
            </w:r>
            <w:r w:rsidR="0010416A">
              <w:br/>
            </w: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77FE5B04" w14:textId="5CB6C499" w:rsidR="005E61E9" w:rsidRDefault="005E61E9" w:rsidP="0D20695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D20695C" w14:paraId="61503F20" w14:textId="77777777" w:rsidTr="2D30A12C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6B8E3" w14:textId="6DFD1BAD" w:rsidR="67EAA6D4" w:rsidRDefault="67EAA6D4" w:rsidP="0D20695C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52B5" w14:textId="03707177" w:rsidR="2CA66EC0" w:rsidRDefault="00494D3C" w:rsidP="2D30A12C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MACIEJ Ś</w:t>
            </w:r>
          </w:p>
          <w:p w14:paraId="305DEDE2" w14:textId="79398247" w:rsidR="2CA66EC0" w:rsidRDefault="4A297258" w:rsidP="0D20695C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LKS JODŁOWNIK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37650" w14:textId="3D683CE3" w:rsidR="2CA66EC0" w:rsidRDefault="2CA66EC0" w:rsidP="0D20695C">
            <w:pPr>
              <w:spacing w:after="0" w:line="240" w:lineRule="auto"/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0E9AE63B" w14:textId="0F3892B3" w:rsidR="0D20695C" w:rsidRDefault="0D20695C" w:rsidP="0D20695C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016D" w14:textId="6A50E452" w:rsidR="1F33DF6B" w:rsidRDefault="1F33DF6B" w:rsidP="2D30A12C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LKS Jodłownik - Turbacz Mszana Dolna</w:t>
            </w:r>
            <w:r>
              <w:br/>
            </w: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2D30A12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04.11.2023</w:t>
            </w:r>
          </w:p>
          <w:p w14:paraId="434631D6" w14:textId="2228C82B" w:rsidR="0D20695C" w:rsidRDefault="0D20695C" w:rsidP="0D20695C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747FB" w14:textId="10CC4525" w:rsidR="2CA66EC0" w:rsidRDefault="2CA66EC0" w:rsidP="0D20695C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C4099" w14:textId="77777777" w:rsidR="2CA66EC0" w:rsidRDefault="2CA66EC0" w:rsidP="0D20695C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D193865" w14:textId="77777777" w:rsidR="2CA66EC0" w:rsidRDefault="2CA66EC0" w:rsidP="0D20695C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3B046997" w14:textId="5E01C811" w:rsidR="0D20695C" w:rsidRDefault="0D20695C" w:rsidP="0D20695C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5614A" w14:textId="3F296DD9" w:rsidR="2CA66EC0" w:rsidRDefault="2CA66EC0" w:rsidP="0D20695C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kartka.</w:t>
            </w:r>
            <w:r>
              <w:br/>
            </w:r>
            <w:r w:rsidRPr="0D20695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3AB9DA45" w14:textId="33081E03" w:rsidR="0D20695C" w:rsidRDefault="0D20695C" w:rsidP="0D20695C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7F448A" w:rsidRPr="00BE5A93" w14:paraId="11B9B176" w14:textId="77777777" w:rsidTr="2D30A12C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27139" w14:textId="6056EF1C" w:rsidR="007F448A" w:rsidRPr="00FC37F8" w:rsidRDefault="007F448A" w:rsidP="00D901A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eastAsia="pl-PL"/>
              </w:rPr>
              <w:t>II LIGA TRAMPKARZY</w:t>
            </w:r>
          </w:p>
        </w:tc>
      </w:tr>
      <w:tr w:rsidR="007F448A" w:rsidRPr="00A548D8" w14:paraId="22DBEB6B" w14:textId="77777777" w:rsidTr="00C34342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3D150" w14:textId="770E0DEF" w:rsidR="007F448A" w:rsidRPr="00C34342" w:rsidRDefault="00CF60E4" w:rsidP="001F1D6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19705" w14:textId="77777777" w:rsidR="007F448A" w:rsidRPr="00C34342" w:rsidRDefault="007F448A" w:rsidP="001F1D6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434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LASKOVIA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B740F" w14:textId="77777777" w:rsidR="007F448A" w:rsidRPr="00C34342" w:rsidRDefault="007F448A" w:rsidP="001F1D6A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3434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Drużyna </w:t>
            </w:r>
            <w:proofErr w:type="spellStart"/>
            <w:r w:rsidRPr="00C3434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Laskovii</w:t>
            </w:r>
            <w:proofErr w:type="spellEnd"/>
            <w:r w:rsidRPr="00C3434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nie przystąpiła do meczu.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023BD" w14:textId="77777777" w:rsidR="007F448A" w:rsidRPr="00C34342" w:rsidRDefault="007F448A" w:rsidP="001F1D6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3434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MUKS Zenit Kasinka Mała - </w:t>
            </w:r>
            <w:proofErr w:type="spellStart"/>
            <w:r w:rsidRPr="00C3434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Laskovia</w:t>
            </w:r>
            <w:proofErr w:type="spellEnd"/>
            <w:r w:rsidRPr="00C3434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br/>
              <w:t>/II Liga Trampkarzy/</w:t>
            </w:r>
            <w:r w:rsidRPr="00C3434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br/>
              <w:t>07.11.2023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DDA8" w14:textId="77777777" w:rsidR="007F448A" w:rsidRPr="00C34342" w:rsidRDefault="007F448A" w:rsidP="001F1D6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3434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Kara finansowa  w wysokości 300zł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4142" w14:textId="77777777" w:rsidR="007F448A" w:rsidRPr="00C34342" w:rsidRDefault="007F448A" w:rsidP="001F1D6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3434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A1768E7" w14:textId="77777777" w:rsidR="007F448A" w:rsidRPr="00C34342" w:rsidRDefault="007F448A" w:rsidP="001F1D6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3434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art.2. pkt.11.14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03D49" w14:textId="77777777" w:rsidR="007F448A" w:rsidRPr="00C34342" w:rsidRDefault="007F448A" w:rsidP="001F1D6A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C3434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Drużyna </w:t>
            </w:r>
            <w:proofErr w:type="spellStart"/>
            <w:r w:rsidRPr="00C3434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Laskovii</w:t>
            </w:r>
            <w:proofErr w:type="spellEnd"/>
            <w:r w:rsidRPr="00C3434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nie przystąpiła do meczu.</w:t>
            </w:r>
            <w:r w:rsidRPr="00C3434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br/>
              <w:t>Walkower 3:0 na korzyść drużyny MUKS Zenit Kasinka Mała. Ustalono na podstawie sprawozdania sędziowskiego.</w:t>
            </w:r>
          </w:p>
        </w:tc>
      </w:tr>
    </w:tbl>
    <w:p w14:paraId="44EAFD9C" w14:textId="77777777" w:rsidR="00913714" w:rsidRPr="000C65A2" w:rsidRDefault="00913714" w:rsidP="00532467">
      <w:pPr>
        <w:spacing w:after="0" w:line="240" w:lineRule="auto"/>
        <w:contextualSpacing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263830AF" w14:textId="77777777" w:rsidR="000366C6" w:rsidRPr="002546A9" w:rsidRDefault="000366C6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DB711A">
        <w:rPr>
          <w:rFonts w:eastAsia="Times New Roman" w:cs="Calibri"/>
          <w:b/>
          <w:color w:val="000000"/>
          <w:lang w:eastAsia="pl-PL"/>
        </w:rPr>
        <w:t>Kary finansowe z tytułu ostrzeżeń (żółte kartki oraz 5 zawodników ukaranych napomnieniami w jednym meczu) orzeczone przez WD Podokręgu Limanowa należy wpłacić przed rozpoczęciem kolejnego spotkania drużyny -w kasie Podokręgu Limanowa – ul. Zygmunta Augusta 35 – 34-600 Limanowa lub na konto PKO BP Nr   55 1020 3453 0000 8402 0061 679</w:t>
      </w:r>
      <w:r w:rsidRPr="002546A9">
        <w:rPr>
          <w:rFonts w:eastAsia="Times New Roman" w:cs="Calibri"/>
          <w:b/>
          <w:color w:val="000000"/>
          <w:lang w:eastAsia="pl-PL"/>
        </w:rPr>
        <w:t xml:space="preserve">7. </w:t>
      </w:r>
      <w:r w:rsidR="00E7140E" w:rsidRPr="002546A9">
        <w:rPr>
          <w:rFonts w:eastAsia="Times New Roman" w:cs="Calibri"/>
          <w:b/>
          <w:color w:val="000000"/>
          <w:lang w:eastAsia="pl-PL"/>
        </w:rPr>
        <w:br/>
      </w:r>
    </w:p>
    <w:p w14:paraId="03AED2CC" w14:textId="77777777" w:rsidR="000366C6" w:rsidRPr="002546A9" w:rsidRDefault="00E7140E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2546A9">
        <w:rPr>
          <w:rFonts w:eastAsia="Times New Roman" w:cs="Calibri"/>
          <w:b/>
          <w:color w:val="000000"/>
          <w:lang w:eastAsia="pl-PL"/>
        </w:rPr>
        <w:t>Natomiast pozostałe k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ary finansowe orzeczone przez WD Podokręgu Limanowa </w:t>
      </w:r>
      <w:r w:rsidR="000366C6" w:rsidRPr="002546A9">
        <w:rPr>
          <w:rFonts w:eastAsia="Times New Roman" w:cs="Calibri"/>
          <w:b/>
          <w:color w:val="FF0000"/>
          <w:lang w:eastAsia="pl-PL"/>
        </w:rPr>
        <w:t>należy wpłacić w ciągu 14 dni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 </w:t>
      </w:r>
      <w:r w:rsidRPr="002546A9">
        <w:rPr>
          <w:rFonts w:eastAsia="Times New Roman" w:cs="Calibri"/>
          <w:b/>
          <w:color w:val="000000"/>
          <w:lang w:eastAsia="pl-PL"/>
        </w:rPr>
        <w:t xml:space="preserve">(licząc od dnia wydania orzeczenia przez Komisję Dyscypliny Podokręgu Limanowa) 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-w kasie Podokręgu Limanowa – ul. Zygmunta Augusta 35 – 34-600 Limanowa lub na konto </w:t>
      </w:r>
      <w:r w:rsidR="002546A9">
        <w:rPr>
          <w:rFonts w:eastAsia="Times New Roman" w:cs="Calibri"/>
          <w:b/>
          <w:color w:val="000000"/>
          <w:lang w:eastAsia="pl-PL"/>
        </w:rPr>
        <w:br/>
      </w:r>
      <w:r w:rsidR="000366C6" w:rsidRPr="002546A9">
        <w:rPr>
          <w:rFonts w:eastAsia="Times New Roman" w:cs="Calibri"/>
          <w:b/>
          <w:color w:val="000000"/>
          <w:lang w:eastAsia="pl-PL"/>
        </w:rPr>
        <w:t>PKO BP Nr   55 1020 3453 0000 8402 0061 6797</w:t>
      </w:r>
    </w:p>
    <w:p w14:paraId="4B94D5A5" w14:textId="77777777" w:rsidR="000366C6" w:rsidRPr="000366C6" w:rsidRDefault="000366C6" w:rsidP="000366C6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3DEEC669" w14:textId="77777777" w:rsidR="000366C6" w:rsidRPr="00ED2185" w:rsidRDefault="000366C6" w:rsidP="00436A0F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sectPr w:rsidR="000366C6" w:rsidRPr="00ED2185" w:rsidSect="00CA58E4">
      <w:headerReference w:type="default" r:id="rId9"/>
      <w:footerReference w:type="even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ED8B5" w14:textId="77777777" w:rsidR="00C01539" w:rsidRDefault="00C01539" w:rsidP="002A544D">
      <w:pPr>
        <w:spacing w:after="0" w:line="240" w:lineRule="auto"/>
      </w:pPr>
      <w:r>
        <w:separator/>
      </w:r>
    </w:p>
  </w:endnote>
  <w:endnote w:type="continuationSeparator" w:id="0">
    <w:p w14:paraId="12EECB54" w14:textId="77777777" w:rsidR="00C01539" w:rsidRDefault="00C01539" w:rsidP="002A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D06111" w:rsidRDefault="00D06111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486C05" w14:textId="77777777" w:rsidR="00D06111" w:rsidRDefault="00D06111" w:rsidP="005324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0BCC4" w14:textId="77777777" w:rsidR="00D06111" w:rsidRDefault="00D06111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7CEE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D97B06" w14:textId="77777777" w:rsidR="00D06111" w:rsidRPr="00ED2185" w:rsidRDefault="00D06111" w:rsidP="00532467">
    <w:pPr>
      <w:pStyle w:val="Stopka"/>
      <w:ind w:right="360"/>
      <w:jc w:val="both"/>
      <w:rPr>
        <w:rFonts w:cs="Calibri"/>
      </w:rPr>
    </w:pPr>
    <w:r w:rsidRPr="00ED2185">
      <w:rPr>
        <w:rFonts w:cs="Calibri"/>
        <w:b/>
        <w:bCs/>
        <w:color w:val="000000"/>
        <w:sz w:val="14"/>
        <w:szCs w:val="14"/>
        <w:u w:val="single"/>
      </w:rPr>
      <w:t>Pouczenie:</w:t>
    </w:r>
    <w:r w:rsidRPr="00ED2185"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CE064" w14:textId="77777777" w:rsidR="00C01539" w:rsidRDefault="00C01539" w:rsidP="002A544D">
      <w:pPr>
        <w:spacing w:after="0" w:line="240" w:lineRule="auto"/>
      </w:pPr>
      <w:r>
        <w:separator/>
      </w:r>
    </w:p>
  </w:footnote>
  <w:footnote w:type="continuationSeparator" w:id="0">
    <w:p w14:paraId="0005E781" w14:textId="77777777" w:rsidR="00C01539" w:rsidRDefault="00C01539" w:rsidP="002A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C83B" w14:textId="77777777" w:rsidR="00D06111" w:rsidRPr="00694B0D" w:rsidRDefault="00D06111">
    <w:pPr>
      <w:pStyle w:val="Nagwek"/>
      <w:rPr>
        <w:rFonts w:ascii="Cambria" w:hAnsi="Cambria"/>
        <w:sz w:val="16"/>
        <w:szCs w:val="16"/>
      </w:rPr>
    </w:pPr>
    <w:r w:rsidRPr="009F7715">
      <w:rPr>
        <w:rFonts w:ascii="Cambria" w:hAnsi="Cambria"/>
        <w:sz w:val="16"/>
        <w:szCs w:val="16"/>
      </w:rPr>
      <w:t xml:space="preserve">Strona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PAGE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FC7CEE">
      <w:rPr>
        <w:rFonts w:ascii="Cambria" w:hAnsi="Cambria"/>
        <w:bCs/>
        <w:noProof/>
        <w:sz w:val="16"/>
        <w:szCs w:val="16"/>
      </w:rPr>
      <w:t>3</w:t>
    </w:r>
    <w:r w:rsidRPr="009F7715">
      <w:rPr>
        <w:rFonts w:ascii="Cambria" w:hAnsi="Cambria"/>
        <w:bCs/>
        <w:sz w:val="16"/>
        <w:szCs w:val="16"/>
      </w:rPr>
      <w:fldChar w:fldCharType="end"/>
    </w:r>
    <w:r w:rsidRPr="009F7715">
      <w:rPr>
        <w:rFonts w:ascii="Cambria" w:hAnsi="Cambria"/>
        <w:sz w:val="16"/>
        <w:szCs w:val="16"/>
      </w:rPr>
      <w:t xml:space="preserve"> z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NUMPAGES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FC7CEE">
      <w:rPr>
        <w:rFonts w:ascii="Cambria" w:hAnsi="Cambria"/>
        <w:bCs/>
        <w:noProof/>
        <w:sz w:val="16"/>
        <w:szCs w:val="16"/>
      </w:rPr>
      <w:t>3</w:t>
    </w:r>
    <w:r w:rsidRPr="009F7715">
      <w:rPr>
        <w:rFonts w:ascii="Cambria" w:hAnsi="Cambria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0C91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6D16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BA5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1FD4"/>
    <w:multiLevelType w:val="multilevel"/>
    <w:tmpl w:val="5C3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25A2A"/>
    <w:multiLevelType w:val="multilevel"/>
    <w:tmpl w:val="829A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65CE5"/>
    <w:multiLevelType w:val="hybridMultilevel"/>
    <w:tmpl w:val="E904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77"/>
    <w:rsid w:val="000016AC"/>
    <w:rsid w:val="00002C8F"/>
    <w:rsid w:val="00003B59"/>
    <w:rsid w:val="00003C8D"/>
    <w:rsid w:val="00004B9A"/>
    <w:rsid w:val="000061C0"/>
    <w:rsid w:val="00006604"/>
    <w:rsid w:val="00007E37"/>
    <w:rsid w:val="0001085C"/>
    <w:rsid w:val="00011F1E"/>
    <w:rsid w:val="00011F59"/>
    <w:rsid w:val="00012FF7"/>
    <w:rsid w:val="00013226"/>
    <w:rsid w:val="0001417D"/>
    <w:rsid w:val="00014FF1"/>
    <w:rsid w:val="00015AAD"/>
    <w:rsid w:val="000160A1"/>
    <w:rsid w:val="000163B6"/>
    <w:rsid w:val="00017DB2"/>
    <w:rsid w:val="00017F86"/>
    <w:rsid w:val="00020583"/>
    <w:rsid w:val="00024C40"/>
    <w:rsid w:val="00025DBB"/>
    <w:rsid w:val="00026DE9"/>
    <w:rsid w:val="00027EA7"/>
    <w:rsid w:val="00030B12"/>
    <w:rsid w:val="00032AE3"/>
    <w:rsid w:val="00033860"/>
    <w:rsid w:val="00033BE8"/>
    <w:rsid w:val="00033EBE"/>
    <w:rsid w:val="00034B79"/>
    <w:rsid w:val="0003590B"/>
    <w:rsid w:val="00035A56"/>
    <w:rsid w:val="000366C6"/>
    <w:rsid w:val="000403E5"/>
    <w:rsid w:val="00042310"/>
    <w:rsid w:val="0004244D"/>
    <w:rsid w:val="00042BC5"/>
    <w:rsid w:val="00042F36"/>
    <w:rsid w:val="0004301D"/>
    <w:rsid w:val="000460BD"/>
    <w:rsid w:val="00047797"/>
    <w:rsid w:val="00047929"/>
    <w:rsid w:val="00047F32"/>
    <w:rsid w:val="00050062"/>
    <w:rsid w:val="000510B4"/>
    <w:rsid w:val="00053105"/>
    <w:rsid w:val="000569EE"/>
    <w:rsid w:val="000571DB"/>
    <w:rsid w:val="00057728"/>
    <w:rsid w:val="000603DD"/>
    <w:rsid w:val="00061B8B"/>
    <w:rsid w:val="000641CB"/>
    <w:rsid w:val="00064809"/>
    <w:rsid w:val="0006560D"/>
    <w:rsid w:val="00070E24"/>
    <w:rsid w:val="00073679"/>
    <w:rsid w:val="00074BF6"/>
    <w:rsid w:val="0007615C"/>
    <w:rsid w:val="00076B88"/>
    <w:rsid w:val="00076BB1"/>
    <w:rsid w:val="00080B00"/>
    <w:rsid w:val="00080FB2"/>
    <w:rsid w:val="00081409"/>
    <w:rsid w:val="00082658"/>
    <w:rsid w:val="00082800"/>
    <w:rsid w:val="000828A5"/>
    <w:rsid w:val="00082E35"/>
    <w:rsid w:val="0008396C"/>
    <w:rsid w:val="00084666"/>
    <w:rsid w:val="000864AB"/>
    <w:rsid w:val="000864BF"/>
    <w:rsid w:val="00087587"/>
    <w:rsid w:val="0008774F"/>
    <w:rsid w:val="00087E99"/>
    <w:rsid w:val="000902D2"/>
    <w:rsid w:val="00090505"/>
    <w:rsid w:val="00090B33"/>
    <w:rsid w:val="00091BDC"/>
    <w:rsid w:val="00092AB3"/>
    <w:rsid w:val="00092ABA"/>
    <w:rsid w:val="00092F38"/>
    <w:rsid w:val="00093445"/>
    <w:rsid w:val="00097CCC"/>
    <w:rsid w:val="000A0DBF"/>
    <w:rsid w:val="000A1671"/>
    <w:rsid w:val="000A2B1C"/>
    <w:rsid w:val="000A3D94"/>
    <w:rsid w:val="000A69B1"/>
    <w:rsid w:val="000A70D0"/>
    <w:rsid w:val="000A73ED"/>
    <w:rsid w:val="000A77A2"/>
    <w:rsid w:val="000B2873"/>
    <w:rsid w:val="000B3E75"/>
    <w:rsid w:val="000B4749"/>
    <w:rsid w:val="000B5064"/>
    <w:rsid w:val="000B6CA5"/>
    <w:rsid w:val="000C1EBF"/>
    <w:rsid w:val="000C3C53"/>
    <w:rsid w:val="000C4191"/>
    <w:rsid w:val="000C4EA3"/>
    <w:rsid w:val="000C5170"/>
    <w:rsid w:val="000C530A"/>
    <w:rsid w:val="000C65A2"/>
    <w:rsid w:val="000D0771"/>
    <w:rsid w:val="000D07BD"/>
    <w:rsid w:val="000D0E32"/>
    <w:rsid w:val="000D1622"/>
    <w:rsid w:val="000D2D36"/>
    <w:rsid w:val="000D34F5"/>
    <w:rsid w:val="000D37F6"/>
    <w:rsid w:val="000D518B"/>
    <w:rsid w:val="000D6214"/>
    <w:rsid w:val="000D7365"/>
    <w:rsid w:val="000E0ED7"/>
    <w:rsid w:val="000E11C3"/>
    <w:rsid w:val="000E346D"/>
    <w:rsid w:val="000E35F2"/>
    <w:rsid w:val="000E70FB"/>
    <w:rsid w:val="000E78DB"/>
    <w:rsid w:val="000E7E51"/>
    <w:rsid w:val="000F0E1C"/>
    <w:rsid w:val="000F0E2F"/>
    <w:rsid w:val="000F18D2"/>
    <w:rsid w:val="000F303E"/>
    <w:rsid w:val="000F3F34"/>
    <w:rsid w:val="000F4222"/>
    <w:rsid w:val="000F4E3C"/>
    <w:rsid w:val="000F59B4"/>
    <w:rsid w:val="000F613E"/>
    <w:rsid w:val="000F77B9"/>
    <w:rsid w:val="00101008"/>
    <w:rsid w:val="00101C99"/>
    <w:rsid w:val="001028F9"/>
    <w:rsid w:val="001032A3"/>
    <w:rsid w:val="001033F2"/>
    <w:rsid w:val="0010416A"/>
    <w:rsid w:val="0010459A"/>
    <w:rsid w:val="00104B7E"/>
    <w:rsid w:val="00104DB5"/>
    <w:rsid w:val="0011357A"/>
    <w:rsid w:val="00114094"/>
    <w:rsid w:val="001203CA"/>
    <w:rsid w:val="0012075B"/>
    <w:rsid w:val="00121572"/>
    <w:rsid w:val="0012351D"/>
    <w:rsid w:val="00123666"/>
    <w:rsid w:val="0012551B"/>
    <w:rsid w:val="00126731"/>
    <w:rsid w:val="00126DDF"/>
    <w:rsid w:val="00127810"/>
    <w:rsid w:val="0012785A"/>
    <w:rsid w:val="00127EFC"/>
    <w:rsid w:val="001336BE"/>
    <w:rsid w:val="0013607D"/>
    <w:rsid w:val="001366CD"/>
    <w:rsid w:val="00137397"/>
    <w:rsid w:val="00137AD0"/>
    <w:rsid w:val="00140913"/>
    <w:rsid w:val="001426DC"/>
    <w:rsid w:val="00143994"/>
    <w:rsid w:val="001442F4"/>
    <w:rsid w:val="001446D9"/>
    <w:rsid w:val="00144B40"/>
    <w:rsid w:val="001453C8"/>
    <w:rsid w:val="0014578B"/>
    <w:rsid w:val="00145F53"/>
    <w:rsid w:val="001470BC"/>
    <w:rsid w:val="001473C6"/>
    <w:rsid w:val="00151B29"/>
    <w:rsid w:val="00152098"/>
    <w:rsid w:val="001532FD"/>
    <w:rsid w:val="0015522F"/>
    <w:rsid w:val="001554B7"/>
    <w:rsid w:val="00155F2D"/>
    <w:rsid w:val="00156736"/>
    <w:rsid w:val="00161679"/>
    <w:rsid w:val="001621C8"/>
    <w:rsid w:val="001626EF"/>
    <w:rsid w:val="00163228"/>
    <w:rsid w:val="0016353A"/>
    <w:rsid w:val="00163FAB"/>
    <w:rsid w:val="00164251"/>
    <w:rsid w:val="001649ED"/>
    <w:rsid w:val="0016509D"/>
    <w:rsid w:val="00165B93"/>
    <w:rsid w:val="00166812"/>
    <w:rsid w:val="001673DA"/>
    <w:rsid w:val="001678F9"/>
    <w:rsid w:val="001719E6"/>
    <w:rsid w:val="00172235"/>
    <w:rsid w:val="001737F5"/>
    <w:rsid w:val="001747FC"/>
    <w:rsid w:val="00174A74"/>
    <w:rsid w:val="00174ECB"/>
    <w:rsid w:val="0017592F"/>
    <w:rsid w:val="00175C08"/>
    <w:rsid w:val="001771D0"/>
    <w:rsid w:val="0018040F"/>
    <w:rsid w:val="001809F5"/>
    <w:rsid w:val="00181443"/>
    <w:rsid w:val="00181C93"/>
    <w:rsid w:val="00181CB0"/>
    <w:rsid w:val="00181DA8"/>
    <w:rsid w:val="001825CE"/>
    <w:rsid w:val="00183182"/>
    <w:rsid w:val="001857F5"/>
    <w:rsid w:val="00185A7F"/>
    <w:rsid w:val="00186701"/>
    <w:rsid w:val="00187437"/>
    <w:rsid w:val="00187941"/>
    <w:rsid w:val="00190F7F"/>
    <w:rsid w:val="00190F8C"/>
    <w:rsid w:val="001910F0"/>
    <w:rsid w:val="0019136C"/>
    <w:rsid w:val="001934BC"/>
    <w:rsid w:val="00196DBB"/>
    <w:rsid w:val="00197B54"/>
    <w:rsid w:val="001A068E"/>
    <w:rsid w:val="001A132C"/>
    <w:rsid w:val="001A1525"/>
    <w:rsid w:val="001A18F3"/>
    <w:rsid w:val="001A1FAC"/>
    <w:rsid w:val="001A2DBE"/>
    <w:rsid w:val="001A31D1"/>
    <w:rsid w:val="001A36DE"/>
    <w:rsid w:val="001A4347"/>
    <w:rsid w:val="001A64E9"/>
    <w:rsid w:val="001A753C"/>
    <w:rsid w:val="001A7B18"/>
    <w:rsid w:val="001B10E2"/>
    <w:rsid w:val="001B1D0B"/>
    <w:rsid w:val="001B2D15"/>
    <w:rsid w:val="001B3519"/>
    <w:rsid w:val="001B4CDD"/>
    <w:rsid w:val="001B5698"/>
    <w:rsid w:val="001B571A"/>
    <w:rsid w:val="001B61FB"/>
    <w:rsid w:val="001B65C1"/>
    <w:rsid w:val="001B6673"/>
    <w:rsid w:val="001B6A60"/>
    <w:rsid w:val="001C0054"/>
    <w:rsid w:val="001C20C2"/>
    <w:rsid w:val="001C235B"/>
    <w:rsid w:val="001C2958"/>
    <w:rsid w:val="001C36DD"/>
    <w:rsid w:val="001C4B13"/>
    <w:rsid w:val="001C5DD2"/>
    <w:rsid w:val="001C6511"/>
    <w:rsid w:val="001C67F5"/>
    <w:rsid w:val="001C6ABE"/>
    <w:rsid w:val="001C7E74"/>
    <w:rsid w:val="001D17CC"/>
    <w:rsid w:val="001D206A"/>
    <w:rsid w:val="001D22A6"/>
    <w:rsid w:val="001D5815"/>
    <w:rsid w:val="001D7971"/>
    <w:rsid w:val="001E00F3"/>
    <w:rsid w:val="001E0794"/>
    <w:rsid w:val="001E1070"/>
    <w:rsid w:val="001E370C"/>
    <w:rsid w:val="001F02DE"/>
    <w:rsid w:val="001F051A"/>
    <w:rsid w:val="001F24D0"/>
    <w:rsid w:val="001F2CE1"/>
    <w:rsid w:val="001F2CE5"/>
    <w:rsid w:val="001F3C4C"/>
    <w:rsid w:val="001F46A5"/>
    <w:rsid w:val="001F4E31"/>
    <w:rsid w:val="001F573D"/>
    <w:rsid w:val="001F5FDF"/>
    <w:rsid w:val="001F79AF"/>
    <w:rsid w:val="001F7CCB"/>
    <w:rsid w:val="002009D5"/>
    <w:rsid w:val="002022D0"/>
    <w:rsid w:val="0020387C"/>
    <w:rsid w:val="00204AE0"/>
    <w:rsid w:val="00204EE6"/>
    <w:rsid w:val="00205284"/>
    <w:rsid w:val="00206331"/>
    <w:rsid w:val="00207021"/>
    <w:rsid w:val="00207213"/>
    <w:rsid w:val="002075CF"/>
    <w:rsid w:val="0021006C"/>
    <w:rsid w:val="002109E0"/>
    <w:rsid w:val="00210F51"/>
    <w:rsid w:val="002114FB"/>
    <w:rsid w:val="00211F95"/>
    <w:rsid w:val="00212543"/>
    <w:rsid w:val="00212A7E"/>
    <w:rsid w:val="0021438C"/>
    <w:rsid w:val="00214644"/>
    <w:rsid w:val="00214A25"/>
    <w:rsid w:val="00217D8A"/>
    <w:rsid w:val="002207B5"/>
    <w:rsid w:val="002233C1"/>
    <w:rsid w:val="002240B0"/>
    <w:rsid w:val="00225B87"/>
    <w:rsid w:val="00225C38"/>
    <w:rsid w:val="00226A1C"/>
    <w:rsid w:val="002272C0"/>
    <w:rsid w:val="0022757B"/>
    <w:rsid w:val="00230014"/>
    <w:rsid w:val="002305A9"/>
    <w:rsid w:val="002308CE"/>
    <w:rsid w:val="0023199B"/>
    <w:rsid w:val="00232114"/>
    <w:rsid w:val="00232211"/>
    <w:rsid w:val="00233E7A"/>
    <w:rsid w:val="0023506C"/>
    <w:rsid w:val="00235F61"/>
    <w:rsid w:val="00236A4D"/>
    <w:rsid w:val="00237004"/>
    <w:rsid w:val="00237AA8"/>
    <w:rsid w:val="002430BF"/>
    <w:rsid w:val="0024310B"/>
    <w:rsid w:val="00243D86"/>
    <w:rsid w:val="00245AFE"/>
    <w:rsid w:val="002466B7"/>
    <w:rsid w:val="002471F0"/>
    <w:rsid w:val="00247F40"/>
    <w:rsid w:val="0025028A"/>
    <w:rsid w:val="002504AD"/>
    <w:rsid w:val="00252150"/>
    <w:rsid w:val="00253257"/>
    <w:rsid w:val="00253385"/>
    <w:rsid w:val="00253492"/>
    <w:rsid w:val="00254298"/>
    <w:rsid w:val="002542B4"/>
    <w:rsid w:val="002546A9"/>
    <w:rsid w:val="00254DFB"/>
    <w:rsid w:val="002553C1"/>
    <w:rsid w:val="002560DD"/>
    <w:rsid w:val="002569B8"/>
    <w:rsid w:val="002573E2"/>
    <w:rsid w:val="0025765B"/>
    <w:rsid w:val="002577CD"/>
    <w:rsid w:val="0026505E"/>
    <w:rsid w:val="00265388"/>
    <w:rsid w:val="00265736"/>
    <w:rsid w:val="00265F4F"/>
    <w:rsid w:val="00266B31"/>
    <w:rsid w:val="00270751"/>
    <w:rsid w:val="0027096F"/>
    <w:rsid w:val="002714CA"/>
    <w:rsid w:val="00271D1A"/>
    <w:rsid w:val="00272383"/>
    <w:rsid w:val="002747D8"/>
    <w:rsid w:val="002763D8"/>
    <w:rsid w:val="00276BC9"/>
    <w:rsid w:val="00276D23"/>
    <w:rsid w:val="0027715F"/>
    <w:rsid w:val="00280517"/>
    <w:rsid w:val="00280DE2"/>
    <w:rsid w:val="00281581"/>
    <w:rsid w:val="002817D7"/>
    <w:rsid w:val="00283642"/>
    <w:rsid w:val="00284A2E"/>
    <w:rsid w:val="00285745"/>
    <w:rsid w:val="002877F6"/>
    <w:rsid w:val="00291B3B"/>
    <w:rsid w:val="00291FD7"/>
    <w:rsid w:val="0029367B"/>
    <w:rsid w:val="0029368B"/>
    <w:rsid w:val="00294E35"/>
    <w:rsid w:val="00295651"/>
    <w:rsid w:val="00295FF2"/>
    <w:rsid w:val="002968D1"/>
    <w:rsid w:val="00297DEC"/>
    <w:rsid w:val="002A0433"/>
    <w:rsid w:val="002A07CB"/>
    <w:rsid w:val="002A13EF"/>
    <w:rsid w:val="002A3414"/>
    <w:rsid w:val="002A41A7"/>
    <w:rsid w:val="002A47E5"/>
    <w:rsid w:val="002A535F"/>
    <w:rsid w:val="002A544D"/>
    <w:rsid w:val="002A5FCF"/>
    <w:rsid w:val="002A675C"/>
    <w:rsid w:val="002A6A38"/>
    <w:rsid w:val="002A7330"/>
    <w:rsid w:val="002B0470"/>
    <w:rsid w:val="002B0BB0"/>
    <w:rsid w:val="002B1931"/>
    <w:rsid w:val="002B210B"/>
    <w:rsid w:val="002B6069"/>
    <w:rsid w:val="002B619B"/>
    <w:rsid w:val="002B69F3"/>
    <w:rsid w:val="002B6BAA"/>
    <w:rsid w:val="002B7813"/>
    <w:rsid w:val="002C0059"/>
    <w:rsid w:val="002C0D39"/>
    <w:rsid w:val="002C134D"/>
    <w:rsid w:val="002C2438"/>
    <w:rsid w:val="002C55B3"/>
    <w:rsid w:val="002C5C32"/>
    <w:rsid w:val="002C632F"/>
    <w:rsid w:val="002C6E2D"/>
    <w:rsid w:val="002C6F74"/>
    <w:rsid w:val="002C754A"/>
    <w:rsid w:val="002D0674"/>
    <w:rsid w:val="002D0C18"/>
    <w:rsid w:val="002D1D34"/>
    <w:rsid w:val="002D304E"/>
    <w:rsid w:val="002D3701"/>
    <w:rsid w:val="002D5AC9"/>
    <w:rsid w:val="002D5EEB"/>
    <w:rsid w:val="002D6687"/>
    <w:rsid w:val="002D6F1E"/>
    <w:rsid w:val="002D7D19"/>
    <w:rsid w:val="002E0D6E"/>
    <w:rsid w:val="002E25D0"/>
    <w:rsid w:val="002E2BB2"/>
    <w:rsid w:val="002E2D0B"/>
    <w:rsid w:val="002E44C7"/>
    <w:rsid w:val="002E521D"/>
    <w:rsid w:val="002E5C8E"/>
    <w:rsid w:val="002E716B"/>
    <w:rsid w:val="002F0AE8"/>
    <w:rsid w:val="002F0D5F"/>
    <w:rsid w:val="002F1F98"/>
    <w:rsid w:val="002F261D"/>
    <w:rsid w:val="002F3427"/>
    <w:rsid w:val="002F595B"/>
    <w:rsid w:val="002F5A25"/>
    <w:rsid w:val="002F5B3F"/>
    <w:rsid w:val="002F6F2F"/>
    <w:rsid w:val="00300760"/>
    <w:rsid w:val="00302842"/>
    <w:rsid w:val="00303B0B"/>
    <w:rsid w:val="00304323"/>
    <w:rsid w:val="00305411"/>
    <w:rsid w:val="00305578"/>
    <w:rsid w:val="003066C0"/>
    <w:rsid w:val="00306CBE"/>
    <w:rsid w:val="00307D16"/>
    <w:rsid w:val="00311583"/>
    <w:rsid w:val="00312135"/>
    <w:rsid w:val="0031459A"/>
    <w:rsid w:val="00314D72"/>
    <w:rsid w:val="003155A4"/>
    <w:rsid w:val="003162CE"/>
    <w:rsid w:val="00316E19"/>
    <w:rsid w:val="003204D5"/>
    <w:rsid w:val="003216D1"/>
    <w:rsid w:val="003239A2"/>
    <w:rsid w:val="003240D5"/>
    <w:rsid w:val="003244BB"/>
    <w:rsid w:val="00325844"/>
    <w:rsid w:val="00326E7B"/>
    <w:rsid w:val="00327585"/>
    <w:rsid w:val="00327699"/>
    <w:rsid w:val="003301FF"/>
    <w:rsid w:val="00330BA0"/>
    <w:rsid w:val="00331618"/>
    <w:rsid w:val="003347F7"/>
    <w:rsid w:val="00335EFE"/>
    <w:rsid w:val="00336F23"/>
    <w:rsid w:val="0033736E"/>
    <w:rsid w:val="003378EA"/>
    <w:rsid w:val="00337ED2"/>
    <w:rsid w:val="003407B3"/>
    <w:rsid w:val="00344C11"/>
    <w:rsid w:val="0034568A"/>
    <w:rsid w:val="003458B7"/>
    <w:rsid w:val="0034653A"/>
    <w:rsid w:val="00346FA6"/>
    <w:rsid w:val="0035001C"/>
    <w:rsid w:val="0035384E"/>
    <w:rsid w:val="00353A6F"/>
    <w:rsid w:val="00353E98"/>
    <w:rsid w:val="00355CF2"/>
    <w:rsid w:val="00355D2A"/>
    <w:rsid w:val="00356BF7"/>
    <w:rsid w:val="00357192"/>
    <w:rsid w:val="003612A2"/>
    <w:rsid w:val="0036152C"/>
    <w:rsid w:val="00361BE2"/>
    <w:rsid w:val="0036405F"/>
    <w:rsid w:val="003648F7"/>
    <w:rsid w:val="003654DD"/>
    <w:rsid w:val="0036575E"/>
    <w:rsid w:val="00365955"/>
    <w:rsid w:val="00365C02"/>
    <w:rsid w:val="00366081"/>
    <w:rsid w:val="003665FB"/>
    <w:rsid w:val="0037033B"/>
    <w:rsid w:val="00370A2E"/>
    <w:rsid w:val="00371193"/>
    <w:rsid w:val="00371FBC"/>
    <w:rsid w:val="003721DC"/>
    <w:rsid w:val="003741B0"/>
    <w:rsid w:val="00374FF1"/>
    <w:rsid w:val="00375558"/>
    <w:rsid w:val="00377192"/>
    <w:rsid w:val="0037739C"/>
    <w:rsid w:val="00377CA1"/>
    <w:rsid w:val="00381014"/>
    <w:rsid w:val="00381082"/>
    <w:rsid w:val="00381BBC"/>
    <w:rsid w:val="00383762"/>
    <w:rsid w:val="00383FCD"/>
    <w:rsid w:val="003852F5"/>
    <w:rsid w:val="00386E66"/>
    <w:rsid w:val="0039069D"/>
    <w:rsid w:val="003922ED"/>
    <w:rsid w:val="00392BC3"/>
    <w:rsid w:val="00393DD3"/>
    <w:rsid w:val="0039546C"/>
    <w:rsid w:val="00395F6A"/>
    <w:rsid w:val="003A0CB4"/>
    <w:rsid w:val="003A0E25"/>
    <w:rsid w:val="003A180A"/>
    <w:rsid w:val="003A2E07"/>
    <w:rsid w:val="003A567B"/>
    <w:rsid w:val="003A6D2E"/>
    <w:rsid w:val="003A714D"/>
    <w:rsid w:val="003A7256"/>
    <w:rsid w:val="003A747F"/>
    <w:rsid w:val="003A7639"/>
    <w:rsid w:val="003A7676"/>
    <w:rsid w:val="003A7D35"/>
    <w:rsid w:val="003A7D87"/>
    <w:rsid w:val="003B0C2D"/>
    <w:rsid w:val="003B110C"/>
    <w:rsid w:val="003B3EFC"/>
    <w:rsid w:val="003B44C3"/>
    <w:rsid w:val="003B4727"/>
    <w:rsid w:val="003B475B"/>
    <w:rsid w:val="003B53B1"/>
    <w:rsid w:val="003B58AE"/>
    <w:rsid w:val="003B5ADA"/>
    <w:rsid w:val="003B76D1"/>
    <w:rsid w:val="003C1BEE"/>
    <w:rsid w:val="003C1EC6"/>
    <w:rsid w:val="003C2562"/>
    <w:rsid w:val="003C50F1"/>
    <w:rsid w:val="003C5148"/>
    <w:rsid w:val="003C573A"/>
    <w:rsid w:val="003C5B04"/>
    <w:rsid w:val="003C612C"/>
    <w:rsid w:val="003D063E"/>
    <w:rsid w:val="003D0A04"/>
    <w:rsid w:val="003D0CE0"/>
    <w:rsid w:val="003D109B"/>
    <w:rsid w:val="003D1AA6"/>
    <w:rsid w:val="003D3D05"/>
    <w:rsid w:val="003D4104"/>
    <w:rsid w:val="003D442B"/>
    <w:rsid w:val="003D452A"/>
    <w:rsid w:val="003D48C3"/>
    <w:rsid w:val="003D4B16"/>
    <w:rsid w:val="003D4E81"/>
    <w:rsid w:val="003D53F8"/>
    <w:rsid w:val="003D5833"/>
    <w:rsid w:val="003D5E63"/>
    <w:rsid w:val="003D6FDE"/>
    <w:rsid w:val="003D78D7"/>
    <w:rsid w:val="003E213D"/>
    <w:rsid w:val="003E313F"/>
    <w:rsid w:val="003E3A53"/>
    <w:rsid w:val="003E411B"/>
    <w:rsid w:val="003E469B"/>
    <w:rsid w:val="003E4B63"/>
    <w:rsid w:val="003E581C"/>
    <w:rsid w:val="003E62B8"/>
    <w:rsid w:val="003E6FC3"/>
    <w:rsid w:val="003F12F2"/>
    <w:rsid w:val="003F2A4A"/>
    <w:rsid w:val="003F32A6"/>
    <w:rsid w:val="003F3351"/>
    <w:rsid w:val="003F527A"/>
    <w:rsid w:val="003F6A00"/>
    <w:rsid w:val="003F7578"/>
    <w:rsid w:val="0040049B"/>
    <w:rsid w:val="004006DB"/>
    <w:rsid w:val="0040121D"/>
    <w:rsid w:val="00401524"/>
    <w:rsid w:val="004019C9"/>
    <w:rsid w:val="004026B9"/>
    <w:rsid w:val="00403DEA"/>
    <w:rsid w:val="00404BC8"/>
    <w:rsid w:val="00404C44"/>
    <w:rsid w:val="00406558"/>
    <w:rsid w:val="00406A27"/>
    <w:rsid w:val="0040759F"/>
    <w:rsid w:val="0041079E"/>
    <w:rsid w:val="004139E8"/>
    <w:rsid w:val="004145D0"/>
    <w:rsid w:val="00414D53"/>
    <w:rsid w:val="00414DA3"/>
    <w:rsid w:val="004152A1"/>
    <w:rsid w:val="00415689"/>
    <w:rsid w:val="0041747D"/>
    <w:rsid w:val="00420333"/>
    <w:rsid w:val="00420A83"/>
    <w:rsid w:val="00422B60"/>
    <w:rsid w:val="00422BEA"/>
    <w:rsid w:val="0042327D"/>
    <w:rsid w:val="00426243"/>
    <w:rsid w:val="00427C44"/>
    <w:rsid w:val="00431714"/>
    <w:rsid w:val="00431ED4"/>
    <w:rsid w:val="00431FEA"/>
    <w:rsid w:val="0043230B"/>
    <w:rsid w:val="00434AA3"/>
    <w:rsid w:val="00434FF9"/>
    <w:rsid w:val="00435FEB"/>
    <w:rsid w:val="004368CF"/>
    <w:rsid w:val="00436A0F"/>
    <w:rsid w:val="004370F0"/>
    <w:rsid w:val="004409A7"/>
    <w:rsid w:val="00441C72"/>
    <w:rsid w:val="004434F1"/>
    <w:rsid w:val="00444506"/>
    <w:rsid w:val="00444701"/>
    <w:rsid w:val="00444D30"/>
    <w:rsid w:val="0044515A"/>
    <w:rsid w:val="00445F6A"/>
    <w:rsid w:val="00446E76"/>
    <w:rsid w:val="004506B5"/>
    <w:rsid w:val="004515D9"/>
    <w:rsid w:val="004532DA"/>
    <w:rsid w:val="004539F3"/>
    <w:rsid w:val="004544C6"/>
    <w:rsid w:val="00454D22"/>
    <w:rsid w:val="00457610"/>
    <w:rsid w:val="00457868"/>
    <w:rsid w:val="004600BB"/>
    <w:rsid w:val="0046095E"/>
    <w:rsid w:val="004618D9"/>
    <w:rsid w:val="00463E0A"/>
    <w:rsid w:val="00463F89"/>
    <w:rsid w:val="0046421D"/>
    <w:rsid w:val="004650DD"/>
    <w:rsid w:val="0046582F"/>
    <w:rsid w:val="00465B6D"/>
    <w:rsid w:val="00470B75"/>
    <w:rsid w:val="004715B3"/>
    <w:rsid w:val="00471FC7"/>
    <w:rsid w:val="004722C8"/>
    <w:rsid w:val="00472A2F"/>
    <w:rsid w:val="004742B0"/>
    <w:rsid w:val="00474317"/>
    <w:rsid w:val="00475854"/>
    <w:rsid w:val="004779E6"/>
    <w:rsid w:val="004804A9"/>
    <w:rsid w:val="00480A12"/>
    <w:rsid w:val="0048144C"/>
    <w:rsid w:val="0048152A"/>
    <w:rsid w:val="00482487"/>
    <w:rsid w:val="00482B12"/>
    <w:rsid w:val="00482ED1"/>
    <w:rsid w:val="00484A34"/>
    <w:rsid w:val="00484D7E"/>
    <w:rsid w:val="00484E12"/>
    <w:rsid w:val="00486454"/>
    <w:rsid w:val="00486954"/>
    <w:rsid w:val="00487B67"/>
    <w:rsid w:val="004913F5"/>
    <w:rsid w:val="00492A4D"/>
    <w:rsid w:val="00493C8C"/>
    <w:rsid w:val="00494D3C"/>
    <w:rsid w:val="00496079"/>
    <w:rsid w:val="00496167"/>
    <w:rsid w:val="0049681E"/>
    <w:rsid w:val="00496ABC"/>
    <w:rsid w:val="00497679"/>
    <w:rsid w:val="00497D2B"/>
    <w:rsid w:val="004A02C6"/>
    <w:rsid w:val="004A18AD"/>
    <w:rsid w:val="004A31A1"/>
    <w:rsid w:val="004A3D0D"/>
    <w:rsid w:val="004A3FC2"/>
    <w:rsid w:val="004A4576"/>
    <w:rsid w:val="004A47A5"/>
    <w:rsid w:val="004A4F79"/>
    <w:rsid w:val="004A7861"/>
    <w:rsid w:val="004B03F3"/>
    <w:rsid w:val="004B083D"/>
    <w:rsid w:val="004B3315"/>
    <w:rsid w:val="004B39DA"/>
    <w:rsid w:val="004B4286"/>
    <w:rsid w:val="004B6798"/>
    <w:rsid w:val="004B6854"/>
    <w:rsid w:val="004B7783"/>
    <w:rsid w:val="004C146D"/>
    <w:rsid w:val="004C28D6"/>
    <w:rsid w:val="004C36A4"/>
    <w:rsid w:val="004C40E7"/>
    <w:rsid w:val="004C5DD1"/>
    <w:rsid w:val="004C68C6"/>
    <w:rsid w:val="004D0BEB"/>
    <w:rsid w:val="004D10E7"/>
    <w:rsid w:val="004D12BE"/>
    <w:rsid w:val="004D188A"/>
    <w:rsid w:val="004D34E3"/>
    <w:rsid w:val="004D5098"/>
    <w:rsid w:val="004D5872"/>
    <w:rsid w:val="004D58EB"/>
    <w:rsid w:val="004D60B0"/>
    <w:rsid w:val="004D6A97"/>
    <w:rsid w:val="004D70FC"/>
    <w:rsid w:val="004D710D"/>
    <w:rsid w:val="004D7E9F"/>
    <w:rsid w:val="004E080B"/>
    <w:rsid w:val="004E0E5D"/>
    <w:rsid w:val="004E1304"/>
    <w:rsid w:val="004E2143"/>
    <w:rsid w:val="004E23D7"/>
    <w:rsid w:val="004E2B9F"/>
    <w:rsid w:val="004E37DE"/>
    <w:rsid w:val="004E3A1C"/>
    <w:rsid w:val="004E424C"/>
    <w:rsid w:val="004E58F8"/>
    <w:rsid w:val="004E62F5"/>
    <w:rsid w:val="004E7267"/>
    <w:rsid w:val="004F04FF"/>
    <w:rsid w:val="004F31FE"/>
    <w:rsid w:val="004F35A9"/>
    <w:rsid w:val="004F3936"/>
    <w:rsid w:val="004F49E3"/>
    <w:rsid w:val="004F4DD1"/>
    <w:rsid w:val="004F7290"/>
    <w:rsid w:val="004F74A1"/>
    <w:rsid w:val="004F75D3"/>
    <w:rsid w:val="004F79FC"/>
    <w:rsid w:val="00502564"/>
    <w:rsid w:val="00502903"/>
    <w:rsid w:val="00502B51"/>
    <w:rsid w:val="0050438B"/>
    <w:rsid w:val="00504747"/>
    <w:rsid w:val="00504AF3"/>
    <w:rsid w:val="00505150"/>
    <w:rsid w:val="00506D05"/>
    <w:rsid w:val="00507554"/>
    <w:rsid w:val="00507830"/>
    <w:rsid w:val="00510921"/>
    <w:rsid w:val="00511A7D"/>
    <w:rsid w:val="00511C24"/>
    <w:rsid w:val="00511E67"/>
    <w:rsid w:val="00512F51"/>
    <w:rsid w:val="00514674"/>
    <w:rsid w:val="00514B37"/>
    <w:rsid w:val="00515C1D"/>
    <w:rsid w:val="0051744E"/>
    <w:rsid w:val="00520260"/>
    <w:rsid w:val="005227CC"/>
    <w:rsid w:val="005234C7"/>
    <w:rsid w:val="00525222"/>
    <w:rsid w:val="00526099"/>
    <w:rsid w:val="00526F21"/>
    <w:rsid w:val="005311C1"/>
    <w:rsid w:val="00532467"/>
    <w:rsid w:val="0053279D"/>
    <w:rsid w:val="00534BBE"/>
    <w:rsid w:val="00540849"/>
    <w:rsid w:val="00540A78"/>
    <w:rsid w:val="00540C72"/>
    <w:rsid w:val="00540FEE"/>
    <w:rsid w:val="005410FB"/>
    <w:rsid w:val="0054185B"/>
    <w:rsid w:val="00541D6A"/>
    <w:rsid w:val="00542F56"/>
    <w:rsid w:val="00543253"/>
    <w:rsid w:val="005448E7"/>
    <w:rsid w:val="0054540E"/>
    <w:rsid w:val="00545A5E"/>
    <w:rsid w:val="00546018"/>
    <w:rsid w:val="00547E44"/>
    <w:rsid w:val="0055038D"/>
    <w:rsid w:val="00551A0F"/>
    <w:rsid w:val="00551C21"/>
    <w:rsid w:val="00553CF3"/>
    <w:rsid w:val="00554C0E"/>
    <w:rsid w:val="00555F08"/>
    <w:rsid w:val="00563565"/>
    <w:rsid w:val="00564262"/>
    <w:rsid w:val="00564670"/>
    <w:rsid w:val="00564B3E"/>
    <w:rsid w:val="00564FA6"/>
    <w:rsid w:val="005664F1"/>
    <w:rsid w:val="00566DC9"/>
    <w:rsid w:val="005674C6"/>
    <w:rsid w:val="005710FD"/>
    <w:rsid w:val="00571552"/>
    <w:rsid w:val="0057199D"/>
    <w:rsid w:val="00571E3B"/>
    <w:rsid w:val="005721DD"/>
    <w:rsid w:val="00572762"/>
    <w:rsid w:val="0057338E"/>
    <w:rsid w:val="00573485"/>
    <w:rsid w:val="00573C44"/>
    <w:rsid w:val="00574C52"/>
    <w:rsid w:val="005751FF"/>
    <w:rsid w:val="00576CED"/>
    <w:rsid w:val="00576F0C"/>
    <w:rsid w:val="00577748"/>
    <w:rsid w:val="005778D0"/>
    <w:rsid w:val="00580D29"/>
    <w:rsid w:val="005810B0"/>
    <w:rsid w:val="005823EE"/>
    <w:rsid w:val="00582D66"/>
    <w:rsid w:val="00583B1C"/>
    <w:rsid w:val="005840E2"/>
    <w:rsid w:val="00586848"/>
    <w:rsid w:val="005870D3"/>
    <w:rsid w:val="00587247"/>
    <w:rsid w:val="0058752B"/>
    <w:rsid w:val="005908C2"/>
    <w:rsid w:val="005919B1"/>
    <w:rsid w:val="00594483"/>
    <w:rsid w:val="00594716"/>
    <w:rsid w:val="005963D3"/>
    <w:rsid w:val="005967E3"/>
    <w:rsid w:val="00596A6E"/>
    <w:rsid w:val="00597911"/>
    <w:rsid w:val="005A12AA"/>
    <w:rsid w:val="005A140B"/>
    <w:rsid w:val="005A1576"/>
    <w:rsid w:val="005A1C55"/>
    <w:rsid w:val="005A212A"/>
    <w:rsid w:val="005A2F9D"/>
    <w:rsid w:val="005A53A9"/>
    <w:rsid w:val="005A56A1"/>
    <w:rsid w:val="005A7CC7"/>
    <w:rsid w:val="005B045B"/>
    <w:rsid w:val="005B086D"/>
    <w:rsid w:val="005B29C9"/>
    <w:rsid w:val="005B3873"/>
    <w:rsid w:val="005B414C"/>
    <w:rsid w:val="005B49B9"/>
    <w:rsid w:val="005B4DF9"/>
    <w:rsid w:val="005B56F7"/>
    <w:rsid w:val="005B5A87"/>
    <w:rsid w:val="005B763D"/>
    <w:rsid w:val="005C21E9"/>
    <w:rsid w:val="005C227D"/>
    <w:rsid w:val="005C22DC"/>
    <w:rsid w:val="005C237E"/>
    <w:rsid w:val="005C4AE9"/>
    <w:rsid w:val="005C5EE3"/>
    <w:rsid w:val="005D034D"/>
    <w:rsid w:val="005D3597"/>
    <w:rsid w:val="005D455F"/>
    <w:rsid w:val="005D4C60"/>
    <w:rsid w:val="005D6379"/>
    <w:rsid w:val="005D6AAE"/>
    <w:rsid w:val="005E17E2"/>
    <w:rsid w:val="005E5934"/>
    <w:rsid w:val="005E61E9"/>
    <w:rsid w:val="005E7C83"/>
    <w:rsid w:val="005F3AA6"/>
    <w:rsid w:val="005F41A8"/>
    <w:rsid w:val="005F636B"/>
    <w:rsid w:val="005F6C7D"/>
    <w:rsid w:val="005F6F43"/>
    <w:rsid w:val="005F742E"/>
    <w:rsid w:val="005F7602"/>
    <w:rsid w:val="005F76C3"/>
    <w:rsid w:val="00600BB1"/>
    <w:rsid w:val="00603DF3"/>
    <w:rsid w:val="0060440B"/>
    <w:rsid w:val="006078E0"/>
    <w:rsid w:val="00607E7B"/>
    <w:rsid w:val="00607FC9"/>
    <w:rsid w:val="00610039"/>
    <w:rsid w:val="006106D3"/>
    <w:rsid w:val="00611E32"/>
    <w:rsid w:val="006127BC"/>
    <w:rsid w:val="00613512"/>
    <w:rsid w:val="006146A1"/>
    <w:rsid w:val="00614C68"/>
    <w:rsid w:val="00615B2B"/>
    <w:rsid w:val="00615F31"/>
    <w:rsid w:val="00616164"/>
    <w:rsid w:val="00616741"/>
    <w:rsid w:val="006210AA"/>
    <w:rsid w:val="00621DA1"/>
    <w:rsid w:val="006230C7"/>
    <w:rsid w:val="006235DF"/>
    <w:rsid w:val="006244F7"/>
    <w:rsid w:val="006247B9"/>
    <w:rsid w:val="00624B79"/>
    <w:rsid w:val="00626968"/>
    <w:rsid w:val="006272E4"/>
    <w:rsid w:val="00630A54"/>
    <w:rsid w:val="00632464"/>
    <w:rsid w:val="00633085"/>
    <w:rsid w:val="0063340E"/>
    <w:rsid w:val="00637818"/>
    <w:rsid w:val="00641FE2"/>
    <w:rsid w:val="00644DBD"/>
    <w:rsid w:val="00645483"/>
    <w:rsid w:val="00646694"/>
    <w:rsid w:val="00646D7C"/>
    <w:rsid w:val="00650A25"/>
    <w:rsid w:val="006513BD"/>
    <w:rsid w:val="00651CFF"/>
    <w:rsid w:val="00651FF8"/>
    <w:rsid w:val="00652114"/>
    <w:rsid w:val="00652A1F"/>
    <w:rsid w:val="00653ADA"/>
    <w:rsid w:val="00653E31"/>
    <w:rsid w:val="00655582"/>
    <w:rsid w:val="006560A3"/>
    <w:rsid w:val="006602FE"/>
    <w:rsid w:val="00660C1E"/>
    <w:rsid w:val="00663AAC"/>
    <w:rsid w:val="00663B74"/>
    <w:rsid w:val="00670BDF"/>
    <w:rsid w:val="00670F98"/>
    <w:rsid w:val="00671181"/>
    <w:rsid w:val="00671403"/>
    <w:rsid w:val="00671BC2"/>
    <w:rsid w:val="00671D1B"/>
    <w:rsid w:val="0067264B"/>
    <w:rsid w:val="006740B2"/>
    <w:rsid w:val="0067481A"/>
    <w:rsid w:val="0067594B"/>
    <w:rsid w:val="006760D7"/>
    <w:rsid w:val="006767A9"/>
    <w:rsid w:val="00677A43"/>
    <w:rsid w:val="00680621"/>
    <w:rsid w:val="00681367"/>
    <w:rsid w:val="00681F14"/>
    <w:rsid w:val="00681F89"/>
    <w:rsid w:val="00682517"/>
    <w:rsid w:val="00682BC4"/>
    <w:rsid w:val="00683842"/>
    <w:rsid w:val="00685286"/>
    <w:rsid w:val="00686A16"/>
    <w:rsid w:val="00686E09"/>
    <w:rsid w:val="00686F4E"/>
    <w:rsid w:val="00687A14"/>
    <w:rsid w:val="00690694"/>
    <w:rsid w:val="006917C6"/>
    <w:rsid w:val="00692E97"/>
    <w:rsid w:val="006934D7"/>
    <w:rsid w:val="00693DDA"/>
    <w:rsid w:val="006941FC"/>
    <w:rsid w:val="00694502"/>
    <w:rsid w:val="00694A3D"/>
    <w:rsid w:val="00694B0D"/>
    <w:rsid w:val="0069540D"/>
    <w:rsid w:val="00697214"/>
    <w:rsid w:val="006974A5"/>
    <w:rsid w:val="006A27E1"/>
    <w:rsid w:val="006A3807"/>
    <w:rsid w:val="006A46C1"/>
    <w:rsid w:val="006A71D8"/>
    <w:rsid w:val="006A7F3D"/>
    <w:rsid w:val="006B0081"/>
    <w:rsid w:val="006B01D6"/>
    <w:rsid w:val="006B0AC0"/>
    <w:rsid w:val="006B390A"/>
    <w:rsid w:val="006B3C98"/>
    <w:rsid w:val="006B3DF2"/>
    <w:rsid w:val="006B4639"/>
    <w:rsid w:val="006C09E6"/>
    <w:rsid w:val="006C1AD3"/>
    <w:rsid w:val="006C2394"/>
    <w:rsid w:val="006C2E42"/>
    <w:rsid w:val="006C389B"/>
    <w:rsid w:val="006C4551"/>
    <w:rsid w:val="006C5981"/>
    <w:rsid w:val="006C7564"/>
    <w:rsid w:val="006D0CCD"/>
    <w:rsid w:val="006D32D6"/>
    <w:rsid w:val="006D39C6"/>
    <w:rsid w:val="006D3E3C"/>
    <w:rsid w:val="006D41FA"/>
    <w:rsid w:val="006E11C2"/>
    <w:rsid w:val="006E2201"/>
    <w:rsid w:val="006E263C"/>
    <w:rsid w:val="006E26B6"/>
    <w:rsid w:val="006E30AA"/>
    <w:rsid w:val="006E3CEA"/>
    <w:rsid w:val="006E4A8B"/>
    <w:rsid w:val="006E58D1"/>
    <w:rsid w:val="006E5EE1"/>
    <w:rsid w:val="006E5F84"/>
    <w:rsid w:val="006E68E1"/>
    <w:rsid w:val="006F02C1"/>
    <w:rsid w:val="006F09E1"/>
    <w:rsid w:val="006F264C"/>
    <w:rsid w:val="006F3964"/>
    <w:rsid w:val="006F3AEA"/>
    <w:rsid w:val="006F44E7"/>
    <w:rsid w:val="006F4A28"/>
    <w:rsid w:val="006F5093"/>
    <w:rsid w:val="006F5344"/>
    <w:rsid w:val="006F56DE"/>
    <w:rsid w:val="006F5BE7"/>
    <w:rsid w:val="006F5CD6"/>
    <w:rsid w:val="006F7594"/>
    <w:rsid w:val="0070096E"/>
    <w:rsid w:val="00700C48"/>
    <w:rsid w:val="00701630"/>
    <w:rsid w:val="00701738"/>
    <w:rsid w:val="00703937"/>
    <w:rsid w:val="00705813"/>
    <w:rsid w:val="00705976"/>
    <w:rsid w:val="0070663C"/>
    <w:rsid w:val="0070786A"/>
    <w:rsid w:val="00710322"/>
    <w:rsid w:val="00711378"/>
    <w:rsid w:val="00712049"/>
    <w:rsid w:val="00715AB5"/>
    <w:rsid w:val="007161E5"/>
    <w:rsid w:val="00716319"/>
    <w:rsid w:val="0071649F"/>
    <w:rsid w:val="007166DC"/>
    <w:rsid w:val="0071688D"/>
    <w:rsid w:val="00716AA6"/>
    <w:rsid w:val="0071729B"/>
    <w:rsid w:val="007205FA"/>
    <w:rsid w:val="00721083"/>
    <w:rsid w:val="00721CDA"/>
    <w:rsid w:val="0072208B"/>
    <w:rsid w:val="00722CAA"/>
    <w:rsid w:val="0072307F"/>
    <w:rsid w:val="00724092"/>
    <w:rsid w:val="0072471B"/>
    <w:rsid w:val="00726FE7"/>
    <w:rsid w:val="0072792C"/>
    <w:rsid w:val="00731AC9"/>
    <w:rsid w:val="00732775"/>
    <w:rsid w:val="00733F29"/>
    <w:rsid w:val="007344C5"/>
    <w:rsid w:val="007346E7"/>
    <w:rsid w:val="00734703"/>
    <w:rsid w:val="007349BA"/>
    <w:rsid w:val="00735892"/>
    <w:rsid w:val="00735C6A"/>
    <w:rsid w:val="0073633A"/>
    <w:rsid w:val="007363B7"/>
    <w:rsid w:val="00737C4E"/>
    <w:rsid w:val="0074011E"/>
    <w:rsid w:val="007404E8"/>
    <w:rsid w:val="007409BB"/>
    <w:rsid w:val="00742C77"/>
    <w:rsid w:val="0074439F"/>
    <w:rsid w:val="00744EC3"/>
    <w:rsid w:val="00745558"/>
    <w:rsid w:val="0074634A"/>
    <w:rsid w:val="007463CB"/>
    <w:rsid w:val="00747904"/>
    <w:rsid w:val="00750349"/>
    <w:rsid w:val="00752873"/>
    <w:rsid w:val="00752DED"/>
    <w:rsid w:val="00753057"/>
    <w:rsid w:val="0075325E"/>
    <w:rsid w:val="00753270"/>
    <w:rsid w:val="007535BD"/>
    <w:rsid w:val="007548F5"/>
    <w:rsid w:val="00755BB4"/>
    <w:rsid w:val="0075677C"/>
    <w:rsid w:val="00757516"/>
    <w:rsid w:val="0076072D"/>
    <w:rsid w:val="0076099E"/>
    <w:rsid w:val="007615F1"/>
    <w:rsid w:val="00761620"/>
    <w:rsid w:val="0076195E"/>
    <w:rsid w:val="00761DFD"/>
    <w:rsid w:val="0076217F"/>
    <w:rsid w:val="00762DF8"/>
    <w:rsid w:val="00765360"/>
    <w:rsid w:val="00765590"/>
    <w:rsid w:val="00767C53"/>
    <w:rsid w:val="00772AE8"/>
    <w:rsid w:val="00773E5A"/>
    <w:rsid w:val="0077471E"/>
    <w:rsid w:val="007758AD"/>
    <w:rsid w:val="00775E45"/>
    <w:rsid w:val="00777CAE"/>
    <w:rsid w:val="00777CBE"/>
    <w:rsid w:val="00780222"/>
    <w:rsid w:val="00780D9C"/>
    <w:rsid w:val="00781D1A"/>
    <w:rsid w:val="0078226E"/>
    <w:rsid w:val="0078320D"/>
    <w:rsid w:val="007839A4"/>
    <w:rsid w:val="00786F7B"/>
    <w:rsid w:val="00787E31"/>
    <w:rsid w:val="007902FF"/>
    <w:rsid w:val="007905DF"/>
    <w:rsid w:val="007929FC"/>
    <w:rsid w:val="00795679"/>
    <w:rsid w:val="00795DC2"/>
    <w:rsid w:val="0079644C"/>
    <w:rsid w:val="007A3315"/>
    <w:rsid w:val="007A5446"/>
    <w:rsid w:val="007A6AF5"/>
    <w:rsid w:val="007A6B6D"/>
    <w:rsid w:val="007A7BAB"/>
    <w:rsid w:val="007B0B93"/>
    <w:rsid w:val="007B1C9D"/>
    <w:rsid w:val="007B23B2"/>
    <w:rsid w:val="007B23CD"/>
    <w:rsid w:val="007B24A7"/>
    <w:rsid w:val="007B2794"/>
    <w:rsid w:val="007B4406"/>
    <w:rsid w:val="007B45E9"/>
    <w:rsid w:val="007B64EA"/>
    <w:rsid w:val="007B6B70"/>
    <w:rsid w:val="007B7A8E"/>
    <w:rsid w:val="007C0B3E"/>
    <w:rsid w:val="007C12D2"/>
    <w:rsid w:val="007C1B00"/>
    <w:rsid w:val="007C2081"/>
    <w:rsid w:val="007C24F8"/>
    <w:rsid w:val="007C2741"/>
    <w:rsid w:val="007C27AF"/>
    <w:rsid w:val="007C3B25"/>
    <w:rsid w:val="007C460A"/>
    <w:rsid w:val="007C61BE"/>
    <w:rsid w:val="007C75F2"/>
    <w:rsid w:val="007D0224"/>
    <w:rsid w:val="007D150E"/>
    <w:rsid w:val="007D1F0E"/>
    <w:rsid w:val="007D395E"/>
    <w:rsid w:val="007D437D"/>
    <w:rsid w:val="007D667A"/>
    <w:rsid w:val="007D6E8C"/>
    <w:rsid w:val="007D745E"/>
    <w:rsid w:val="007D7E11"/>
    <w:rsid w:val="007E02D9"/>
    <w:rsid w:val="007E0562"/>
    <w:rsid w:val="007E0D8F"/>
    <w:rsid w:val="007E1534"/>
    <w:rsid w:val="007E18C3"/>
    <w:rsid w:val="007E32E5"/>
    <w:rsid w:val="007E3B7C"/>
    <w:rsid w:val="007E3F84"/>
    <w:rsid w:val="007E43FC"/>
    <w:rsid w:val="007E50A5"/>
    <w:rsid w:val="007E5801"/>
    <w:rsid w:val="007E62CA"/>
    <w:rsid w:val="007E6B7C"/>
    <w:rsid w:val="007E72B8"/>
    <w:rsid w:val="007F3349"/>
    <w:rsid w:val="007F344E"/>
    <w:rsid w:val="007F448A"/>
    <w:rsid w:val="007F47ED"/>
    <w:rsid w:val="007F4DF2"/>
    <w:rsid w:val="007F5806"/>
    <w:rsid w:val="007F74BC"/>
    <w:rsid w:val="007F7C34"/>
    <w:rsid w:val="00802687"/>
    <w:rsid w:val="008032D0"/>
    <w:rsid w:val="00803946"/>
    <w:rsid w:val="00803A8D"/>
    <w:rsid w:val="00803F63"/>
    <w:rsid w:val="008047E2"/>
    <w:rsid w:val="008048F8"/>
    <w:rsid w:val="008052E4"/>
    <w:rsid w:val="00812347"/>
    <w:rsid w:val="00812876"/>
    <w:rsid w:val="0081324D"/>
    <w:rsid w:val="008139A1"/>
    <w:rsid w:val="00813CB2"/>
    <w:rsid w:val="0081474C"/>
    <w:rsid w:val="0081777F"/>
    <w:rsid w:val="0082011B"/>
    <w:rsid w:val="00822983"/>
    <w:rsid w:val="00825566"/>
    <w:rsid w:val="00826160"/>
    <w:rsid w:val="008274FB"/>
    <w:rsid w:val="00832F70"/>
    <w:rsid w:val="00834A39"/>
    <w:rsid w:val="0083761A"/>
    <w:rsid w:val="00837DEC"/>
    <w:rsid w:val="008428E5"/>
    <w:rsid w:val="0084422E"/>
    <w:rsid w:val="0084491F"/>
    <w:rsid w:val="0084530F"/>
    <w:rsid w:val="00845644"/>
    <w:rsid w:val="00845F01"/>
    <w:rsid w:val="0084658E"/>
    <w:rsid w:val="00846E3F"/>
    <w:rsid w:val="00847094"/>
    <w:rsid w:val="00847285"/>
    <w:rsid w:val="00851942"/>
    <w:rsid w:val="00853714"/>
    <w:rsid w:val="00853DB1"/>
    <w:rsid w:val="00854390"/>
    <w:rsid w:val="008546C0"/>
    <w:rsid w:val="00855E89"/>
    <w:rsid w:val="008563E0"/>
    <w:rsid w:val="00856F84"/>
    <w:rsid w:val="00857965"/>
    <w:rsid w:val="00857D0F"/>
    <w:rsid w:val="008602E8"/>
    <w:rsid w:val="00860D62"/>
    <w:rsid w:val="00861C8B"/>
    <w:rsid w:val="00862A67"/>
    <w:rsid w:val="00863456"/>
    <w:rsid w:val="00865A18"/>
    <w:rsid w:val="0086699D"/>
    <w:rsid w:val="00866BA1"/>
    <w:rsid w:val="0087352A"/>
    <w:rsid w:val="00873B34"/>
    <w:rsid w:val="00873C33"/>
    <w:rsid w:val="0087469A"/>
    <w:rsid w:val="00874A09"/>
    <w:rsid w:val="00874D8B"/>
    <w:rsid w:val="00875CE3"/>
    <w:rsid w:val="00880A51"/>
    <w:rsid w:val="00881451"/>
    <w:rsid w:val="00883DC3"/>
    <w:rsid w:val="0088547C"/>
    <w:rsid w:val="008862CC"/>
    <w:rsid w:val="0088652B"/>
    <w:rsid w:val="008872EF"/>
    <w:rsid w:val="00890B26"/>
    <w:rsid w:val="00890D8F"/>
    <w:rsid w:val="00892755"/>
    <w:rsid w:val="00893C04"/>
    <w:rsid w:val="00896295"/>
    <w:rsid w:val="00896B8E"/>
    <w:rsid w:val="008970D1"/>
    <w:rsid w:val="008971A9"/>
    <w:rsid w:val="00897727"/>
    <w:rsid w:val="00897BC7"/>
    <w:rsid w:val="008A05D8"/>
    <w:rsid w:val="008A145E"/>
    <w:rsid w:val="008A1B8A"/>
    <w:rsid w:val="008A217A"/>
    <w:rsid w:val="008A2F49"/>
    <w:rsid w:val="008A5A55"/>
    <w:rsid w:val="008A62C5"/>
    <w:rsid w:val="008A7611"/>
    <w:rsid w:val="008A76F8"/>
    <w:rsid w:val="008B0D23"/>
    <w:rsid w:val="008B2055"/>
    <w:rsid w:val="008B3B2B"/>
    <w:rsid w:val="008B57B8"/>
    <w:rsid w:val="008B5D1A"/>
    <w:rsid w:val="008B6AB1"/>
    <w:rsid w:val="008B6EEF"/>
    <w:rsid w:val="008B7045"/>
    <w:rsid w:val="008B7445"/>
    <w:rsid w:val="008C181C"/>
    <w:rsid w:val="008C2B59"/>
    <w:rsid w:val="008C3D67"/>
    <w:rsid w:val="008C7ED2"/>
    <w:rsid w:val="008D0B7E"/>
    <w:rsid w:val="008D18F9"/>
    <w:rsid w:val="008D1D36"/>
    <w:rsid w:val="008D45AA"/>
    <w:rsid w:val="008D6AC8"/>
    <w:rsid w:val="008E094C"/>
    <w:rsid w:val="008E2A86"/>
    <w:rsid w:val="008E417A"/>
    <w:rsid w:val="008E43E6"/>
    <w:rsid w:val="008E487B"/>
    <w:rsid w:val="008E57E3"/>
    <w:rsid w:val="008E624E"/>
    <w:rsid w:val="008E72A0"/>
    <w:rsid w:val="008F00DD"/>
    <w:rsid w:val="008F0370"/>
    <w:rsid w:val="008F1180"/>
    <w:rsid w:val="008F1AC3"/>
    <w:rsid w:val="008F40CA"/>
    <w:rsid w:val="008F4834"/>
    <w:rsid w:val="008F4CD4"/>
    <w:rsid w:val="008F51BF"/>
    <w:rsid w:val="008F7667"/>
    <w:rsid w:val="00900C62"/>
    <w:rsid w:val="0090137D"/>
    <w:rsid w:val="009017AA"/>
    <w:rsid w:val="009026B8"/>
    <w:rsid w:val="00902C8E"/>
    <w:rsid w:val="00904053"/>
    <w:rsid w:val="00905935"/>
    <w:rsid w:val="0090721E"/>
    <w:rsid w:val="009072E3"/>
    <w:rsid w:val="009078EF"/>
    <w:rsid w:val="00907ABA"/>
    <w:rsid w:val="00907E97"/>
    <w:rsid w:val="009101E3"/>
    <w:rsid w:val="00910F36"/>
    <w:rsid w:val="009110AB"/>
    <w:rsid w:val="009114A0"/>
    <w:rsid w:val="00912192"/>
    <w:rsid w:val="00912B7C"/>
    <w:rsid w:val="00913714"/>
    <w:rsid w:val="00913C7E"/>
    <w:rsid w:val="00914B11"/>
    <w:rsid w:val="00915CED"/>
    <w:rsid w:val="00915F1F"/>
    <w:rsid w:val="00916C1D"/>
    <w:rsid w:val="00916D64"/>
    <w:rsid w:val="00920779"/>
    <w:rsid w:val="00920D1B"/>
    <w:rsid w:val="00923275"/>
    <w:rsid w:val="0092388A"/>
    <w:rsid w:val="00923CE5"/>
    <w:rsid w:val="009255BE"/>
    <w:rsid w:val="0092582E"/>
    <w:rsid w:val="00926428"/>
    <w:rsid w:val="00926570"/>
    <w:rsid w:val="00926720"/>
    <w:rsid w:val="00927765"/>
    <w:rsid w:val="00930379"/>
    <w:rsid w:val="009309F3"/>
    <w:rsid w:val="00930A02"/>
    <w:rsid w:val="00932752"/>
    <w:rsid w:val="009329DC"/>
    <w:rsid w:val="00932A89"/>
    <w:rsid w:val="00932EC1"/>
    <w:rsid w:val="00933DFE"/>
    <w:rsid w:val="00936D39"/>
    <w:rsid w:val="00936D9D"/>
    <w:rsid w:val="00937253"/>
    <w:rsid w:val="00940208"/>
    <w:rsid w:val="00941431"/>
    <w:rsid w:val="00941D95"/>
    <w:rsid w:val="009423D3"/>
    <w:rsid w:val="00942624"/>
    <w:rsid w:val="009457BC"/>
    <w:rsid w:val="009467B9"/>
    <w:rsid w:val="00951057"/>
    <w:rsid w:val="009510D9"/>
    <w:rsid w:val="00952428"/>
    <w:rsid w:val="009531C3"/>
    <w:rsid w:val="00953A6D"/>
    <w:rsid w:val="00953F10"/>
    <w:rsid w:val="00955E8F"/>
    <w:rsid w:val="00956B5A"/>
    <w:rsid w:val="00957676"/>
    <w:rsid w:val="0096028B"/>
    <w:rsid w:val="00960E17"/>
    <w:rsid w:val="00962100"/>
    <w:rsid w:val="0096435E"/>
    <w:rsid w:val="00964786"/>
    <w:rsid w:val="00965DB7"/>
    <w:rsid w:val="00966D27"/>
    <w:rsid w:val="009670A8"/>
    <w:rsid w:val="00967D10"/>
    <w:rsid w:val="00971A69"/>
    <w:rsid w:val="00972117"/>
    <w:rsid w:val="00972870"/>
    <w:rsid w:val="009738FD"/>
    <w:rsid w:val="009746B2"/>
    <w:rsid w:val="0097595D"/>
    <w:rsid w:val="00975AEF"/>
    <w:rsid w:val="009771F4"/>
    <w:rsid w:val="009809AD"/>
    <w:rsid w:val="00981756"/>
    <w:rsid w:val="009818F0"/>
    <w:rsid w:val="00987776"/>
    <w:rsid w:val="00987DA9"/>
    <w:rsid w:val="009906D9"/>
    <w:rsid w:val="00993060"/>
    <w:rsid w:val="009943EB"/>
    <w:rsid w:val="009957F4"/>
    <w:rsid w:val="0099601F"/>
    <w:rsid w:val="00996456"/>
    <w:rsid w:val="00996950"/>
    <w:rsid w:val="00996C29"/>
    <w:rsid w:val="0099733D"/>
    <w:rsid w:val="00997830"/>
    <w:rsid w:val="009A2DBA"/>
    <w:rsid w:val="009A5031"/>
    <w:rsid w:val="009B2B5B"/>
    <w:rsid w:val="009B3739"/>
    <w:rsid w:val="009B6368"/>
    <w:rsid w:val="009C0FBE"/>
    <w:rsid w:val="009C186D"/>
    <w:rsid w:val="009C242A"/>
    <w:rsid w:val="009C27E9"/>
    <w:rsid w:val="009C2905"/>
    <w:rsid w:val="009C2C2B"/>
    <w:rsid w:val="009C3747"/>
    <w:rsid w:val="009C7830"/>
    <w:rsid w:val="009D1AC2"/>
    <w:rsid w:val="009D272A"/>
    <w:rsid w:val="009D595A"/>
    <w:rsid w:val="009E009E"/>
    <w:rsid w:val="009E06F1"/>
    <w:rsid w:val="009E1A06"/>
    <w:rsid w:val="009E1B69"/>
    <w:rsid w:val="009E1C39"/>
    <w:rsid w:val="009E1FB3"/>
    <w:rsid w:val="009E20E6"/>
    <w:rsid w:val="009E2C42"/>
    <w:rsid w:val="009E2CF6"/>
    <w:rsid w:val="009E4014"/>
    <w:rsid w:val="009E40AC"/>
    <w:rsid w:val="009E4830"/>
    <w:rsid w:val="009E4859"/>
    <w:rsid w:val="009E51A7"/>
    <w:rsid w:val="009E521B"/>
    <w:rsid w:val="009E6339"/>
    <w:rsid w:val="009E6543"/>
    <w:rsid w:val="009F08B0"/>
    <w:rsid w:val="009F36ED"/>
    <w:rsid w:val="009F3983"/>
    <w:rsid w:val="009F42C7"/>
    <w:rsid w:val="009F5565"/>
    <w:rsid w:val="009F5C80"/>
    <w:rsid w:val="009F621B"/>
    <w:rsid w:val="009F6B55"/>
    <w:rsid w:val="009F7715"/>
    <w:rsid w:val="00A00ED8"/>
    <w:rsid w:val="00A02FEC"/>
    <w:rsid w:val="00A03515"/>
    <w:rsid w:val="00A03EB1"/>
    <w:rsid w:val="00A044FD"/>
    <w:rsid w:val="00A04B9D"/>
    <w:rsid w:val="00A052CB"/>
    <w:rsid w:val="00A056F7"/>
    <w:rsid w:val="00A065FB"/>
    <w:rsid w:val="00A07137"/>
    <w:rsid w:val="00A07A25"/>
    <w:rsid w:val="00A10A02"/>
    <w:rsid w:val="00A10F78"/>
    <w:rsid w:val="00A11424"/>
    <w:rsid w:val="00A12E68"/>
    <w:rsid w:val="00A13F95"/>
    <w:rsid w:val="00A1613D"/>
    <w:rsid w:val="00A161B5"/>
    <w:rsid w:val="00A169F3"/>
    <w:rsid w:val="00A178CA"/>
    <w:rsid w:val="00A200FE"/>
    <w:rsid w:val="00A207E8"/>
    <w:rsid w:val="00A20D84"/>
    <w:rsid w:val="00A21F81"/>
    <w:rsid w:val="00A226EB"/>
    <w:rsid w:val="00A23679"/>
    <w:rsid w:val="00A2461E"/>
    <w:rsid w:val="00A251FE"/>
    <w:rsid w:val="00A25330"/>
    <w:rsid w:val="00A263F9"/>
    <w:rsid w:val="00A27474"/>
    <w:rsid w:val="00A277AB"/>
    <w:rsid w:val="00A2782B"/>
    <w:rsid w:val="00A30580"/>
    <w:rsid w:val="00A30B4E"/>
    <w:rsid w:val="00A30FA9"/>
    <w:rsid w:val="00A31C7C"/>
    <w:rsid w:val="00A321C6"/>
    <w:rsid w:val="00A3264F"/>
    <w:rsid w:val="00A3336E"/>
    <w:rsid w:val="00A34D4D"/>
    <w:rsid w:val="00A34D6D"/>
    <w:rsid w:val="00A351C2"/>
    <w:rsid w:val="00A3540D"/>
    <w:rsid w:val="00A36732"/>
    <w:rsid w:val="00A36EC5"/>
    <w:rsid w:val="00A371C9"/>
    <w:rsid w:val="00A4209B"/>
    <w:rsid w:val="00A429BB"/>
    <w:rsid w:val="00A42CE2"/>
    <w:rsid w:val="00A43F55"/>
    <w:rsid w:val="00A440B5"/>
    <w:rsid w:val="00A44913"/>
    <w:rsid w:val="00A44F4F"/>
    <w:rsid w:val="00A44F8E"/>
    <w:rsid w:val="00A4571F"/>
    <w:rsid w:val="00A46070"/>
    <w:rsid w:val="00A4633E"/>
    <w:rsid w:val="00A4695A"/>
    <w:rsid w:val="00A471C2"/>
    <w:rsid w:val="00A500FE"/>
    <w:rsid w:val="00A501C6"/>
    <w:rsid w:val="00A51D06"/>
    <w:rsid w:val="00A539AF"/>
    <w:rsid w:val="00A54967"/>
    <w:rsid w:val="00A5579D"/>
    <w:rsid w:val="00A57FC8"/>
    <w:rsid w:val="00A60620"/>
    <w:rsid w:val="00A60832"/>
    <w:rsid w:val="00A60E19"/>
    <w:rsid w:val="00A60F2B"/>
    <w:rsid w:val="00A65D65"/>
    <w:rsid w:val="00A66F7D"/>
    <w:rsid w:val="00A67AA5"/>
    <w:rsid w:val="00A70CF9"/>
    <w:rsid w:val="00A70F13"/>
    <w:rsid w:val="00A7220D"/>
    <w:rsid w:val="00A7361F"/>
    <w:rsid w:val="00A74F03"/>
    <w:rsid w:val="00A76E6D"/>
    <w:rsid w:val="00A776A1"/>
    <w:rsid w:val="00A8021C"/>
    <w:rsid w:val="00A82350"/>
    <w:rsid w:val="00A82587"/>
    <w:rsid w:val="00A827AE"/>
    <w:rsid w:val="00A872CE"/>
    <w:rsid w:val="00A87F7A"/>
    <w:rsid w:val="00A915E7"/>
    <w:rsid w:val="00A917BD"/>
    <w:rsid w:val="00A92FB4"/>
    <w:rsid w:val="00A94560"/>
    <w:rsid w:val="00A94E94"/>
    <w:rsid w:val="00A95147"/>
    <w:rsid w:val="00A968D0"/>
    <w:rsid w:val="00A97391"/>
    <w:rsid w:val="00A978DD"/>
    <w:rsid w:val="00AA06AD"/>
    <w:rsid w:val="00AA1E28"/>
    <w:rsid w:val="00AA1F24"/>
    <w:rsid w:val="00AA3172"/>
    <w:rsid w:val="00AA337E"/>
    <w:rsid w:val="00AA3A93"/>
    <w:rsid w:val="00AA4755"/>
    <w:rsid w:val="00AA4DDA"/>
    <w:rsid w:val="00AA4EA3"/>
    <w:rsid w:val="00AA7310"/>
    <w:rsid w:val="00AB051E"/>
    <w:rsid w:val="00AB097B"/>
    <w:rsid w:val="00AB1D3B"/>
    <w:rsid w:val="00AB2AF7"/>
    <w:rsid w:val="00AB34D2"/>
    <w:rsid w:val="00AB4164"/>
    <w:rsid w:val="00AB7999"/>
    <w:rsid w:val="00AC2263"/>
    <w:rsid w:val="00AC3AD1"/>
    <w:rsid w:val="00AC582D"/>
    <w:rsid w:val="00AC5AD3"/>
    <w:rsid w:val="00AC62EC"/>
    <w:rsid w:val="00AC718A"/>
    <w:rsid w:val="00AC728F"/>
    <w:rsid w:val="00AD3159"/>
    <w:rsid w:val="00AD375A"/>
    <w:rsid w:val="00AD3DBD"/>
    <w:rsid w:val="00AD5016"/>
    <w:rsid w:val="00AD57E1"/>
    <w:rsid w:val="00AD6197"/>
    <w:rsid w:val="00AD7561"/>
    <w:rsid w:val="00AD760D"/>
    <w:rsid w:val="00AE0A87"/>
    <w:rsid w:val="00AE0D50"/>
    <w:rsid w:val="00AE1436"/>
    <w:rsid w:val="00AE14D7"/>
    <w:rsid w:val="00AE1B45"/>
    <w:rsid w:val="00AE1DCA"/>
    <w:rsid w:val="00AE2233"/>
    <w:rsid w:val="00AE224A"/>
    <w:rsid w:val="00AE2566"/>
    <w:rsid w:val="00AE25CE"/>
    <w:rsid w:val="00AE384B"/>
    <w:rsid w:val="00AE3F15"/>
    <w:rsid w:val="00AE41D0"/>
    <w:rsid w:val="00AE435A"/>
    <w:rsid w:val="00AE4643"/>
    <w:rsid w:val="00AE5932"/>
    <w:rsid w:val="00AF2534"/>
    <w:rsid w:val="00AF45AA"/>
    <w:rsid w:val="00AF67A2"/>
    <w:rsid w:val="00AF699B"/>
    <w:rsid w:val="00AF74A5"/>
    <w:rsid w:val="00B003A7"/>
    <w:rsid w:val="00B01E3A"/>
    <w:rsid w:val="00B0292F"/>
    <w:rsid w:val="00B03708"/>
    <w:rsid w:val="00B03ECE"/>
    <w:rsid w:val="00B055D5"/>
    <w:rsid w:val="00B0590B"/>
    <w:rsid w:val="00B06662"/>
    <w:rsid w:val="00B07AE7"/>
    <w:rsid w:val="00B07CDD"/>
    <w:rsid w:val="00B1089F"/>
    <w:rsid w:val="00B108B4"/>
    <w:rsid w:val="00B11294"/>
    <w:rsid w:val="00B12945"/>
    <w:rsid w:val="00B12C71"/>
    <w:rsid w:val="00B13459"/>
    <w:rsid w:val="00B14343"/>
    <w:rsid w:val="00B14879"/>
    <w:rsid w:val="00B14946"/>
    <w:rsid w:val="00B20A70"/>
    <w:rsid w:val="00B20E93"/>
    <w:rsid w:val="00B21185"/>
    <w:rsid w:val="00B2197C"/>
    <w:rsid w:val="00B2230E"/>
    <w:rsid w:val="00B22876"/>
    <w:rsid w:val="00B22D2A"/>
    <w:rsid w:val="00B22DB5"/>
    <w:rsid w:val="00B25430"/>
    <w:rsid w:val="00B269FD"/>
    <w:rsid w:val="00B272C9"/>
    <w:rsid w:val="00B30EB4"/>
    <w:rsid w:val="00B316EA"/>
    <w:rsid w:val="00B3196C"/>
    <w:rsid w:val="00B31D05"/>
    <w:rsid w:val="00B32583"/>
    <w:rsid w:val="00B33305"/>
    <w:rsid w:val="00B34E0E"/>
    <w:rsid w:val="00B34E15"/>
    <w:rsid w:val="00B35CB4"/>
    <w:rsid w:val="00B35D3D"/>
    <w:rsid w:val="00B36912"/>
    <w:rsid w:val="00B371D4"/>
    <w:rsid w:val="00B3775D"/>
    <w:rsid w:val="00B37A60"/>
    <w:rsid w:val="00B41E15"/>
    <w:rsid w:val="00B4225A"/>
    <w:rsid w:val="00B42318"/>
    <w:rsid w:val="00B44931"/>
    <w:rsid w:val="00B46A6B"/>
    <w:rsid w:val="00B47173"/>
    <w:rsid w:val="00B47FDC"/>
    <w:rsid w:val="00B5029B"/>
    <w:rsid w:val="00B506DF"/>
    <w:rsid w:val="00B517A0"/>
    <w:rsid w:val="00B52CEE"/>
    <w:rsid w:val="00B538A8"/>
    <w:rsid w:val="00B543F7"/>
    <w:rsid w:val="00B565A1"/>
    <w:rsid w:val="00B56FA0"/>
    <w:rsid w:val="00B57810"/>
    <w:rsid w:val="00B63539"/>
    <w:rsid w:val="00B63D1D"/>
    <w:rsid w:val="00B67FB7"/>
    <w:rsid w:val="00B70434"/>
    <w:rsid w:val="00B7242F"/>
    <w:rsid w:val="00B7355E"/>
    <w:rsid w:val="00B73712"/>
    <w:rsid w:val="00B73F47"/>
    <w:rsid w:val="00B74953"/>
    <w:rsid w:val="00B80DF8"/>
    <w:rsid w:val="00B82CDB"/>
    <w:rsid w:val="00B832D4"/>
    <w:rsid w:val="00B83C51"/>
    <w:rsid w:val="00B8427C"/>
    <w:rsid w:val="00B84B51"/>
    <w:rsid w:val="00B85E25"/>
    <w:rsid w:val="00B86CCC"/>
    <w:rsid w:val="00B87868"/>
    <w:rsid w:val="00B87918"/>
    <w:rsid w:val="00B879D7"/>
    <w:rsid w:val="00B91259"/>
    <w:rsid w:val="00B91399"/>
    <w:rsid w:val="00B927A0"/>
    <w:rsid w:val="00B92E68"/>
    <w:rsid w:val="00B94817"/>
    <w:rsid w:val="00B94A78"/>
    <w:rsid w:val="00B958C3"/>
    <w:rsid w:val="00B9720A"/>
    <w:rsid w:val="00BA0492"/>
    <w:rsid w:val="00BA1C73"/>
    <w:rsid w:val="00BA2245"/>
    <w:rsid w:val="00BA230C"/>
    <w:rsid w:val="00BA36EB"/>
    <w:rsid w:val="00BA43B1"/>
    <w:rsid w:val="00BA5B87"/>
    <w:rsid w:val="00BA5C0F"/>
    <w:rsid w:val="00BA6037"/>
    <w:rsid w:val="00BA6308"/>
    <w:rsid w:val="00BA7487"/>
    <w:rsid w:val="00BB0432"/>
    <w:rsid w:val="00BB13E9"/>
    <w:rsid w:val="00BB18C4"/>
    <w:rsid w:val="00BB18D2"/>
    <w:rsid w:val="00BB1F89"/>
    <w:rsid w:val="00BB2487"/>
    <w:rsid w:val="00BB3DE7"/>
    <w:rsid w:val="00BB4E73"/>
    <w:rsid w:val="00BB5C7D"/>
    <w:rsid w:val="00BB6AB3"/>
    <w:rsid w:val="00BC0139"/>
    <w:rsid w:val="00BC138D"/>
    <w:rsid w:val="00BC18C1"/>
    <w:rsid w:val="00BC1FAC"/>
    <w:rsid w:val="00BC23C4"/>
    <w:rsid w:val="00BC2570"/>
    <w:rsid w:val="00BC2C8B"/>
    <w:rsid w:val="00BC32CB"/>
    <w:rsid w:val="00BC3AF2"/>
    <w:rsid w:val="00BC424D"/>
    <w:rsid w:val="00BC51B6"/>
    <w:rsid w:val="00BC60ED"/>
    <w:rsid w:val="00BC7340"/>
    <w:rsid w:val="00BC73CE"/>
    <w:rsid w:val="00BD16FB"/>
    <w:rsid w:val="00BD32FA"/>
    <w:rsid w:val="00BD422D"/>
    <w:rsid w:val="00BD4A55"/>
    <w:rsid w:val="00BD55EE"/>
    <w:rsid w:val="00BE06D4"/>
    <w:rsid w:val="00BE0BD8"/>
    <w:rsid w:val="00BE18BC"/>
    <w:rsid w:val="00BE1FFE"/>
    <w:rsid w:val="00BE20F2"/>
    <w:rsid w:val="00BE3A88"/>
    <w:rsid w:val="00BE3CBB"/>
    <w:rsid w:val="00BE4F70"/>
    <w:rsid w:val="00BE508F"/>
    <w:rsid w:val="00BE5A93"/>
    <w:rsid w:val="00BE6EA2"/>
    <w:rsid w:val="00BE7485"/>
    <w:rsid w:val="00BF15E6"/>
    <w:rsid w:val="00BF3267"/>
    <w:rsid w:val="00BF3392"/>
    <w:rsid w:val="00BF461F"/>
    <w:rsid w:val="00BF50C9"/>
    <w:rsid w:val="00BF5C9C"/>
    <w:rsid w:val="00C00A82"/>
    <w:rsid w:val="00C00E39"/>
    <w:rsid w:val="00C01539"/>
    <w:rsid w:val="00C01D49"/>
    <w:rsid w:val="00C024BB"/>
    <w:rsid w:val="00C04BAA"/>
    <w:rsid w:val="00C04FDA"/>
    <w:rsid w:val="00C0572A"/>
    <w:rsid w:val="00C06226"/>
    <w:rsid w:val="00C0643A"/>
    <w:rsid w:val="00C0749C"/>
    <w:rsid w:val="00C10EB4"/>
    <w:rsid w:val="00C10FF4"/>
    <w:rsid w:val="00C11428"/>
    <w:rsid w:val="00C12765"/>
    <w:rsid w:val="00C1289A"/>
    <w:rsid w:val="00C161E7"/>
    <w:rsid w:val="00C17893"/>
    <w:rsid w:val="00C201E6"/>
    <w:rsid w:val="00C20A7F"/>
    <w:rsid w:val="00C2136E"/>
    <w:rsid w:val="00C22173"/>
    <w:rsid w:val="00C237D2"/>
    <w:rsid w:val="00C23E84"/>
    <w:rsid w:val="00C24160"/>
    <w:rsid w:val="00C24210"/>
    <w:rsid w:val="00C24D18"/>
    <w:rsid w:val="00C24F87"/>
    <w:rsid w:val="00C252DC"/>
    <w:rsid w:val="00C253A1"/>
    <w:rsid w:val="00C25EB0"/>
    <w:rsid w:val="00C263FF"/>
    <w:rsid w:val="00C26736"/>
    <w:rsid w:val="00C26798"/>
    <w:rsid w:val="00C268C8"/>
    <w:rsid w:val="00C26C4E"/>
    <w:rsid w:val="00C26FE3"/>
    <w:rsid w:val="00C30829"/>
    <w:rsid w:val="00C30AA4"/>
    <w:rsid w:val="00C31852"/>
    <w:rsid w:val="00C32A78"/>
    <w:rsid w:val="00C34342"/>
    <w:rsid w:val="00C35A95"/>
    <w:rsid w:val="00C36783"/>
    <w:rsid w:val="00C4027D"/>
    <w:rsid w:val="00C40753"/>
    <w:rsid w:val="00C429DE"/>
    <w:rsid w:val="00C438B6"/>
    <w:rsid w:val="00C44A3D"/>
    <w:rsid w:val="00C45769"/>
    <w:rsid w:val="00C46148"/>
    <w:rsid w:val="00C47594"/>
    <w:rsid w:val="00C50CE6"/>
    <w:rsid w:val="00C50DEB"/>
    <w:rsid w:val="00C516E7"/>
    <w:rsid w:val="00C55273"/>
    <w:rsid w:val="00C55354"/>
    <w:rsid w:val="00C55365"/>
    <w:rsid w:val="00C578C1"/>
    <w:rsid w:val="00C61F32"/>
    <w:rsid w:val="00C6210A"/>
    <w:rsid w:val="00C62719"/>
    <w:rsid w:val="00C628F0"/>
    <w:rsid w:val="00C642FC"/>
    <w:rsid w:val="00C64C45"/>
    <w:rsid w:val="00C65B7D"/>
    <w:rsid w:val="00C66FD9"/>
    <w:rsid w:val="00C70C0B"/>
    <w:rsid w:val="00C71F0A"/>
    <w:rsid w:val="00C744EE"/>
    <w:rsid w:val="00C744F9"/>
    <w:rsid w:val="00C7458F"/>
    <w:rsid w:val="00C75926"/>
    <w:rsid w:val="00C75B7B"/>
    <w:rsid w:val="00C762CA"/>
    <w:rsid w:val="00C7708A"/>
    <w:rsid w:val="00C77669"/>
    <w:rsid w:val="00C80E04"/>
    <w:rsid w:val="00C812A7"/>
    <w:rsid w:val="00C814EB"/>
    <w:rsid w:val="00C82DF8"/>
    <w:rsid w:val="00C82E49"/>
    <w:rsid w:val="00C86898"/>
    <w:rsid w:val="00C87C62"/>
    <w:rsid w:val="00C90229"/>
    <w:rsid w:val="00C9081E"/>
    <w:rsid w:val="00C912A2"/>
    <w:rsid w:val="00C9262E"/>
    <w:rsid w:val="00C9555E"/>
    <w:rsid w:val="00C95C30"/>
    <w:rsid w:val="00C962C3"/>
    <w:rsid w:val="00C966EF"/>
    <w:rsid w:val="00C97BE5"/>
    <w:rsid w:val="00CA1890"/>
    <w:rsid w:val="00CA331A"/>
    <w:rsid w:val="00CA3E42"/>
    <w:rsid w:val="00CA43DE"/>
    <w:rsid w:val="00CA58E4"/>
    <w:rsid w:val="00CB16DC"/>
    <w:rsid w:val="00CB2A45"/>
    <w:rsid w:val="00CB3D32"/>
    <w:rsid w:val="00CB4102"/>
    <w:rsid w:val="00CB4146"/>
    <w:rsid w:val="00CB4B62"/>
    <w:rsid w:val="00CB51E0"/>
    <w:rsid w:val="00CB7217"/>
    <w:rsid w:val="00CC1320"/>
    <w:rsid w:val="00CC4B54"/>
    <w:rsid w:val="00CC4B5A"/>
    <w:rsid w:val="00CC4D17"/>
    <w:rsid w:val="00CC4E52"/>
    <w:rsid w:val="00CC500D"/>
    <w:rsid w:val="00CC6B51"/>
    <w:rsid w:val="00CC787A"/>
    <w:rsid w:val="00CD17C2"/>
    <w:rsid w:val="00CD4303"/>
    <w:rsid w:val="00CD6400"/>
    <w:rsid w:val="00CD6501"/>
    <w:rsid w:val="00CD705C"/>
    <w:rsid w:val="00CE10A1"/>
    <w:rsid w:val="00CE149C"/>
    <w:rsid w:val="00CE2185"/>
    <w:rsid w:val="00CE2DCF"/>
    <w:rsid w:val="00CE7486"/>
    <w:rsid w:val="00CF3125"/>
    <w:rsid w:val="00CF3A98"/>
    <w:rsid w:val="00CF3E24"/>
    <w:rsid w:val="00CF5708"/>
    <w:rsid w:val="00CF60E4"/>
    <w:rsid w:val="00D016B5"/>
    <w:rsid w:val="00D025BA"/>
    <w:rsid w:val="00D0325B"/>
    <w:rsid w:val="00D039CB"/>
    <w:rsid w:val="00D04216"/>
    <w:rsid w:val="00D0575F"/>
    <w:rsid w:val="00D05BBB"/>
    <w:rsid w:val="00D06111"/>
    <w:rsid w:val="00D109B4"/>
    <w:rsid w:val="00D112E5"/>
    <w:rsid w:val="00D1258D"/>
    <w:rsid w:val="00D12CC2"/>
    <w:rsid w:val="00D1424B"/>
    <w:rsid w:val="00D1541C"/>
    <w:rsid w:val="00D157FA"/>
    <w:rsid w:val="00D166F3"/>
    <w:rsid w:val="00D16A62"/>
    <w:rsid w:val="00D17436"/>
    <w:rsid w:val="00D17DA5"/>
    <w:rsid w:val="00D2212C"/>
    <w:rsid w:val="00D23BCC"/>
    <w:rsid w:val="00D26A71"/>
    <w:rsid w:val="00D26DCF"/>
    <w:rsid w:val="00D279A2"/>
    <w:rsid w:val="00D30CBF"/>
    <w:rsid w:val="00D35076"/>
    <w:rsid w:val="00D36659"/>
    <w:rsid w:val="00D37499"/>
    <w:rsid w:val="00D3791D"/>
    <w:rsid w:val="00D37E09"/>
    <w:rsid w:val="00D37F62"/>
    <w:rsid w:val="00D4075D"/>
    <w:rsid w:val="00D40888"/>
    <w:rsid w:val="00D408D4"/>
    <w:rsid w:val="00D42424"/>
    <w:rsid w:val="00D4244F"/>
    <w:rsid w:val="00D42A60"/>
    <w:rsid w:val="00D438AD"/>
    <w:rsid w:val="00D447E3"/>
    <w:rsid w:val="00D44EFC"/>
    <w:rsid w:val="00D44F18"/>
    <w:rsid w:val="00D458E4"/>
    <w:rsid w:val="00D459CF"/>
    <w:rsid w:val="00D45DA0"/>
    <w:rsid w:val="00D531AD"/>
    <w:rsid w:val="00D53738"/>
    <w:rsid w:val="00D53AC0"/>
    <w:rsid w:val="00D54817"/>
    <w:rsid w:val="00D5597A"/>
    <w:rsid w:val="00D57DE7"/>
    <w:rsid w:val="00D6228E"/>
    <w:rsid w:val="00D62966"/>
    <w:rsid w:val="00D649F6"/>
    <w:rsid w:val="00D66310"/>
    <w:rsid w:val="00D66460"/>
    <w:rsid w:val="00D67064"/>
    <w:rsid w:val="00D70817"/>
    <w:rsid w:val="00D745C0"/>
    <w:rsid w:val="00D74677"/>
    <w:rsid w:val="00D749B9"/>
    <w:rsid w:val="00D80590"/>
    <w:rsid w:val="00D863BC"/>
    <w:rsid w:val="00D86B93"/>
    <w:rsid w:val="00D901AB"/>
    <w:rsid w:val="00D90466"/>
    <w:rsid w:val="00D9081F"/>
    <w:rsid w:val="00D90BDA"/>
    <w:rsid w:val="00D923B3"/>
    <w:rsid w:val="00D94F79"/>
    <w:rsid w:val="00D95CB6"/>
    <w:rsid w:val="00D97062"/>
    <w:rsid w:val="00D97173"/>
    <w:rsid w:val="00DA48D5"/>
    <w:rsid w:val="00DA4F95"/>
    <w:rsid w:val="00DA4FB1"/>
    <w:rsid w:val="00DA5786"/>
    <w:rsid w:val="00DA59FF"/>
    <w:rsid w:val="00DA600C"/>
    <w:rsid w:val="00DA64CB"/>
    <w:rsid w:val="00DA7F28"/>
    <w:rsid w:val="00DB06AD"/>
    <w:rsid w:val="00DB1255"/>
    <w:rsid w:val="00DB176D"/>
    <w:rsid w:val="00DB1A74"/>
    <w:rsid w:val="00DB2857"/>
    <w:rsid w:val="00DB2ADB"/>
    <w:rsid w:val="00DB2E98"/>
    <w:rsid w:val="00DB32E5"/>
    <w:rsid w:val="00DB42FF"/>
    <w:rsid w:val="00DB434E"/>
    <w:rsid w:val="00DB4943"/>
    <w:rsid w:val="00DB49CD"/>
    <w:rsid w:val="00DB52ED"/>
    <w:rsid w:val="00DB5ECB"/>
    <w:rsid w:val="00DB663F"/>
    <w:rsid w:val="00DB711A"/>
    <w:rsid w:val="00DC0314"/>
    <w:rsid w:val="00DC2428"/>
    <w:rsid w:val="00DC2C1E"/>
    <w:rsid w:val="00DC2D8B"/>
    <w:rsid w:val="00DC49C8"/>
    <w:rsid w:val="00DC4C3C"/>
    <w:rsid w:val="00DC5BC6"/>
    <w:rsid w:val="00DC62A3"/>
    <w:rsid w:val="00DC713B"/>
    <w:rsid w:val="00DC7BFE"/>
    <w:rsid w:val="00DC7CA3"/>
    <w:rsid w:val="00DD10AA"/>
    <w:rsid w:val="00DD1476"/>
    <w:rsid w:val="00DD17E2"/>
    <w:rsid w:val="00DD1CFC"/>
    <w:rsid w:val="00DD2943"/>
    <w:rsid w:val="00DD2B4E"/>
    <w:rsid w:val="00DD3AF1"/>
    <w:rsid w:val="00DD4D06"/>
    <w:rsid w:val="00DD57BC"/>
    <w:rsid w:val="00DD61FE"/>
    <w:rsid w:val="00DD76E0"/>
    <w:rsid w:val="00DE145E"/>
    <w:rsid w:val="00DE2E38"/>
    <w:rsid w:val="00DE5EC9"/>
    <w:rsid w:val="00DE6B01"/>
    <w:rsid w:val="00DE7A11"/>
    <w:rsid w:val="00DE7FD9"/>
    <w:rsid w:val="00DF1849"/>
    <w:rsid w:val="00DF241A"/>
    <w:rsid w:val="00DF3F4E"/>
    <w:rsid w:val="00DF4024"/>
    <w:rsid w:val="00DF5334"/>
    <w:rsid w:val="00DF5533"/>
    <w:rsid w:val="00DF6564"/>
    <w:rsid w:val="00DF73D8"/>
    <w:rsid w:val="00DF7C07"/>
    <w:rsid w:val="00E00546"/>
    <w:rsid w:val="00E00BF0"/>
    <w:rsid w:val="00E00BF8"/>
    <w:rsid w:val="00E025BA"/>
    <w:rsid w:val="00E02616"/>
    <w:rsid w:val="00E02D2A"/>
    <w:rsid w:val="00E04917"/>
    <w:rsid w:val="00E05BC7"/>
    <w:rsid w:val="00E06007"/>
    <w:rsid w:val="00E10929"/>
    <w:rsid w:val="00E10DA7"/>
    <w:rsid w:val="00E11D9E"/>
    <w:rsid w:val="00E1241A"/>
    <w:rsid w:val="00E124F6"/>
    <w:rsid w:val="00E132C2"/>
    <w:rsid w:val="00E14B29"/>
    <w:rsid w:val="00E15F61"/>
    <w:rsid w:val="00E1615D"/>
    <w:rsid w:val="00E16484"/>
    <w:rsid w:val="00E165EF"/>
    <w:rsid w:val="00E16F13"/>
    <w:rsid w:val="00E1715E"/>
    <w:rsid w:val="00E17C9D"/>
    <w:rsid w:val="00E200BE"/>
    <w:rsid w:val="00E2095B"/>
    <w:rsid w:val="00E2323B"/>
    <w:rsid w:val="00E23D58"/>
    <w:rsid w:val="00E23D8E"/>
    <w:rsid w:val="00E26DB9"/>
    <w:rsid w:val="00E271DA"/>
    <w:rsid w:val="00E272D9"/>
    <w:rsid w:val="00E310C6"/>
    <w:rsid w:val="00E32F15"/>
    <w:rsid w:val="00E34CAB"/>
    <w:rsid w:val="00E364D2"/>
    <w:rsid w:val="00E4064B"/>
    <w:rsid w:val="00E40AB6"/>
    <w:rsid w:val="00E40C92"/>
    <w:rsid w:val="00E41707"/>
    <w:rsid w:val="00E418E1"/>
    <w:rsid w:val="00E41ED9"/>
    <w:rsid w:val="00E427FF"/>
    <w:rsid w:val="00E4307D"/>
    <w:rsid w:val="00E434E2"/>
    <w:rsid w:val="00E43B66"/>
    <w:rsid w:val="00E44456"/>
    <w:rsid w:val="00E458B6"/>
    <w:rsid w:val="00E458FC"/>
    <w:rsid w:val="00E47D21"/>
    <w:rsid w:val="00E47FA1"/>
    <w:rsid w:val="00E5057D"/>
    <w:rsid w:val="00E50883"/>
    <w:rsid w:val="00E5124C"/>
    <w:rsid w:val="00E5170C"/>
    <w:rsid w:val="00E53761"/>
    <w:rsid w:val="00E54851"/>
    <w:rsid w:val="00E550CA"/>
    <w:rsid w:val="00E55304"/>
    <w:rsid w:val="00E55E1B"/>
    <w:rsid w:val="00E564A6"/>
    <w:rsid w:val="00E56D19"/>
    <w:rsid w:val="00E605AC"/>
    <w:rsid w:val="00E640DC"/>
    <w:rsid w:val="00E65530"/>
    <w:rsid w:val="00E67BC1"/>
    <w:rsid w:val="00E67D8B"/>
    <w:rsid w:val="00E70D79"/>
    <w:rsid w:val="00E7140E"/>
    <w:rsid w:val="00E71B42"/>
    <w:rsid w:val="00E71B5A"/>
    <w:rsid w:val="00E71C2F"/>
    <w:rsid w:val="00E73AF0"/>
    <w:rsid w:val="00E74984"/>
    <w:rsid w:val="00E75350"/>
    <w:rsid w:val="00E768F1"/>
    <w:rsid w:val="00E7776C"/>
    <w:rsid w:val="00E77934"/>
    <w:rsid w:val="00E77ABE"/>
    <w:rsid w:val="00E805FB"/>
    <w:rsid w:val="00E82086"/>
    <w:rsid w:val="00E82413"/>
    <w:rsid w:val="00E829C8"/>
    <w:rsid w:val="00E834D2"/>
    <w:rsid w:val="00E83CE6"/>
    <w:rsid w:val="00E85503"/>
    <w:rsid w:val="00E8757E"/>
    <w:rsid w:val="00E90965"/>
    <w:rsid w:val="00E9110D"/>
    <w:rsid w:val="00E913FE"/>
    <w:rsid w:val="00E94A39"/>
    <w:rsid w:val="00E94C9F"/>
    <w:rsid w:val="00E9526E"/>
    <w:rsid w:val="00E965B7"/>
    <w:rsid w:val="00E97B67"/>
    <w:rsid w:val="00E97C9B"/>
    <w:rsid w:val="00EA0016"/>
    <w:rsid w:val="00EA1578"/>
    <w:rsid w:val="00EA185E"/>
    <w:rsid w:val="00EA304F"/>
    <w:rsid w:val="00EA37C8"/>
    <w:rsid w:val="00EA3D3B"/>
    <w:rsid w:val="00EA7181"/>
    <w:rsid w:val="00EB167B"/>
    <w:rsid w:val="00EB1D02"/>
    <w:rsid w:val="00EB2000"/>
    <w:rsid w:val="00EB340F"/>
    <w:rsid w:val="00EB3725"/>
    <w:rsid w:val="00EB3CB4"/>
    <w:rsid w:val="00EB47B3"/>
    <w:rsid w:val="00EB5F82"/>
    <w:rsid w:val="00EC0C92"/>
    <w:rsid w:val="00EC1DE0"/>
    <w:rsid w:val="00EC20BA"/>
    <w:rsid w:val="00EC2647"/>
    <w:rsid w:val="00EC2D0E"/>
    <w:rsid w:val="00EC2D25"/>
    <w:rsid w:val="00EC3B79"/>
    <w:rsid w:val="00EC42A2"/>
    <w:rsid w:val="00EC5765"/>
    <w:rsid w:val="00EC65F4"/>
    <w:rsid w:val="00EC68B8"/>
    <w:rsid w:val="00EC7127"/>
    <w:rsid w:val="00EC7AC8"/>
    <w:rsid w:val="00ED0A2A"/>
    <w:rsid w:val="00ED2185"/>
    <w:rsid w:val="00ED2E7E"/>
    <w:rsid w:val="00ED34BD"/>
    <w:rsid w:val="00ED7AC5"/>
    <w:rsid w:val="00EE08F5"/>
    <w:rsid w:val="00EE2B0F"/>
    <w:rsid w:val="00EE3564"/>
    <w:rsid w:val="00EE6C1B"/>
    <w:rsid w:val="00EE6C32"/>
    <w:rsid w:val="00EE6FF6"/>
    <w:rsid w:val="00EF1458"/>
    <w:rsid w:val="00EF161C"/>
    <w:rsid w:val="00EF22CF"/>
    <w:rsid w:val="00EF4265"/>
    <w:rsid w:val="00EF4818"/>
    <w:rsid w:val="00F000A1"/>
    <w:rsid w:val="00F00BF1"/>
    <w:rsid w:val="00F01078"/>
    <w:rsid w:val="00F01589"/>
    <w:rsid w:val="00F02865"/>
    <w:rsid w:val="00F02A5A"/>
    <w:rsid w:val="00F047C4"/>
    <w:rsid w:val="00F078F4"/>
    <w:rsid w:val="00F10280"/>
    <w:rsid w:val="00F10A1B"/>
    <w:rsid w:val="00F129EB"/>
    <w:rsid w:val="00F162C0"/>
    <w:rsid w:val="00F2042F"/>
    <w:rsid w:val="00F208E9"/>
    <w:rsid w:val="00F27738"/>
    <w:rsid w:val="00F328BA"/>
    <w:rsid w:val="00F34D4B"/>
    <w:rsid w:val="00F358B0"/>
    <w:rsid w:val="00F35E15"/>
    <w:rsid w:val="00F36A3C"/>
    <w:rsid w:val="00F36D0E"/>
    <w:rsid w:val="00F36EC4"/>
    <w:rsid w:val="00F37206"/>
    <w:rsid w:val="00F37F5B"/>
    <w:rsid w:val="00F40F07"/>
    <w:rsid w:val="00F412CF"/>
    <w:rsid w:val="00F42E79"/>
    <w:rsid w:val="00F4403E"/>
    <w:rsid w:val="00F466C4"/>
    <w:rsid w:val="00F501EC"/>
    <w:rsid w:val="00F525A5"/>
    <w:rsid w:val="00F52AB5"/>
    <w:rsid w:val="00F531E0"/>
    <w:rsid w:val="00F5428E"/>
    <w:rsid w:val="00F542B3"/>
    <w:rsid w:val="00F554CF"/>
    <w:rsid w:val="00F5643B"/>
    <w:rsid w:val="00F5680F"/>
    <w:rsid w:val="00F575DF"/>
    <w:rsid w:val="00F609CD"/>
    <w:rsid w:val="00F62696"/>
    <w:rsid w:val="00F629B2"/>
    <w:rsid w:val="00F634A2"/>
    <w:rsid w:val="00F656F3"/>
    <w:rsid w:val="00F65925"/>
    <w:rsid w:val="00F66940"/>
    <w:rsid w:val="00F66A79"/>
    <w:rsid w:val="00F6750E"/>
    <w:rsid w:val="00F7041F"/>
    <w:rsid w:val="00F70CC3"/>
    <w:rsid w:val="00F71902"/>
    <w:rsid w:val="00F73A23"/>
    <w:rsid w:val="00F73E96"/>
    <w:rsid w:val="00F74691"/>
    <w:rsid w:val="00F74854"/>
    <w:rsid w:val="00F74A1D"/>
    <w:rsid w:val="00F74E81"/>
    <w:rsid w:val="00F763D9"/>
    <w:rsid w:val="00F76C12"/>
    <w:rsid w:val="00F7770E"/>
    <w:rsid w:val="00F80367"/>
    <w:rsid w:val="00F80679"/>
    <w:rsid w:val="00F806C2"/>
    <w:rsid w:val="00F80AE1"/>
    <w:rsid w:val="00F818DF"/>
    <w:rsid w:val="00F82174"/>
    <w:rsid w:val="00F821A5"/>
    <w:rsid w:val="00F8344F"/>
    <w:rsid w:val="00F836EA"/>
    <w:rsid w:val="00F839DE"/>
    <w:rsid w:val="00F8719E"/>
    <w:rsid w:val="00F87784"/>
    <w:rsid w:val="00F90324"/>
    <w:rsid w:val="00F91107"/>
    <w:rsid w:val="00F944C3"/>
    <w:rsid w:val="00F948A1"/>
    <w:rsid w:val="00F969DF"/>
    <w:rsid w:val="00F97940"/>
    <w:rsid w:val="00FA3BCB"/>
    <w:rsid w:val="00FA3F57"/>
    <w:rsid w:val="00FA4470"/>
    <w:rsid w:val="00FA49F3"/>
    <w:rsid w:val="00FA4D37"/>
    <w:rsid w:val="00FA7720"/>
    <w:rsid w:val="00FB2233"/>
    <w:rsid w:val="00FB2982"/>
    <w:rsid w:val="00FB3CEF"/>
    <w:rsid w:val="00FB4300"/>
    <w:rsid w:val="00FB4CDB"/>
    <w:rsid w:val="00FB549F"/>
    <w:rsid w:val="00FB5706"/>
    <w:rsid w:val="00FB6A82"/>
    <w:rsid w:val="00FC0C01"/>
    <w:rsid w:val="00FC1150"/>
    <w:rsid w:val="00FC1C24"/>
    <w:rsid w:val="00FC2330"/>
    <w:rsid w:val="00FC2E43"/>
    <w:rsid w:val="00FC37F8"/>
    <w:rsid w:val="00FC54C3"/>
    <w:rsid w:val="00FC5812"/>
    <w:rsid w:val="00FC5DCE"/>
    <w:rsid w:val="00FC7190"/>
    <w:rsid w:val="00FC7936"/>
    <w:rsid w:val="00FC7CEE"/>
    <w:rsid w:val="00FD0152"/>
    <w:rsid w:val="00FD0496"/>
    <w:rsid w:val="00FD0EF0"/>
    <w:rsid w:val="00FD205A"/>
    <w:rsid w:val="00FD22A7"/>
    <w:rsid w:val="00FD41F7"/>
    <w:rsid w:val="00FD5856"/>
    <w:rsid w:val="00FD6D78"/>
    <w:rsid w:val="00FD757C"/>
    <w:rsid w:val="00FE0A41"/>
    <w:rsid w:val="00FE1E87"/>
    <w:rsid w:val="00FE2070"/>
    <w:rsid w:val="00FE2D7D"/>
    <w:rsid w:val="00FE486D"/>
    <w:rsid w:val="00FE783E"/>
    <w:rsid w:val="00FF1EA9"/>
    <w:rsid w:val="00FF412D"/>
    <w:rsid w:val="00FF61D2"/>
    <w:rsid w:val="00FF7644"/>
    <w:rsid w:val="00FF7F81"/>
    <w:rsid w:val="02896276"/>
    <w:rsid w:val="031781E6"/>
    <w:rsid w:val="037831CD"/>
    <w:rsid w:val="04CE6266"/>
    <w:rsid w:val="0567359A"/>
    <w:rsid w:val="05B4DB7D"/>
    <w:rsid w:val="0641CE3E"/>
    <w:rsid w:val="07EFCA01"/>
    <w:rsid w:val="08D2C1CF"/>
    <w:rsid w:val="095752D8"/>
    <w:rsid w:val="096FA14C"/>
    <w:rsid w:val="09FCD090"/>
    <w:rsid w:val="0AC21A53"/>
    <w:rsid w:val="0AF8E61F"/>
    <w:rsid w:val="0AFE70F5"/>
    <w:rsid w:val="0B2E1695"/>
    <w:rsid w:val="0B805EBE"/>
    <w:rsid w:val="0C81C8A4"/>
    <w:rsid w:val="0CD29838"/>
    <w:rsid w:val="0D20695C"/>
    <w:rsid w:val="0DCB34F1"/>
    <w:rsid w:val="10F3A212"/>
    <w:rsid w:val="11E85883"/>
    <w:rsid w:val="1216FB95"/>
    <w:rsid w:val="128F7273"/>
    <w:rsid w:val="139507B5"/>
    <w:rsid w:val="144FF182"/>
    <w:rsid w:val="14F1F65B"/>
    <w:rsid w:val="161CB916"/>
    <w:rsid w:val="17A01FD0"/>
    <w:rsid w:val="17B42B1F"/>
    <w:rsid w:val="1859363F"/>
    <w:rsid w:val="1940EABD"/>
    <w:rsid w:val="196CC5DB"/>
    <w:rsid w:val="19EB5229"/>
    <w:rsid w:val="1AF9B672"/>
    <w:rsid w:val="1BE48F0B"/>
    <w:rsid w:val="1C4454D5"/>
    <w:rsid w:val="1C6DAB0F"/>
    <w:rsid w:val="1D395A45"/>
    <w:rsid w:val="1D916829"/>
    <w:rsid w:val="1DFA6B66"/>
    <w:rsid w:val="1F33DF6B"/>
    <w:rsid w:val="1F87B550"/>
    <w:rsid w:val="205D2EE0"/>
    <w:rsid w:val="20B9261A"/>
    <w:rsid w:val="2141C8F0"/>
    <w:rsid w:val="2243F511"/>
    <w:rsid w:val="22AAEB39"/>
    <w:rsid w:val="23128385"/>
    <w:rsid w:val="247DE422"/>
    <w:rsid w:val="24E78BC0"/>
    <w:rsid w:val="2556546A"/>
    <w:rsid w:val="2654F045"/>
    <w:rsid w:val="26602C06"/>
    <w:rsid w:val="29D5AD35"/>
    <w:rsid w:val="2A142105"/>
    <w:rsid w:val="2A27A1E1"/>
    <w:rsid w:val="2BD75F42"/>
    <w:rsid w:val="2BE42F03"/>
    <w:rsid w:val="2CA66EC0"/>
    <w:rsid w:val="2CCCBE06"/>
    <w:rsid w:val="2D30A12C"/>
    <w:rsid w:val="2D8BBBD1"/>
    <w:rsid w:val="2D9514B5"/>
    <w:rsid w:val="2E434102"/>
    <w:rsid w:val="2ED4C15C"/>
    <w:rsid w:val="2F142B03"/>
    <w:rsid w:val="2F552EC5"/>
    <w:rsid w:val="300A5E65"/>
    <w:rsid w:val="301B2C14"/>
    <w:rsid w:val="30661481"/>
    <w:rsid w:val="3114C5A4"/>
    <w:rsid w:val="31FB83B4"/>
    <w:rsid w:val="3237A954"/>
    <w:rsid w:val="32815D6A"/>
    <w:rsid w:val="33818B9D"/>
    <w:rsid w:val="34AAA093"/>
    <w:rsid w:val="353A7989"/>
    <w:rsid w:val="354163D4"/>
    <w:rsid w:val="35A94925"/>
    <w:rsid w:val="36D97BB0"/>
    <w:rsid w:val="3770C6E0"/>
    <w:rsid w:val="37AC60D2"/>
    <w:rsid w:val="37B9D65F"/>
    <w:rsid w:val="385BE4E8"/>
    <w:rsid w:val="3A5A1A15"/>
    <w:rsid w:val="3AB54197"/>
    <w:rsid w:val="3B118909"/>
    <w:rsid w:val="3C7D395A"/>
    <w:rsid w:val="3D6A3885"/>
    <w:rsid w:val="3D8391F1"/>
    <w:rsid w:val="3E1A578C"/>
    <w:rsid w:val="3E61DECC"/>
    <w:rsid w:val="3F2E82C3"/>
    <w:rsid w:val="3F3C3924"/>
    <w:rsid w:val="416B2435"/>
    <w:rsid w:val="41F87F21"/>
    <w:rsid w:val="428DC4A1"/>
    <w:rsid w:val="42D56CB0"/>
    <w:rsid w:val="42F18278"/>
    <w:rsid w:val="4456F1A6"/>
    <w:rsid w:val="4692EB54"/>
    <w:rsid w:val="489719A9"/>
    <w:rsid w:val="48DAE1A8"/>
    <w:rsid w:val="4A297258"/>
    <w:rsid w:val="4D53FC27"/>
    <w:rsid w:val="4E2B6C8A"/>
    <w:rsid w:val="4F317D2E"/>
    <w:rsid w:val="50A783F5"/>
    <w:rsid w:val="50EDD719"/>
    <w:rsid w:val="5102C409"/>
    <w:rsid w:val="5171F5CC"/>
    <w:rsid w:val="5318999D"/>
    <w:rsid w:val="531B263B"/>
    <w:rsid w:val="5342DE66"/>
    <w:rsid w:val="53EDA3D3"/>
    <w:rsid w:val="56DA56FB"/>
    <w:rsid w:val="5739FF71"/>
    <w:rsid w:val="584C19E1"/>
    <w:rsid w:val="5A466EEE"/>
    <w:rsid w:val="5A8243DE"/>
    <w:rsid w:val="5A985C24"/>
    <w:rsid w:val="5ABF219E"/>
    <w:rsid w:val="5AE32FDA"/>
    <w:rsid w:val="5B067600"/>
    <w:rsid w:val="5B1465D1"/>
    <w:rsid w:val="5BC7F990"/>
    <w:rsid w:val="5CB45E8B"/>
    <w:rsid w:val="5E74AD82"/>
    <w:rsid w:val="625753DD"/>
    <w:rsid w:val="6416D374"/>
    <w:rsid w:val="64F7C59B"/>
    <w:rsid w:val="65179E58"/>
    <w:rsid w:val="65E4CB41"/>
    <w:rsid w:val="660188C2"/>
    <w:rsid w:val="669395FC"/>
    <w:rsid w:val="672E70FC"/>
    <w:rsid w:val="67DABFF4"/>
    <w:rsid w:val="67EAA6D4"/>
    <w:rsid w:val="67F6F59F"/>
    <w:rsid w:val="68240CC9"/>
    <w:rsid w:val="6A974A83"/>
    <w:rsid w:val="6A9C1A7F"/>
    <w:rsid w:val="6BA6E7D2"/>
    <w:rsid w:val="6BF4505F"/>
    <w:rsid w:val="6C715726"/>
    <w:rsid w:val="6C7B3910"/>
    <w:rsid w:val="6E3C5A2A"/>
    <w:rsid w:val="6EA0DABE"/>
    <w:rsid w:val="6F45197E"/>
    <w:rsid w:val="7034991D"/>
    <w:rsid w:val="70B698F9"/>
    <w:rsid w:val="721BC91D"/>
    <w:rsid w:val="72F7B686"/>
    <w:rsid w:val="730AE9F2"/>
    <w:rsid w:val="740F65DB"/>
    <w:rsid w:val="749C2C8C"/>
    <w:rsid w:val="75066491"/>
    <w:rsid w:val="751695A1"/>
    <w:rsid w:val="76E6211F"/>
    <w:rsid w:val="7793F362"/>
    <w:rsid w:val="7843EE56"/>
    <w:rsid w:val="78913419"/>
    <w:rsid w:val="7910C2F8"/>
    <w:rsid w:val="7934EEC2"/>
    <w:rsid w:val="7959CFE4"/>
    <w:rsid w:val="7A036DED"/>
    <w:rsid w:val="7AAAA6E8"/>
    <w:rsid w:val="7CE28B83"/>
    <w:rsid w:val="7DAB43C9"/>
    <w:rsid w:val="7DD0D831"/>
    <w:rsid w:val="7DF3640A"/>
    <w:rsid w:val="7E75BAD5"/>
    <w:rsid w:val="7EBC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6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E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E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\Desktop\dyscyplina22-21_dru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68FA-D7B6-4602-BC20-F192B76B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dyscyplina22-21_druk</Template>
  <TotalTime>15</TotalTime>
  <Pages>3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Microsoft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miro</dc:creator>
  <cp:keywords/>
  <cp:lastModifiedBy>user</cp:lastModifiedBy>
  <cp:revision>304</cp:revision>
  <cp:lastPrinted>2023-11-09T15:28:00Z</cp:lastPrinted>
  <dcterms:created xsi:type="dcterms:W3CDTF">2023-11-01T20:18:00Z</dcterms:created>
  <dcterms:modified xsi:type="dcterms:W3CDTF">2023-11-10T10:58:00Z</dcterms:modified>
</cp:coreProperties>
</file>